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方正小标宋简体" w:hAnsi="华文中宋" w:eastAsia="方正小标宋简体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5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  <w:t>新疆双河能源发展（集团）有限公司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方正小标宋简体" w:hAnsi="华文中宋" w:eastAsia="方正小标宋简体"/>
          <w:w w:val="95"/>
          <w:sz w:val="44"/>
          <w:szCs w:val="44"/>
        </w:rPr>
      </w:pPr>
      <w:r>
        <w:rPr>
          <w:rFonts w:hint="eastAsia" w:ascii="方正小标宋简体" w:hAnsi="华文中宋" w:eastAsia="方正小标宋简体" w:cs="Times New Roman"/>
          <w:w w:val="95"/>
          <w:sz w:val="44"/>
          <w:szCs w:val="44"/>
          <w:lang w:val="en-US" w:eastAsia="zh-CN"/>
        </w:rPr>
        <w:t>市场化选聘总工程师报名表</w:t>
      </w:r>
    </w:p>
    <w:p>
      <w:pPr>
        <w:spacing w:line="240" w:lineRule="exact"/>
        <w:rPr>
          <w:rFonts w:ascii="方正小标宋简体" w:hAnsi="华文中宋" w:eastAsia="方正小标宋简体"/>
          <w:w w:val="95"/>
          <w:sz w:val="44"/>
          <w:szCs w:val="44"/>
        </w:rPr>
      </w:pPr>
    </w:p>
    <w:tbl>
      <w:tblPr>
        <w:tblStyle w:val="7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773"/>
        <w:gridCol w:w="473"/>
        <w:gridCol w:w="622"/>
        <w:gridCol w:w="624"/>
        <w:gridCol w:w="384"/>
        <w:gridCol w:w="87"/>
        <w:gridCol w:w="775"/>
        <w:gridCol w:w="446"/>
        <w:gridCol w:w="800"/>
        <w:gridCol w:w="124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别</w:t>
            </w:r>
          </w:p>
        </w:tc>
        <w:tc>
          <w:tcPr>
            <w:tcW w:w="124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46" w:type="dxa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族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3" w:leftChars="-50" w:right="-105" w:rightChars="-50" w:hanging="92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出生地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入党时间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在现专业领域工作时间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ind w:left="-31" w:leftChars="-50" w:right="-105" w:rightChars="-50" w:hanging="74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称或职业资格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246" w:type="dxa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738" w:type="dxa"/>
            <w:gridSpan w:val="7"/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tabs>
                <w:tab w:val="right" w:pos="3960"/>
              </w:tabs>
              <w:spacing w:line="240" w:lineRule="auto"/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72" w:type="dxa"/>
            <w:gridSpan w:val="2"/>
            <w:tcBorders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738" w:type="dxa"/>
            <w:gridSpan w:val="7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46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372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spacing w:line="400" w:lineRule="exact"/>
              <w:ind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育</w:t>
            </w:r>
          </w:p>
        </w:tc>
        <w:tc>
          <w:tcPr>
            <w:tcW w:w="1630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ind w:left="-15" w:leftChars="-50" w:right="-105" w:rightChars="-50" w:hanging="90" w:firstLineChars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8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  <w:p>
            <w:pPr>
              <w:tabs>
                <w:tab w:val="right" w:pos="3960"/>
              </w:tabs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及专业</w:t>
            </w:r>
          </w:p>
        </w:tc>
        <w:tc>
          <w:tcPr>
            <w:tcW w:w="3372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right" w:pos="3960"/>
              </w:tabs>
              <w:spacing w:line="240" w:lineRule="exact"/>
              <w:ind w:left="-105" w:leftChars="-50" w:right="-105" w:rightChars="-5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1" w:hRule="atLeas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要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经</w:t>
            </w:r>
          </w:p>
          <w:p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tabs>
                <w:tab w:val="right" w:pos="3960"/>
              </w:tabs>
              <w:spacing w:line="240" w:lineRule="exact"/>
              <w:ind w:right="-105" w:rightChars="-50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包括何时在何单位学习、工作）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9600" w:type="dxa"/>
            <w:gridSpan w:val="12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tabs>
                <w:tab w:val="left" w:pos="1037"/>
              </w:tabs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主要业绩情况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主持实施项目情况（研发或工程项目均可）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主持创新研发情况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发明专利工作情况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标准规范开发情况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技术革新工作情况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其他重要成果及业绩、贡献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4" w:hRule="exact"/>
          <w:jc w:val="center"/>
        </w:trPr>
        <w:tc>
          <w:tcPr>
            <w:tcW w:w="1244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何时何地受过何种奖励、处分</w:t>
            </w:r>
          </w:p>
        </w:tc>
        <w:tc>
          <w:tcPr>
            <w:tcW w:w="8356" w:type="dxa"/>
            <w:gridSpan w:val="11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tabs>
                <w:tab w:val="left" w:pos="1037"/>
              </w:tabs>
              <w:bidi w:val="0"/>
              <w:ind w:firstLine="420" w:firstLineChars="20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773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244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7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  <w:jc w:val="center"/>
        </w:trPr>
        <w:tc>
          <w:tcPr>
            <w:tcW w:w="1244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个人适岗能力自我评价</w:t>
            </w:r>
          </w:p>
        </w:tc>
        <w:tc>
          <w:tcPr>
            <w:tcW w:w="8356" w:type="dxa"/>
            <w:gridSpan w:val="11"/>
            <w:tcBorders>
              <w:right w:val="double" w:color="auto" w:sz="4" w:space="0"/>
            </w:tcBorders>
            <w:vAlign w:val="center"/>
          </w:tcPr>
          <w:p>
            <w:pPr>
              <w:pStyle w:val="6"/>
              <w:ind w:left="0" w:firstLine="420" w:firstLineChars="20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2" w:hRule="exact"/>
          <w:jc w:val="center"/>
        </w:trPr>
        <w:tc>
          <w:tcPr>
            <w:tcW w:w="1244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ind w:left="-105" w:leftChars="-50" w:right="-105" w:rightChars="-5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应聘诚信保证</w:t>
            </w:r>
          </w:p>
        </w:tc>
        <w:tc>
          <w:tcPr>
            <w:tcW w:w="8356" w:type="dxa"/>
            <w:gridSpan w:val="11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ind w:left="-105" w:leftChars="-50" w:right="-105" w:rightChars="-50" w:firstLine="56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本人承诺以上所填写的均为真实情况，如有虚假，取消应聘资格，责任自负。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         </w:t>
            </w:r>
          </w:p>
          <w:p>
            <w:pPr>
              <w:ind w:right="-105" w:rightChars="-50" w:firstLine="4480" w:firstLineChars="1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本人签字：</w:t>
            </w:r>
          </w:p>
          <w:p>
            <w:pPr>
              <w:ind w:left="-105" w:leftChars="-50" w:right="-105" w:rightChars="-5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87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roman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OGRjNzUwZTJiNzQ3NDEwMDJiODY3MGJmZmMyNjMifQ=="/>
  </w:docVars>
  <w:rsids>
    <w:rsidRoot w:val="005B72D7"/>
    <w:rsid w:val="0000342D"/>
    <w:rsid w:val="0001463C"/>
    <w:rsid w:val="00035179"/>
    <w:rsid w:val="00036F1A"/>
    <w:rsid w:val="00044349"/>
    <w:rsid w:val="000920F3"/>
    <w:rsid w:val="0009235E"/>
    <w:rsid w:val="0009347A"/>
    <w:rsid w:val="000A2E62"/>
    <w:rsid w:val="000A5F5F"/>
    <w:rsid w:val="000C7DE2"/>
    <w:rsid w:val="000F0319"/>
    <w:rsid w:val="000F7C58"/>
    <w:rsid w:val="00107E4C"/>
    <w:rsid w:val="001147DA"/>
    <w:rsid w:val="001326ED"/>
    <w:rsid w:val="001404C4"/>
    <w:rsid w:val="001535BF"/>
    <w:rsid w:val="0015449D"/>
    <w:rsid w:val="00155997"/>
    <w:rsid w:val="001576BF"/>
    <w:rsid w:val="00164950"/>
    <w:rsid w:val="00164C6B"/>
    <w:rsid w:val="001730AF"/>
    <w:rsid w:val="00175ED5"/>
    <w:rsid w:val="00181557"/>
    <w:rsid w:val="0018740D"/>
    <w:rsid w:val="00192C5D"/>
    <w:rsid w:val="001A48BD"/>
    <w:rsid w:val="001C1DD7"/>
    <w:rsid w:val="001F12A8"/>
    <w:rsid w:val="00206191"/>
    <w:rsid w:val="00220337"/>
    <w:rsid w:val="002248ED"/>
    <w:rsid w:val="00230B74"/>
    <w:rsid w:val="00261D2B"/>
    <w:rsid w:val="002819A2"/>
    <w:rsid w:val="00296E7A"/>
    <w:rsid w:val="002A4655"/>
    <w:rsid w:val="002C7280"/>
    <w:rsid w:val="002D4495"/>
    <w:rsid w:val="002E2C6F"/>
    <w:rsid w:val="002E36F4"/>
    <w:rsid w:val="00310C7C"/>
    <w:rsid w:val="00320019"/>
    <w:rsid w:val="00357B84"/>
    <w:rsid w:val="00357C67"/>
    <w:rsid w:val="003723B0"/>
    <w:rsid w:val="00374B7C"/>
    <w:rsid w:val="003839FA"/>
    <w:rsid w:val="003846FB"/>
    <w:rsid w:val="003947D6"/>
    <w:rsid w:val="003A43A1"/>
    <w:rsid w:val="003B355E"/>
    <w:rsid w:val="003B5634"/>
    <w:rsid w:val="003C78E2"/>
    <w:rsid w:val="003D24A0"/>
    <w:rsid w:val="003E0B9C"/>
    <w:rsid w:val="003E569D"/>
    <w:rsid w:val="0041523D"/>
    <w:rsid w:val="0041664D"/>
    <w:rsid w:val="00427B42"/>
    <w:rsid w:val="00437851"/>
    <w:rsid w:val="00440ED8"/>
    <w:rsid w:val="004413B4"/>
    <w:rsid w:val="004645A1"/>
    <w:rsid w:val="00472635"/>
    <w:rsid w:val="00473E25"/>
    <w:rsid w:val="004A50EA"/>
    <w:rsid w:val="004B21E1"/>
    <w:rsid w:val="004B4938"/>
    <w:rsid w:val="004B540A"/>
    <w:rsid w:val="004B71F5"/>
    <w:rsid w:val="004D351A"/>
    <w:rsid w:val="00515D4D"/>
    <w:rsid w:val="00532D1C"/>
    <w:rsid w:val="00535AF8"/>
    <w:rsid w:val="005360FB"/>
    <w:rsid w:val="0056389E"/>
    <w:rsid w:val="00590498"/>
    <w:rsid w:val="005A1692"/>
    <w:rsid w:val="005A6363"/>
    <w:rsid w:val="005B72D7"/>
    <w:rsid w:val="005C72F1"/>
    <w:rsid w:val="0063488B"/>
    <w:rsid w:val="00677488"/>
    <w:rsid w:val="00690AE1"/>
    <w:rsid w:val="0069244A"/>
    <w:rsid w:val="006954D0"/>
    <w:rsid w:val="006C1360"/>
    <w:rsid w:val="006D5797"/>
    <w:rsid w:val="00707058"/>
    <w:rsid w:val="00720310"/>
    <w:rsid w:val="00721AE0"/>
    <w:rsid w:val="00755224"/>
    <w:rsid w:val="00770D5E"/>
    <w:rsid w:val="00784785"/>
    <w:rsid w:val="0079563E"/>
    <w:rsid w:val="007A1DEC"/>
    <w:rsid w:val="007C2ABA"/>
    <w:rsid w:val="007C449B"/>
    <w:rsid w:val="007C468A"/>
    <w:rsid w:val="007F56EF"/>
    <w:rsid w:val="00823992"/>
    <w:rsid w:val="00834A8C"/>
    <w:rsid w:val="00840C5C"/>
    <w:rsid w:val="00840EFA"/>
    <w:rsid w:val="00843D75"/>
    <w:rsid w:val="00884842"/>
    <w:rsid w:val="008B32B4"/>
    <w:rsid w:val="008E5F8E"/>
    <w:rsid w:val="008E758A"/>
    <w:rsid w:val="008F3B84"/>
    <w:rsid w:val="008F6198"/>
    <w:rsid w:val="00904D49"/>
    <w:rsid w:val="00942E0D"/>
    <w:rsid w:val="00965F6D"/>
    <w:rsid w:val="00970B12"/>
    <w:rsid w:val="0097783D"/>
    <w:rsid w:val="009A3161"/>
    <w:rsid w:val="00A01564"/>
    <w:rsid w:val="00A07985"/>
    <w:rsid w:val="00A15E02"/>
    <w:rsid w:val="00A215E6"/>
    <w:rsid w:val="00A26842"/>
    <w:rsid w:val="00A569AF"/>
    <w:rsid w:val="00A94E2D"/>
    <w:rsid w:val="00AA4A6E"/>
    <w:rsid w:val="00AC1B4F"/>
    <w:rsid w:val="00AC7430"/>
    <w:rsid w:val="00AE30EB"/>
    <w:rsid w:val="00AF6655"/>
    <w:rsid w:val="00B45F62"/>
    <w:rsid w:val="00B90C50"/>
    <w:rsid w:val="00BB4F50"/>
    <w:rsid w:val="00BF28F0"/>
    <w:rsid w:val="00BF59A3"/>
    <w:rsid w:val="00BF5DC4"/>
    <w:rsid w:val="00C041F7"/>
    <w:rsid w:val="00C13B6E"/>
    <w:rsid w:val="00C20F7B"/>
    <w:rsid w:val="00C644EE"/>
    <w:rsid w:val="00C7132D"/>
    <w:rsid w:val="00C814ED"/>
    <w:rsid w:val="00C825F0"/>
    <w:rsid w:val="00CC4B87"/>
    <w:rsid w:val="00CC5A87"/>
    <w:rsid w:val="00CF210C"/>
    <w:rsid w:val="00CF2CB6"/>
    <w:rsid w:val="00CF53E4"/>
    <w:rsid w:val="00D20B67"/>
    <w:rsid w:val="00D5566A"/>
    <w:rsid w:val="00D64C4A"/>
    <w:rsid w:val="00E02A11"/>
    <w:rsid w:val="00E059ED"/>
    <w:rsid w:val="00E12367"/>
    <w:rsid w:val="00E2425F"/>
    <w:rsid w:val="00E255AA"/>
    <w:rsid w:val="00E411C4"/>
    <w:rsid w:val="00E4702E"/>
    <w:rsid w:val="00E5268B"/>
    <w:rsid w:val="00E81A1D"/>
    <w:rsid w:val="00E927F0"/>
    <w:rsid w:val="00E92E91"/>
    <w:rsid w:val="00E9542F"/>
    <w:rsid w:val="00EC1AB2"/>
    <w:rsid w:val="00EE60EC"/>
    <w:rsid w:val="00EF1687"/>
    <w:rsid w:val="00EF3782"/>
    <w:rsid w:val="00F125A7"/>
    <w:rsid w:val="00F25A29"/>
    <w:rsid w:val="00F37C9B"/>
    <w:rsid w:val="00F41DB7"/>
    <w:rsid w:val="00F77811"/>
    <w:rsid w:val="00FA0AD1"/>
    <w:rsid w:val="00FD1E50"/>
    <w:rsid w:val="077578F1"/>
    <w:rsid w:val="08F526EF"/>
    <w:rsid w:val="09837DF8"/>
    <w:rsid w:val="09990CAA"/>
    <w:rsid w:val="0D0A78C0"/>
    <w:rsid w:val="100C175C"/>
    <w:rsid w:val="26A52E68"/>
    <w:rsid w:val="27CD378F"/>
    <w:rsid w:val="28D817D0"/>
    <w:rsid w:val="2C5847D3"/>
    <w:rsid w:val="2D0113AF"/>
    <w:rsid w:val="2EB027D0"/>
    <w:rsid w:val="2EF22236"/>
    <w:rsid w:val="33E52369"/>
    <w:rsid w:val="3FB505B6"/>
    <w:rsid w:val="429405CB"/>
    <w:rsid w:val="44576045"/>
    <w:rsid w:val="45B67E7B"/>
    <w:rsid w:val="518C5B85"/>
    <w:rsid w:val="52D675F5"/>
    <w:rsid w:val="590B3FCB"/>
    <w:rsid w:val="5B5C31CA"/>
    <w:rsid w:val="62DE3608"/>
    <w:rsid w:val="63370E64"/>
    <w:rsid w:val="6ACE7515"/>
    <w:rsid w:val="6C501D6F"/>
    <w:rsid w:val="7B884BD6"/>
    <w:rsid w:val="7F65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semiHidden/>
    <w:unhideWhenUsed/>
    <w:qFormat/>
    <w:uiPriority w:val="99"/>
    <w:pPr>
      <w:ind w:left="200" w:hanging="200" w:hangingChars="200"/>
      <w:contextualSpacing/>
    </w:pPr>
    <w:rPr>
      <w:rFonts w:ascii="Times New Roman" w:hAnsi="Times New Roman"/>
      <w:szCs w:val="20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页脚 New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Sinopec</Company>
  <Pages>2</Pages>
  <Words>990</Words>
  <Characters>1118</Characters>
  <Lines>0</Lines>
  <Paragraphs>0</Paragraphs>
  <TotalTime>4</TotalTime>
  <ScaleCrop>false</ScaleCrop>
  <LinksUpToDate>false</LinksUpToDate>
  <CharactersWithSpaces>1202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2020-07-19T10:31:00Z</dcterms:created>
  <dc:creator>Lenovo</dc:creator>
  <cp:lastModifiedBy>东走西顾</cp:lastModifiedBy>
  <cp:lastPrinted>2021-12-31T02:32:00Z</cp:lastPrinted>
  <dcterms:modified xsi:type="dcterms:W3CDTF">2026-04-01T15:17:06Z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FFA35BB27CA6451E8E9C968FCF8AC46D</vt:lpwstr>
  </property>
  <property fmtid="{D5CDD505-2E9C-101B-9397-08002B2CF9AE}" pid="4" name="KSOTemplateDocerSaveRecord">
    <vt:lpwstr>eyJoZGlkIjoiM2M3OGRjNzUwZTJiNzQ3NDEwMDJiODY3MGJmZmMyNjMifQ==</vt:lpwstr>
  </property>
</Properties>
</file>