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pStyle w:val="2"/>
        <w:spacing w:line="555" w:lineRule="exact"/>
        <w:ind w:left="0" w:leftChars="0" w:right="2535" w:firstLine="0" w:firstLineChars="0"/>
        <w:jc w:val="center"/>
      </w:pPr>
      <w:r>
        <w:t>民族事务职权事项</w:t>
      </w:r>
    </w:p>
    <w:p>
      <w:pPr>
        <w:spacing w:before="11" w:line="240" w:lineRule="auto"/>
        <w:ind w:right="0"/>
        <w:rPr>
          <w:rFonts w:hint="default" w:ascii="方正小标宋简体" w:hAnsi="方正小标宋简体" w:eastAsia="方正小标宋简体" w:cs="方正小标宋简体"/>
          <w:sz w:val="46"/>
          <w:szCs w:val="46"/>
        </w:rPr>
      </w:pPr>
    </w:p>
    <w:p>
      <w:pPr>
        <w:pStyle w:val="3"/>
        <w:spacing w:before="0" w:line="240" w:lineRule="auto"/>
        <w:ind w:right="2535"/>
        <w:jc w:val="left"/>
      </w:pPr>
      <w:r>
        <w:pict>
          <v:group id="_x0000_s1050" o:spid="_x0000_s1050" o:spt="203" style="position:absolute;left:0pt;margin-left:70.75pt;margin-top:239.9pt;height:10.5pt;width:79.45pt;mso-position-horizontal-relative:page;mso-position-vertical-relative:page;z-index:-282624;mso-width-relative:page;mso-height-relative:page;" coordorigin="1416,4798" coordsize="1589,210">
            <o:lock v:ext="edit"/>
            <v:shape id="_x0000_s1051" o:spid="_x0000_s1051" o:spt="75" type="#_x0000_t75" style="position:absolute;left:1416;top:4798;height:209;width:1363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52" o:spid="_x0000_s1052" o:spt="75" type="#_x0000_t75" style="position:absolute;left:2824;top:4798;height:204;width:18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</v:group>
        </w:pict>
      </w:r>
      <w:r>
        <w:pict>
          <v:shape id="_x0000_s1053" o:spid="_x0000_s1053" o:spt="75" type="#_x0000_t75" style="position:absolute;left:0pt;margin-left:71.1pt;margin-top:259.75pt;height:10.5pt;width:34.8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pict>
          <v:group id="_x0000_s1054" o:spid="_x0000_s1054" o:spt="203" style="position:absolute;left:0pt;margin-left:110.75pt;margin-top:259.8pt;height:10.45pt;width:35.05pt;mso-position-horizontal-relative:page;mso-position-vertical-relative:page;z-index:-282624;mso-width-relative:page;mso-height-relative:page;" coordorigin="2216,5196" coordsize="701,209">
            <o:lock v:ext="edit"/>
            <v:shape id="_x0000_s1055" o:spid="_x0000_s1055" o:spt="75" type="#_x0000_t75" style="position:absolute;left:2216;top:5198;height:206;width:186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56" o:spid="_x0000_s1056" o:spt="75" type="#_x0000_t75" style="position:absolute;left:2455;top:5196;height:209;width:461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</v:group>
        </w:pict>
      </w:r>
      <w:r>
        <w:pict>
          <v:group id="_x0000_s1057" o:spid="_x0000_s1057" o:spt="203" style="position:absolute;left:0pt;margin-left:71.75pt;margin-top:279.95pt;height:10.35pt;width:43.4pt;mso-position-horizontal-relative:page;mso-position-vertical-relative:page;z-index:-282624;mso-width-relative:page;mso-height-relative:page;" coordorigin="1435,5600" coordsize="868,207">
            <o:lock v:ext="edit"/>
            <v:group id="_x0000_s1058" o:spid="_x0000_s1058" o:spt="203" style="position:absolute;left:1435;top:5603;height:200;width:174;" coordorigin="1435,5603" coordsize="174,200">
              <o:lock v:ext="edit"/>
              <v:shape id="_x0000_s1059" o:spid="_x0000_s1059" style="position:absolute;left:1435;top:5603;height:200;width:174;" fillcolor="#000000" filled="t" stroked="f" coordorigin="1435,5603" coordsize="174,200" path="m1600,5788l1579,5788,1579,5803,1600,5796,1600,5788xe">
                <v:path arrowok="t"/>
                <v:fill on="t" focussize="0,0"/>
                <v:stroke on="f"/>
                <v:imagedata o:title=""/>
                <o:lock v:ext="edit"/>
              </v:shape>
              <v:shape id="_x0000_s1060" o:spid="_x0000_s1060" style="position:absolute;left:1435;top:5603;height:200;width:174;" fillcolor="#000000" filled="t" stroked="f" coordorigin="1435,5603" coordsize="174,200" path="m1442,5708l1443,5727,1443,5773,1435,5781,1454,5795,1461,5788,1600,5788,1599,5781,1599,5774,1464,5774,1464,5733,1474,5724,1442,5708xe">
                <v:path arrowok="t"/>
                <v:fill on="t" focussize="0,0"/>
                <v:stroke on="f"/>
                <v:imagedata o:title=""/>
                <o:lock v:ext="edit"/>
              </v:shape>
              <v:shape id="_x0000_s1061" o:spid="_x0000_s1061" style="position:absolute;left:1435;top:5603;height:200;width:174;" fillcolor="#000000" filled="t" stroked="f" coordorigin="1435,5603" coordsize="174,200" path="m1530,5703l1510,5703,1510,5774,1530,5774,1530,5703xe">
                <v:path arrowok="t"/>
                <v:fill on="t" focussize="0,0"/>
                <v:stroke on="f"/>
                <v:imagedata o:title=""/>
                <o:lock v:ext="edit"/>
              </v:shape>
              <v:shape id="_x0000_s1062" o:spid="_x0000_s1062" style="position:absolute;left:1435;top:5603;height:200;width:174;" fillcolor="#000000" filled="t" stroked="f" coordorigin="1435,5603" coordsize="174,200" path="m1581,5711l1578,5712,1579,5730,1579,5774,1599,5774,1599,5735,1609,5727,1581,5711xe">
                <v:path arrowok="t"/>
                <v:fill on="t" focussize="0,0"/>
                <v:stroke on="f"/>
                <v:imagedata o:title=""/>
                <o:lock v:ext="edit"/>
              </v:shape>
              <v:shape id="_x0000_s1063" o:spid="_x0000_s1063" style="position:absolute;left:1435;top:5603;height:200;width:174;" fillcolor="#000000" filled="t" stroked="f" coordorigin="1435,5603" coordsize="174,200" path="m1592,5703l1570,5703,1570,5715,1578,5712,1577,5709,1586,5709,1593,5707,1592,5703xe">
                <v:path arrowok="t"/>
                <v:fill on="t" focussize="0,0"/>
                <v:stroke on="f"/>
                <v:imagedata o:title=""/>
                <o:lock v:ext="edit"/>
              </v:shape>
              <v:shape id="_x0000_s1064" o:spid="_x0000_s1064" style="position:absolute;left:1435;top:5603;height:200;width:174;" fillcolor="#000000" filled="t" stroked="f" coordorigin="1435,5603" coordsize="174,200" path="m1577,5709l1578,5712,1581,5711,1577,5709xe">
                <v:path arrowok="t"/>
                <v:fill on="t" focussize="0,0"/>
                <v:stroke on="f"/>
                <v:imagedata o:title=""/>
                <o:lock v:ext="edit"/>
              </v:shape>
              <v:shape id="_x0000_s1065" o:spid="_x0000_s1065" style="position:absolute;left:1435;top:5603;height:200;width:174;" fillcolor="#000000" filled="t" stroked="f" coordorigin="1435,5603" coordsize="174,200" path="m1586,5709l1577,5709,1581,5711,1586,5709xe">
                <v:path arrowok="t"/>
                <v:fill on="t" focussize="0,0"/>
                <v:stroke on="f"/>
                <v:imagedata o:title=""/>
                <o:lock v:ext="edit"/>
              </v:shape>
              <v:shape id="_x0000_s1066" o:spid="_x0000_s1066" style="position:absolute;left:1435;top:5603;height:200;width:174;" fillcolor="#000000" filled="t" stroked="f" coordorigin="1435,5603" coordsize="174,200" path="m1449,5628l1450,5645,1450,5688,1442,5696,1460,5710,1468,5703,1592,5703,1591,5689,1470,5689,1470,5652,1482,5645,1449,5628xe">
                <v:path arrowok="t"/>
                <v:fill on="t" focussize="0,0"/>
                <v:stroke on="f"/>
                <v:imagedata o:title=""/>
                <o:lock v:ext="edit"/>
              </v:shape>
              <v:shape id="_x0000_s1067" o:spid="_x0000_s1067" style="position:absolute;left:1435;top:5603;height:200;width:174;" fillcolor="#000000" filled="t" stroked="f" coordorigin="1435,5603" coordsize="174,200" path="m1509,5603l1510,5625,1510,5689,1530,5689,1530,5629,1540,5618,1509,5603xe">
                <v:path arrowok="t"/>
                <v:fill on="t" focussize="0,0"/>
                <v:stroke on="f"/>
                <v:imagedata o:title=""/>
                <o:lock v:ext="edit"/>
              </v:shape>
              <v:shape id="_x0000_s1068" o:spid="_x0000_s1068" style="position:absolute;left:1435;top:5603;height:200;width:174;" fillcolor="#000000" filled="t" stroked="f" coordorigin="1435,5603" coordsize="174,200" path="m1569,5626l1570,5645,1570,5689,1591,5689,1591,5650,1601,5642,1569,562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9" o:spid="_x0000_s1069" o:spt="203" style="position:absolute;left:1621;top:5600;height:195;width:212;" coordorigin="1621,5600" coordsize="212,195">
              <o:lock v:ext="edit"/>
              <v:shape id="_x0000_s1070" o:spid="_x0000_s1070" style="position:absolute;left:1621;top:5600;height:195;width:212;" fillcolor="#000000" filled="t" stroked="f" coordorigin="1621,5600" coordsize="212,195" path="m1807,5763l1792,5778,1621,5778,1638,5794,1649,5791,1833,5791,1807,5763xe">
                <v:path arrowok="t"/>
                <v:fill on="t" focussize="0,0"/>
                <v:stroke on="f"/>
                <v:imagedata o:title=""/>
                <o:lock v:ext="edit"/>
              </v:shape>
              <v:shape id="_x0000_s1071" o:spid="_x0000_s1071" style="position:absolute;left:1621;top:5600;height:195;width:212;" fillcolor="#000000" filled="t" stroked="f" coordorigin="1621,5600" coordsize="212,195" path="m1739,5727l1717,5727,1717,5778,1739,5778,1739,5727xe">
                <v:path arrowok="t"/>
                <v:fill on="t" focussize="0,0"/>
                <v:stroke on="f"/>
                <v:imagedata o:title=""/>
                <o:lock v:ext="edit"/>
              </v:shape>
              <v:shape id="_x0000_s1072" o:spid="_x0000_s1072" style="position:absolute;left:1621;top:5600;height:195;width:212;" fillcolor="#000000" filled="t" stroked="f" coordorigin="1621,5600" coordsize="212,195" path="m1785,5699l1770,5713,1653,5713,1669,5730,1680,5727,1809,5727,1785,5699xe">
                <v:path arrowok="t"/>
                <v:fill on="t" focussize="0,0"/>
                <v:stroke on="f"/>
                <v:imagedata o:title=""/>
                <o:lock v:ext="edit"/>
              </v:shape>
              <v:shape id="_x0000_s1073" o:spid="_x0000_s1073" style="position:absolute;left:1621;top:5600;height:195;width:212;" fillcolor="#000000" filled="t" stroked="f" coordorigin="1621,5600" coordsize="212,195" path="m1671,5614l1649,5682,1629,5716,1638,5723,1649,5712,1656,5703,1663,5691,1674,5671,1819,5671,1807,5657,1680,5657,1688,5638,1702,5631,1671,5614xe">
                <v:path arrowok="t"/>
                <v:fill on="t" focussize="0,0"/>
                <v:stroke on="f"/>
                <v:imagedata o:title=""/>
                <o:lock v:ext="edit"/>
              </v:shape>
              <v:shape id="_x0000_s1074" o:spid="_x0000_s1074" style="position:absolute;left:1621;top:5600;height:195;width:212;" fillcolor="#000000" filled="t" stroked="f" coordorigin="1621,5600" coordsize="212,195" path="m1739,5671l1717,5671,1717,5713,1739,5713,1739,5671xe">
                <v:path arrowok="t"/>
                <v:fill on="t" focussize="0,0"/>
                <v:stroke on="f"/>
                <v:imagedata o:title=""/>
                <o:lock v:ext="edit"/>
              </v:shape>
              <v:shape id="_x0000_s1075" o:spid="_x0000_s1075" style="position:absolute;left:1621;top:5600;height:195;width:212;" fillcolor="#000000" filled="t" stroked="f" coordorigin="1621,5600" coordsize="212,195" path="m1716,5600l1717,5614,1717,5622,1717,5657,1739,5657,1739,5622,1749,5613,1716,5600xe">
                <v:path arrowok="t"/>
                <v:fill on="t" focussize="0,0"/>
                <v:stroke on="f"/>
                <v:imagedata o:title=""/>
                <o:lock v:ext="edit"/>
              </v:shape>
              <v:shape id="_x0000_s1076" o:spid="_x0000_s1076" style="position:absolute;left:1621;top:5600;height:195;width:212;" fillcolor="#000000" filled="t" stroked="f" coordorigin="1621,5600" coordsize="212,195" path="m1794,5643l1779,5657,1807,5657,1794,564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77" o:spid="_x0000_s1077" o:spt="203" style="position:absolute;left:1826;top:5611;height:184;width:214;" coordorigin="1826,5611" coordsize="214,184">
              <o:lock v:ext="edit"/>
              <v:shape id="_x0000_s1078" o:spid="_x0000_s1078" style="position:absolute;left:1826;top:5611;height:184;width:214;" fillcolor="#000000" filled="t" stroked="f" coordorigin="1826,5611" coordsize="214,184" path="m1882,5692l1862,5692,1862,5760,1863,5769,1857,5775,1876,5795,1882,5781,1877,5777,1884,5777,1897,5760,1902,5754,1881,5754,1881,5692,1882,5692xe">
                <v:path arrowok="t"/>
                <v:fill on="t" focussize="0,0"/>
                <v:stroke on="f"/>
                <v:imagedata o:title=""/>
                <o:lock v:ext="edit"/>
              </v:shape>
              <v:shape id="_x0000_s1079" o:spid="_x0000_s1079" style="position:absolute;left:1826;top:5611;height:184;width:214;" fillcolor="#000000" filled="t" stroked="f" coordorigin="1826,5611" coordsize="214,184" path="m2017,5763l2002,5777,1884,5777,1883,5778,1882,5781,1894,5794,1905,5791,2040,5791,2017,5763xe">
                <v:path arrowok="t"/>
                <v:fill on="t" focussize="0,0"/>
                <v:stroke on="f"/>
                <v:imagedata o:title=""/>
                <o:lock v:ext="edit"/>
              </v:shape>
              <v:shape id="_x0000_s1080" o:spid="_x0000_s1080" style="position:absolute;left:1826;top:5611;height:184;width:214;" fillcolor="#000000" filled="t" stroked="f" coordorigin="1826,5611" coordsize="214,184" path="m1884,5777l1877,5777,1882,5781,1883,5778,1884,5777xe">
                <v:path arrowok="t"/>
                <v:fill on="t" focussize="0,0"/>
                <v:stroke on="f"/>
                <v:imagedata o:title=""/>
                <o:lock v:ext="edit"/>
              </v:shape>
              <v:shape id="_x0000_s1081" o:spid="_x0000_s1081" style="position:absolute;left:1826;top:5611;height:184;width:214;" fillcolor="#000000" filled="t" stroked="f" coordorigin="1826,5611" coordsize="214,184" path="m1914,5665l1914,5777,1933,5777,1933,5690,1944,5682,1914,5665xe">
                <v:path arrowok="t"/>
                <v:fill on="t" focussize="0,0"/>
                <v:stroke on="f"/>
                <v:imagedata o:title=""/>
                <o:lock v:ext="edit"/>
              </v:shape>
              <v:shape id="_x0000_s1082" o:spid="_x0000_s1082" style="position:absolute;left:1826;top:5611;height:184;width:214;" fillcolor="#000000" filled="t" stroked="f" coordorigin="1826,5611" coordsize="214,184" path="m1973,5639l1954,5639,1954,5777,1973,5777,1973,5710,2032,5710,2019,5696,1973,5696,1973,5639xe">
                <v:path arrowok="t"/>
                <v:fill on="t" focussize="0,0"/>
                <v:stroke on="f"/>
                <v:imagedata o:title=""/>
                <o:lock v:ext="edit"/>
              </v:shape>
              <v:shape id="_x0000_s1083" o:spid="_x0000_s1083" style="position:absolute;left:1826;top:5611;height:184;width:214;" fillcolor="#000000" filled="t" stroked="f" coordorigin="1826,5611" coordsize="214,184" path="m1904,5732l1881,5754,1902,5754,1913,5738,1904,5732xe">
                <v:path arrowok="t"/>
                <v:fill on="t" focussize="0,0"/>
                <v:stroke on="f"/>
                <v:imagedata o:title=""/>
                <o:lock v:ext="edit"/>
              </v:shape>
              <v:shape id="_x0000_s1084" o:spid="_x0000_s1084" style="position:absolute;left:1826;top:5611;height:184;width:214;" fillcolor="#000000" filled="t" stroked="f" coordorigin="1826,5611" coordsize="214,184" path="m2006,5683l1992,5696,2019,5696,2006,5683xe">
                <v:path arrowok="t"/>
                <v:fill on="t" focussize="0,0"/>
                <v:stroke on="f"/>
                <v:imagedata o:title=""/>
                <o:lock v:ext="edit"/>
              </v:shape>
              <v:shape id="_x0000_s1085" o:spid="_x0000_s1085" style="position:absolute;left:1826;top:5611;height:184;width:214;" fillcolor="#000000" filled="t" stroked="f" coordorigin="1826,5611" coordsize="214,184" path="m1869,5668l1862,5678,1826,5678,1843,5695,1854,5692,1882,5692,1892,5684,1869,5668xe">
                <v:path arrowok="t"/>
                <v:fill on="t" focussize="0,0"/>
                <v:stroke on="f"/>
                <v:imagedata o:title=""/>
                <o:lock v:ext="edit"/>
              </v:shape>
              <v:shape id="_x0000_s1086" o:spid="_x0000_s1086" style="position:absolute;left:1826;top:5611;height:184;width:214;" fillcolor="#000000" filled="t" stroked="f" coordorigin="1826,5611" coordsize="214,184" path="m1856,5615l1850,5622,1864,5641,1867,5654,1869,5666,1877,5660,1885,5653,1887,5646,1888,5639,1882,5632,1875,5625,1856,5615xe">
                <v:path arrowok="t"/>
                <v:fill on="t" focussize="0,0"/>
                <v:stroke on="f"/>
                <v:imagedata o:title=""/>
                <o:lock v:ext="edit"/>
              </v:shape>
              <v:shape id="_x0000_s1087" o:spid="_x0000_s1087" style="position:absolute;left:1826;top:5611;height:184;width:214;" fillcolor="#000000" filled="t" stroked="f" coordorigin="1826,5611" coordsize="214,184" path="m2011,5611l1996,5625,1890,5625,1906,5642,1917,5639,2036,5639,2011,561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8" o:spid="_x0000_s1088" o:spt="203" style="position:absolute;left:2058;top:5604;height:203;width:172;" coordorigin="2058,5604" coordsize="172,203">
              <o:lock v:ext="edit"/>
              <v:shape id="_x0000_s1089" o:spid="_x0000_s1089" style="position:absolute;left:2058;top:5604;height:203;width:172;" fillcolor="#000000" filled="t" stroked="f" coordorigin="2058,5604" coordsize="172,203" path="m2142,5604l2142,5630,2142,5673,2142,5687,2132,5754,2085,5797,2091,5807,2150,5761,2161,5725,2221,5725,2221,5712,2161,5712,2162,5696,2162,5678,2221,5678,2221,5665,2162,5665,2162,5630,2221,5630,2221,5629,2230,5622,2222,5616,2159,5616,2142,5604xe">
                <v:path arrowok="t"/>
                <v:fill on="t" focussize="0,0"/>
                <v:stroke on="f"/>
                <v:imagedata o:title=""/>
                <o:lock v:ext="edit"/>
              </v:shape>
              <v:shape id="_x0000_s1090" o:spid="_x0000_s1090" style="position:absolute;left:2058;top:5604;height:203;width:172;" fillcolor="#000000" filled="t" stroked="f" coordorigin="2058,5604" coordsize="172,203" path="m2165,5771l2165,5784,2193,5791,2193,5806,2210,5799,2218,5794,2221,5787,2221,5776,2190,5776,2165,5771xe">
                <v:path arrowok="t"/>
                <v:fill on="t" focussize="0,0"/>
                <v:stroke on="f"/>
                <v:imagedata o:title=""/>
                <o:lock v:ext="edit"/>
              </v:shape>
              <v:shape id="_x0000_s1091" o:spid="_x0000_s1091" style="position:absolute;left:2058;top:5604;height:203;width:172;" fillcolor="#000000" filled="t" stroked="f" coordorigin="2058,5604" coordsize="172,203" path="m2221,5725l2201,5725,2201,5775,2196,5776,2190,5776,2221,5776,2221,5725xe">
                <v:path arrowok="t"/>
                <v:fill on="t" focussize="0,0"/>
                <v:stroke on="f"/>
                <v:imagedata o:title=""/>
                <o:lock v:ext="edit"/>
              </v:shape>
              <v:shape id="_x0000_s1092" o:spid="_x0000_s1092" style="position:absolute;left:2058;top:5604;height:203;width:172;" fillcolor="#000000" filled="t" stroked="f" coordorigin="2058,5604" coordsize="172,203" path="m2058,5618l2059,5635,2059,5734,2059,5741,2058,5759,2079,5748,2079,5734,2125,5734,2125,5727,2125,5720,2079,5720,2079,5687,2125,5687,2125,5673,2079,5673,2079,5641,2127,5641,2134,5635,2125,5628,2075,5628,2058,5618xe">
                <v:path arrowok="t"/>
                <v:fill on="t" focussize="0,0"/>
                <v:stroke on="f"/>
                <v:imagedata o:title=""/>
                <o:lock v:ext="edit"/>
              </v:shape>
              <v:shape id="_x0000_s1093" o:spid="_x0000_s1093" style="position:absolute;left:2058;top:5604;height:203;width:172;" fillcolor="#000000" filled="t" stroked="f" coordorigin="2058,5604" coordsize="172,203" path="m2125,5734l2105,5734,2105,5751,2126,5741,2125,5734xe">
                <v:path arrowok="t"/>
                <v:fill on="t" focussize="0,0"/>
                <v:stroke on="f"/>
                <v:imagedata o:title=""/>
                <o:lock v:ext="edit"/>
              </v:shape>
              <v:shape id="_x0000_s1094" o:spid="_x0000_s1094" style="position:absolute;left:2058;top:5604;height:203;width:172;" fillcolor="#000000" filled="t" stroked="f" coordorigin="2058,5604" coordsize="172,203" path="m2125,5687l2105,5687,2105,5720,2125,5720,2125,5687xe">
                <v:path arrowok="t"/>
                <v:fill on="t" focussize="0,0"/>
                <v:stroke on="f"/>
                <v:imagedata o:title=""/>
                <o:lock v:ext="edit"/>
              </v:shape>
              <v:shape id="_x0000_s1095" o:spid="_x0000_s1095" style="position:absolute;left:2058;top:5604;height:203;width:172;" fillcolor="#000000" filled="t" stroked="f" coordorigin="2058,5604" coordsize="172,203" path="m2221,5678l2201,5678,2201,5712,2221,5712,2221,5678xe">
                <v:path arrowok="t"/>
                <v:fill on="t" focussize="0,0"/>
                <v:stroke on="f"/>
                <v:imagedata o:title=""/>
                <o:lock v:ext="edit"/>
              </v:shape>
              <v:shape id="_x0000_s1096" o:spid="_x0000_s1096" style="position:absolute;left:2058;top:5604;height:203;width:172;" fillcolor="#000000" filled="t" stroked="f" coordorigin="2058,5604" coordsize="172,203" path="m2127,5641l2105,5641,2105,5673,2125,5673,2125,5642,2127,5641xe">
                <v:path arrowok="t"/>
                <v:fill on="t" focussize="0,0"/>
                <v:stroke on="f"/>
                <v:imagedata o:title=""/>
                <o:lock v:ext="edit"/>
              </v:shape>
              <v:shape id="_x0000_s1097" o:spid="_x0000_s1097" style="position:absolute;left:2058;top:5604;height:203;width:172;" fillcolor="#000000" filled="t" stroked="f" coordorigin="2058,5604" coordsize="172,203" path="m2221,5630l2201,5630,2201,5665,2221,5665,2221,5630xe">
                <v:path arrowok="t"/>
                <v:fill on="t" focussize="0,0"/>
                <v:stroke on="f"/>
                <v:imagedata o:title=""/>
                <o:lock v:ext="edit"/>
              </v:shape>
              <v:shape id="_x0000_s1098" o:spid="_x0000_s1098" style="position:absolute;left:2058;top:5604;height:203;width:172;" fillcolor="#000000" filled="t" stroked="f" coordorigin="2058,5604" coordsize="172,203" path="m2114,5618l2107,5628,2125,5628,2114,5618xe">
                <v:path arrowok="t"/>
                <v:fill on="t" focussize="0,0"/>
                <v:stroke on="f"/>
                <v:imagedata o:title=""/>
                <o:lock v:ext="edit"/>
              </v:shape>
              <v:shape id="_x0000_s1099" o:spid="_x0000_s1099" style="position:absolute;left:2058;top:5604;height:203;width:172;" fillcolor="#000000" filled="t" stroked="f" coordorigin="2058,5604" coordsize="172,203" path="m2209,5606l2201,5616,2222,5616,2209,560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00" o:spid="_x0000_s1100" o:spt="203" style="position:absolute;left:2250;top:5699;height:107;width:53;" coordorigin="2250,5699" coordsize="53,107">
              <o:lock v:ext="edit"/>
              <v:shape id="_x0000_s1101" o:spid="_x0000_s1101" style="position:absolute;left:2250;top:5699;height:107;width:53;" fillcolor="#000000" filled="t" stroked="f" coordorigin="2250,5699" coordsize="53,107" path="m2281,5749l2276,5751,2271,5753,2266,5760,2265,5765,2265,5770,2267,5774,2269,5779,2274,5781,2279,5782,2280,5782,2280,5783,2275,5789,2263,5798,2250,5806,2266,5803,2283,5801,2289,5796,2296,5790,2303,5768,2294,5753,2288,5751,2281,5749xe">
                <v:path arrowok="t"/>
                <v:fill on="t" focussize="0,0"/>
                <v:stroke on="f"/>
                <v:imagedata o:title=""/>
                <o:lock v:ext="edit"/>
              </v:shape>
              <v:shape id="_x0000_s1102" o:spid="_x0000_s1102" style="position:absolute;left:2250;top:5699;height:107;width:53;" fillcolor="#000000" filled="t" stroked="f" coordorigin="2250,5699" coordsize="53,107" path="m2280,5699l2264,5709,2263,5729,2273,5735,2282,5740,2292,5735,2302,5730,2301,5718,2290,5702,2280,5699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pict>
          <v:shape id="_x0000_s1103" o:spid="_x0000_s1103" o:spt="75" type="#_x0000_t75" style="position:absolute;left:0pt;margin-left:121pt;margin-top:279.95pt;height:10.5pt;width:29.6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11" o:title=""/>
            <o:lock v:ext="edit" aspectratio="t"/>
          </v:shape>
        </w:pict>
      </w:r>
      <w:r>
        <w:pict>
          <v:group id="_x0000_s1104" o:spid="_x0000_s1104" o:spt="203" style="position:absolute;left:0pt;margin-left:71.8pt;margin-top:299.9pt;height:10.35pt;width:66.3pt;mso-position-horizontal-relative:page;mso-position-vertical-relative:page;z-index:-282624;mso-width-relative:page;mso-height-relative:page;" coordorigin="1437,5998" coordsize="1326,207">
            <o:lock v:ext="edit"/>
            <v:shape id="_x0000_s1105" o:spid="_x0000_s1105" o:spt="75" type="#_x0000_t75" style="position:absolute;left:1437;top:5998;height:207;width:647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106" o:spid="_x0000_s1106" o:spt="75" type="#_x0000_t75" style="position:absolute;left:2115;top:6001;height:201;width:203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107" o:spid="_x0000_s1107" o:spt="75" type="#_x0000_t75" style="position:absolute;left:2363;top:5998;height:204;width:18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108" o:spid="_x0000_s1108" o:spt="75" type="#_x0000_t75" style="position:absolute;left:2576;top:5999;height:206;width:186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</v:group>
        </w:pict>
      </w:r>
      <w:r>
        <w:pict>
          <v:shape id="_x0000_s1109" o:spid="_x0000_s1109" o:spt="75" type="#_x0000_t75" style="position:absolute;left:0pt;margin-left:141.9pt;margin-top:301.1pt;height:8.25pt;width:7.55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14" o:title=""/>
            <o:lock v:ext="edit" aspectratio="t"/>
          </v:shape>
        </w:pict>
      </w:r>
      <w:r>
        <w:pict>
          <v:shape id="_x0000_s1110" o:spid="_x0000_s1110" o:spt="75" type="#_x0000_t75" style="position:absolute;left:0pt;margin-left:70.95pt;margin-top:319.8pt;height:10.5pt;width:14.15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15" o:title=""/>
            <o:lock v:ext="edit" aspectratio="t"/>
          </v:shape>
        </w:pict>
      </w:r>
      <w:r>
        <w:pict>
          <v:shape id="_x0000_s1111" o:spid="_x0000_s1111" o:spt="75" type="#_x0000_t75" style="position:absolute;left:0pt;margin-left:90.3pt;margin-top:319.75pt;height:10.5pt;width:34.8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pict>
          <v:shape id="_x0000_s1112" o:spid="_x0000_s1112" o:spt="75" type="#_x0000_t75" style="position:absolute;left:0pt;margin-left:130.1pt;margin-top:319.75pt;height:10.5pt;width:20.7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16" o:title=""/>
            <o:lock v:ext="edit" aspectratio="t"/>
          </v:shape>
        </w:pict>
      </w:r>
      <w:r>
        <w:pict>
          <v:group id="_x0000_s1113" o:spid="_x0000_s1113" o:spt="203" style="position:absolute;left:0pt;margin-left:70.65pt;margin-top:339.95pt;height:10.5pt;width:79.7pt;mso-position-horizontal-relative:page;mso-position-vertical-relative:page;z-index:-282624;mso-width-relative:page;mso-height-relative:page;" coordorigin="1413,6799" coordsize="1594,210">
            <o:lock v:ext="edit"/>
            <v:shape id="_x0000_s1114" o:spid="_x0000_s1114" o:spt="75" type="#_x0000_t75" style="position:absolute;left:1413;top:6801;height:201;width:434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115" o:spid="_x0000_s1115" o:spt="75" type="#_x0000_t75" style="position:absolute;left:1883;top:6799;height:209;width:434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116" o:spid="_x0000_s1116" o:spt="75" type="#_x0000_t75" style="position:absolute;left:2361;top:6802;height:206;width:180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117" o:spid="_x0000_s1117" o:spt="75" type="#_x0000_t75" style="position:absolute;left:2574;top:6799;height:209;width:433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</v:group>
        </w:pict>
      </w:r>
      <w:r>
        <w:pict>
          <v:shape id="_x0000_s1118" o:spid="_x0000_s1118" o:spt="75" type="#_x0000_t75" style="position:absolute;left:0pt;margin-left:70.7pt;margin-top:359.85pt;height:10.65pt;width:44.55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21" o:title=""/>
            <o:lock v:ext="edit" aspectratio="t"/>
          </v:shape>
        </w:pict>
      </w:r>
      <w:r>
        <w:pict>
          <v:shape id="_x0000_s1119" o:spid="_x0000_s1119" o:spt="75" type="#_x0000_t75" style="position:absolute;left:0pt;margin-left:119.55pt;margin-top:359.9pt;height:10.5pt;width:31.3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22" o:title=""/>
            <o:lock v:ext="edit" aspectratio="t"/>
          </v:shape>
        </w:pict>
      </w:r>
      <w:r>
        <w:pict>
          <v:shape id="_x0000_s1120" o:spid="_x0000_s1120" o:spt="75" type="#_x0000_t75" style="position:absolute;left:0pt;margin-left:70.9pt;margin-top:379.9pt;height:10.3pt;width:14.25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23" o:title=""/>
            <o:lock v:ext="edit" aspectratio="t"/>
          </v:shape>
        </w:pict>
      </w:r>
      <w:r>
        <w:pict>
          <v:shape id="_x0000_s1121" o:spid="_x0000_s1121" o:spt="75" type="#_x0000_t75" style="position:absolute;left:0pt;margin-left:188.15pt;margin-top:251.15pt;height:10.5pt;width:72.35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24" o:title=""/>
            <o:lock v:ext="edit" aspectratio="t"/>
          </v:shape>
        </w:pict>
      </w:r>
      <w:r>
        <w:pict>
          <v:shape id="_x0000_s1122" o:spid="_x0000_s1122" o:spt="75" type="#_x0000_t75" style="position:absolute;left:0pt;margin-left:188.05pt;margin-top:266.75pt;height:10.5pt;width:73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25" o:title=""/>
            <o:lock v:ext="edit" aspectratio="t"/>
          </v:shape>
        </w:pict>
      </w:r>
      <w:r>
        <w:pict>
          <v:shape id="_x0000_s1123" o:spid="_x0000_s1123" o:spt="75" type="#_x0000_t75" style="position:absolute;left:0pt;margin-left:187.75pt;margin-top:282.4pt;height:10.5pt;width:20.8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26" o:title=""/>
            <o:lock v:ext="edit" aspectratio="t"/>
          </v:shape>
        </w:pict>
      </w:r>
      <w:r>
        <w:pict>
          <v:shape id="_x0000_s1124" o:spid="_x0000_s1124" o:spt="75" type="#_x0000_t75" style="position:absolute;left:0pt;margin-left:304.6pt;margin-top:251.25pt;height:10.3pt;width:61.35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27" o:title=""/>
            <o:lock v:ext="edit" aspectratio="t"/>
          </v:shape>
        </w:pict>
      </w:r>
      <w:r>
        <w:pict>
          <v:shape id="_x0000_s1125" o:spid="_x0000_s1125" o:spt="75" type="#_x0000_t75" style="position:absolute;left:0pt;margin-left:304.35pt;margin-top:266.7pt;height:26.25pt;width:61.85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28" o:title=""/>
            <o:lock v:ext="edit" aspectratio="t"/>
          </v:shape>
        </w:pict>
      </w:r>
      <w:r>
        <w:pict>
          <v:shape id="_x0000_s1126" o:spid="_x0000_s1126" o:spt="75" type="#_x0000_t75" style="position:absolute;left:0pt;margin-left:415.5pt;margin-top:251.1pt;height:26.25pt;width:62.3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29" o:title=""/>
            <o:lock v:ext="edit" aspectratio="t"/>
          </v:shape>
        </w:pict>
      </w:r>
      <w:r>
        <w:pict>
          <v:shape id="_x0000_s1127" o:spid="_x0000_s1127" o:spt="75" type="#_x0000_t75" style="position:absolute;left:0pt;margin-left:72.3pt;margin-top:427.8pt;height:10.5pt;width:71.7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30" o:title=""/>
            <o:lock v:ext="edit" aspectratio="t"/>
          </v:shape>
        </w:pict>
      </w:r>
      <w:r>
        <w:pict>
          <v:shape id="_x0000_s1128" o:spid="_x0000_s1128" o:spt="75" type="#_x0000_t75" style="position:absolute;left:0pt;margin-left:70.9pt;margin-top:443.35pt;height:10.7pt;width:72.75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31" o:title=""/>
            <o:lock v:ext="edit" aspectratio="t"/>
          </v:shape>
        </w:pict>
      </w:r>
      <w:r>
        <w:pict>
          <v:shape id="_x0000_s1129" o:spid="_x0000_s1129" o:spt="75" type="#_x0000_t75" style="position:absolute;left:0pt;margin-left:71.05pt;margin-top:458.95pt;height:10.3pt;width:30.7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32" o:title=""/>
            <o:lock v:ext="edit" aspectratio="t"/>
          </v:shape>
        </w:pict>
      </w:r>
      <w:r>
        <w:pict>
          <v:shape id="_x0000_s1130" o:spid="_x0000_s1130" o:spt="75" type="#_x0000_t75" style="position:absolute;left:0pt;margin-left:188.1pt;margin-top:427.75pt;height:10.65pt;width:72.6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33" o:title=""/>
            <o:lock v:ext="edit" aspectratio="t"/>
          </v:shape>
        </w:pict>
      </w:r>
      <w:r>
        <w:pict>
          <v:shape id="_x0000_s1131" o:spid="_x0000_s1131" o:spt="75" type="#_x0000_t75" style="position:absolute;left:0pt;margin-left:187.95pt;margin-top:443.35pt;height:10.5pt;width:71.1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34" o:title=""/>
            <o:lock v:ext="edit" aspectratio="t"/>
          </v:shape>
        </w:pict>
      </w:r>
      <w:r>
        <w:pict>
          <v:shape id="_x0000_s1132" o:spid="_x0000_s1132" o:spt="75" type="#_x0000_t75" style="position:absolute;left:0pt;margin-left:188.05pt;margin-top:459.1pt;height:10.3pt;width:61.9pt;mso-position-horizontal-relative:page;mso-position-vertical-relative:page;z-index:-282624;mso-width-relative:page;mso-height-relative:page;" filled="f" stroked="f" coordsize="21600,21600">
            <v:path/>
            <v:fill on="f" focussize="0,0"/>
            <v:stroke on="f"/>
            <v:imagedata r:id="rId35" o:title=""/>
            <o:lock v:ext="edit" aspectratio="t"/>
          </v:shape>
        </w:pict>
      </w:r>
      <w:r>
        <w:pict>
          <v:shape id="_x0000_s1133" o:spid="_x0000_s1133" o:spt="75" type="#_x0000_t75" style="position:absolute;left:0pt;margin-left:80.1pt;margin-top:88.35pt;height:10.5pt;width:113.7pt;mso-position-horizontal-relative:page;z-index:-282624;mso-width-relative:page;mso-height-relative:page;" filled="f" stroked="f" coordsize="21600,21600">
            <v:path/>
            <v:fill on="f" focussize="0,0"/>
            <v:stroke on="f"/>
            <v:imagedata r:id="rId36" o:title=""/>
            <o:lock v:ext="edit" aspectratio="t"/>
          </v:shape>
        </w:pict>
      </w:r>
      <w:r>
        <w:pict>
          <v:shape id="_x0000_s1134" o:spid="_x0000_s1134" o:spt="75" type="#_x0000_t75" style="position:absolute;left:0pt;margin-left:305.05pt;margin-top:88.45pt;height:10.5pt;width:61.8pt;mso-position-horizontal-relative:page;z-index:-282624;mso-width-relative:page;mso-height-relative:page;" filled="f" stroked="f" coordsize="21600,21600">
            <v:path/>
            <v:fill on="f" focussize="0,0"/>
            <v:stroke on="f"/>
            <v:imagedata r:id="rId37" o:title=""/>
            <o:lock v:ext="edit" aspectratio="t"/>
          </v:shape>
        </w:pict>
      </w:r>
      <w:r>
        <w:pict>
          <v:group id="_x0000_s1135" o:spid="_x0000_s1135" o:spt="203" style="position:absolute;left:0pt;margin-left:304.75pt;margin-top:103.95pt;height:10.5pt;width:52.2pt;mso-position-horizontal-relative:page;z-index:-282624;mso-width-relative:page;mso-height-relative:page;" coordorigin="6096,2080" coordsize="1044,210">
            <o:lock v:ext="edit"/>
            <v:shape id="_x0000_s1136" o:spid="_x0000_s1136" o:spt="75" type="#_x0000_t75" style="position:absolute;left:6096;top:2086;height:201;width:205;" filled="f" stroked="f" coordsize="21600,21600">
              <v:path/>
              <v:fill on="f" focussize="0,0"/>
              <v:stroke on="f"/>
              <v:imagedata r:id="rId38" o:title=""/>
              <o:lock v:ext="edit" aspectratio="t"/>
            </v:shape>
            <v:shape id="_x0000_s1137" o:spid="_x0000_s1137" o:spt="75" type="#_x0000_t75" style="position:absolute;left:6333;top:2080;height:209;width:807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</v:group>
        </w:pict>
      </w:r>
      <w:r>
        <w:pict>
          <v:shape id="_x0000_s1138" o:spid="_x0000_s1138" o:spt="75" type="#_x0000_t75" style="position:absolute;left:0pt;margin-left:412.75pt;margin-top:119.55pt;height:10.25pt;width:10.45pt;mso-position-horizontal-relative:page;z-index:-282624;mso-width-relative:page;mso-height-relative:page;" filled="f" stroked="f" coordsize="21600,21600">
            <v:path/>
            <v:fill on="f" focussize="0,0"/>
            <v:stroke on="f"/>
            <v:imagedata r:id="rId40" o:title=""/>
            <o:lock v:ext="edit" aspectratio="t"/>
          </v:shape>
        </w:pict>
      </w:r>
      <w:r>
        <w:t xml:space="preserve">兵团、XXX </w:t>
      </w:r>
      <w:r>
        <w:rPr>
          <w:spacing w:val="72"/>
        </w:rPr>
        <w:t xml:space="preserve"> </w:t>
      </w:r>
      <w:r>
        <w:t>师市民宗局民族成份变更流程图</w:t>
      </w: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8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14"/>
          <w:szCs w:val="14"/>
        </w:rPr>
      </w:pPr>
    </w:p>
    <w:p>
      <w:pPr>
        <w:spacing w:line="240" w:lineRule="auto"/>
        <w:ind w:left="1473" w:right="0" w:firstLine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sz w:val="20"/>
          <w:szCs w:val="20"/>
        </w:rPr>
        <w:pict>
          <v:group id="_x0000_s1139" o:spid="_x0000_s1139" o:spt="203" style="height:64.1pt;width:440.95pt;" coordsize="8819,1282">
            <o:lock v:ext="edit"/>
            <v:group id="_x0000_s1140" o:spid="_x0000_s1140" o:spt="203" style="position:absolute;left:5;top:10;height:2;width:3960;" coordorigin="5,10" coordsize="3960,2">
              <o:lock v:ext="edit"/>
              <v:shape id="_x0000_s1141" o:spid="_x0000_s1141" style="position:absolute;left:5;top:10;height:2;width:3960;" filled="f" stroked="t" coordorigin="5,10" coordsize="3960,0" path="m5,10l3965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42" o:spid="_x0000_s1142" o:spt="203" style="position:absolute;left:10;top:5;height:1272;width:2;" coordorigin="10,5" coordsize="2,1272">
              <o:lock v:ext="edit"/>
              <v:shape id="_x0000_s1143" o:spid="_x0000_s1143" style="position:absolute;left:10;top:5;height:1272;width:2;" filled="f" stroked="t" coordorigin="10,5" coordsize="0,1272" path="m10,5l10,127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44" o:spid="_x0000_s1144" o:spt="203" style="position:absolute;left:5;top:1272;height:2;width:3960;" coordorigin="5,1272" coordsize="3960,2">
              <o:lock v:ext="edit"/>
              <v:shape id="_x0000_s1145" o:spid="_x0000_s1145" style="position:absolute;left:5;top:1272;height:2;width:3960;" filled="f" stroked="t" coordorigin="5,1272" coordsize="3960,0" path="m5,1272l3965,1272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46" o:spid="_x0000_s1146" o:spt="203" style="position:absolute;left:3970;top:5;height:1272;width:2;" coordorigin="3970,5" coordsize="2,1272">
              <o:lock v:ext="edit"/>
              <v:shape id="_x0000_s1147" o:spid="_x0000_s1147" style="position:absolute;left:3970;top:5;height:1272;width:2;" filled="f" stroked="t" coordorigin="3970,5" coordsize="0,1272" path="m3970,5l3970,127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48" o:spid="_x0000_s1148" o:spt="203" style="position:absolute;left:4507;top:10;height:2;width:1618;" coordorigin="4507,10" coordsize="1618,2">
              <o:lock v:ext="edit"/>
              <v:shape id="_x0000_s1149" o:spid="_x0000_s1149" style="position:absolute;left:4507;top:10;height:2;width:1618;" filled="f" stroked="t" coordorigin="4507,10" coordsize="1618,0" path="m4507,10l6125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50" o:spid="_x0000_s1150" o:spt="203" style="position:absolute;left:4507;top:5;height:1272;width:2;" coordorigin="4507,5" coordsize="2,1272">
              <o:lock v:ext="edit"/>
              <v:shape id="_x0000_s1151" o:spid="_x0000_s1151" style="position:absolute;left:4507;top:5;height:1272;width:2;" filled="f" stroked="t" coordorigin="4507,5" coordsize="0,1272" path="m4507,5l4507,127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52" o:spid="_x0000_s1152" o:spt="203" style="position:absolute;left:4507;top:1272;height:2;width:1618;" coordorigin="4507,1272" coordsize="1618,2">
              <o:lock v:ext="edit"/>
              <v:shape id="_x0000_s1153" o:spid="_x0000_s1153" style="position:absolute;left:4507;top:1272;height:2;width:1618;" filled="f" stroked="t" coordorigin="4507,1272" coordsize="1618,0" path="m4507,1272l6125,1272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54" o:spid="_x0000_s1154" o:spt="203" style="position:absolute;left:6130;top:5;height:1272;width:2;" coordorigin="6130,5" coordsize="2,1272">
              <o:lock v:ext="edit"/>
              <v:shape id="_x0000_s1155" o:spid="_x0000_s1155" style="position:absolute;left:6130;top:5;height:1272;width:2;" filled="f" stroked="t" coordorigin="6130,5" coordsize="0,1272" path="m6130,5l6130,127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56" o:spid="_x0000_s1156" o:spt="203" style="position:absolute;left:3984;top:474;height:309;width:527;" coordorigin="3984,474" coordsize="527,309">
              <o:lock v:ext="edit"/>
              <v:shape id="_x0000_s1157" o:spid="_x0000_s1157" style="position:absolute;left:3984;top:474;height:309;width:527;" filled="f" stroked="t" coordorigin="3984,474" coordsize="527,309" path="m4379,474l4379,551,3984,551,3984,705,4379,705,4379,783,4511,628,4379,474xe">
                <v:path arrowok="t"/>
                <v:fill on="f" focussize="0,0"/>
                <v:stroke color="#000000"/>
                <v:imagedata o:title=""/>
                <o:lock v:ext="edit"/>
              </v:shape>
              <v:shape id="_x0000_s1158" o:spid="_x0000_s1158" o:spt="75" type="#_x0000_t75" style="position:absolute;left:6791;top:362;height:211;width:1242;" filled="f" stroked="f" coordsize="21600,21600">
                <v:path/>
                <v:fill on="f" focussize="0,0"/>
                <v:stroke on="f"/>
                <v:imagedata r:id="rId41" o:title=""/>
                <o:lock v:ext="edit" aspectratio="t"/>
              </v:shape>
              <v:shape id="_x0000_s1159" o:spid="_x0000_s1159" o:spt="75" type="#_x0000_t75" style="position:absolute;left:6782;top:674;height:210;width:1248;" filled="f" stroked="f" coordsize="21600,21600">
                <v:path/>
                <v:fill on="f" focussize="0,0"/>
                <v:stroke on="f"/>
                <v:imagedata r:id="rId42" o:title=""/>
                <o:lock v:ext="edit" aspectratio="t"/>
              </v:shape>
            </v:group>
            <v:group id="_x0000_s1160" o:spid="_x0000_s1160" o:spt="203" style="position:absolute;left:6667;top:10;height:2;width:1618;" coordorigin="6667,10" coordsize="1618,2">
              <o:lock v:ext="edit"/>
              <v:shape id="_x0000_s1161" o:spid="_x0000_s1161" style="position:absolute;left:6667;top:10;height:2;width:1618;" filled="f" stroked="t" coordorigin="6667,10" coordsize="1618,0" path="m6667,10l8285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62" o:spid="_x0000_s1162" o:spt="203" style="position:absolute;left:6667;top:5;height:1272;width:2;" coordorigin="6667,5" coordsize="2,1272">
              <o:lock v:ext="edit"/>
              <v:shape id="_x0000_s1163" o:spid="_x0000_s1163" style="position:absolute;left:6667;top:5;height:1272;width:2;" filled="f" stroked="t" coordorigin="6667,5" coordsize="0,1272" path="m6667,5l6667,127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64" o:spid="_x0000_s1164" o:spt="203" style="position:absolute;left:6667;top:1272;height:2;width:1618;" coordorigin="6667,1272" coordsize="1618,2">
              <o:lock v:ext="edit"/>
              <v:shape id="_x0000_s1165" o:spid="_x0000_s1165" style="position:absolute;left:6667;top:1272;height:2;width:1618;" filled="f" stroked="t" coordorigin="6667,1272" coordsize="1618,0" path="m6667,1272l8285,1272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66" o:spid="_x0000_s1166" o:spt="203" style="position:absolute;left:8290;top:5;height:1272;width:2;" coordorigin="8290,5" coordsize="2,1272">
              <o:lock v:ext="edit"/>
              <v:shape id="_x0000_s1167" o:spid="_x0000_s1167" style="position:absolute;left:8290;top:5;height:1272;width:2;" filled="f" stroked="t" coordorigin="8290,5" coordsize="0,1272" path="m8290,5l8290,127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68" o:spid="_x0000_s1168" o:spt="203" style="position:absolute;left:6144;top:478;height:312;width:589;" coordorigin="6144,478" coordsize="589,312">
              <o:lock v:ext="edit"/>
              <v:shape id="_x0000_s1169" o:spid="_x0000_s1169" style="position:absolute;left:6144;top:478;height:312;width:589;" fillcolor="#FFFFFF" filled="t" stroked="f" coordorigin="6144,478" coordsize="589,312" path="m6585,478l6585,556,6144,556,6144,712,6585,712,6585,790,6733,634,6585,47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0" o:spid="_x0000_s1170" o:spt="203" style="position:absolute;left:6144;top:478;height:312;width:589;" coordorigin="6144,478" coordsize="589,312">
              <o:lock v:ext="edit"/>
              <v:shape id="_x0000_s1171" o:spid="_x0000_s1171" style="position:absolute;left:6144;top:478;height:312;width:589;" filled="f" stroked="t" coordorigin="6144,478" coordsize="589,312" path="m6585,478l6585,556,6144,556,6144,712,6585,712,6585,790,6733,634,6585,478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172" o:spid="_x0000_s1172" o:spt="203" style="position:absolute;left:8296;top:481;height:312;width:515;" coordorigin="8296,481" coordsize="515,312">
              <o:lock v:ext="edit"/>
              <v:shape id="_x0000_s1173" o:spid="_x0000_s1173" style="position:absolute;left:8296;top:481;height:312;width:515;" filled="f" stroked="t" coordorigin="8296,481" coordsize="515,312" path="m8682,481l8682,559,8296,559,8296,715,8682,715,8682,793,8811,637,8682,481xe">
                <v:path arrowok="t"/>
                <v:fill on="f" focussize="0,0"/>
                <v:stroke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8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18"/>
          <w:szCs w:val="18"/>
        </w:rPr>
      </w:pPr>
    </w:p>
    <w:p>
      <w:pPr>
        <w:spacing w:line="240" w:lineRule="auto"/>
        <w:ind w:left="1295" w:right="0" w:firstLine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sz w:val="20"/>
          <w:szCs w:val="20"/>
        </w:rPr>
        <w:pict>
          <v:group id="_x0000_s1174" o:spid="_x0000_s1174" o:spt="203" style="height:161.3pt;width:450.8pt;" coordsize="9016,3226">
            <o:lock v:ext="edit"/>
            <v:group id="_x0000_s1175" o:spid="_x0000_s1175" o:spt="203" style="position:absolute;left:5;top:10;height:2;width:1796;" coordorigin="5,10" coordsize="1796,2">
              <o:lock v:ext="edit"/>
              <v:shape id="_x0000_s1176" o:spid="_x0000_s1176" style="position:absolute;left:5;top:10;height:2;width:1796;" filled="f" stroked="t" coordorigin="5,10" coordsize="1796,0" path="m5,10l1800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77" o:spid="_x0000_s1177" o:spt="203" style="position:absolute;left:5;top:5;height:3216;width:2;" coordorigin="5,5" coordsize="2,3216">
              <o:lock v:ext="edit"/>
              <v:shape id="_x0000_s1178" o:spid="_x0000_s1178" style="position:absolute;left:5;top:5;height:3216;width:2;" filled="f" stroked="t" coordorigin="5,5" coordsize="0,3216" path="m5,5l5,3221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79" o:spid="_x0000_s1179" o:spt="203" style="position:absolute;left:5;top:3216;height:2;width:1796;" coordorigin="5,3216" coordsize="1796,2">
              <o:lock v:ext="edit"/>
              <v:shape id="_x0000_s1180" o:spid="_x0000_s1180" style="position:absolute;left:5;top:3216;height:2;width:1796;" filled="f" stroked="t" coordorigin="5,3216" coordsize="1796,0" path="m5,3216l1800,3216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81" o:spid="_x0000_s1181" o:spt="203" style="position:absolute;left:1805;top:5;height:3216;width:2;" coordorigin="1805,5" coordsize="2,3216">
              <o:lock v:ext="edit"/>
              <v:shape id="_x0000_s1182" o:spid="_x0000_s1182" style="position:absolute;left:1805;top:5;height:3216;width:2;" filled="f" stroked="t" coordorigin="1805,5" coordsize="0,3216" path="m1805,5l1805,3221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83" o:spid="_x0000_s1183" o:spt="203" style="position:absolute;left:2343;top:10;height:2;width:1810;" coordorigin="2343,10" coordsize="1810,2">
              <o:lock v:ext="edit"/>
              <v:shape id="_x0000_s1184" o:spid="_x0000_s1184" style="position:absolute;left:2343;top:10;height:2;width:1810;" filled="f" stroked="t" coordorigin="2343,10" coordsize="1810,0" path="m2343,10l4152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85" o:spid="_x0000_s1185" o:spt="203" style="position:absolute;left:2347;top:5;height:3216;width:2;" coordorigin="2347,5" coordsize="2,3216">
              <o:lock v:ext="edit"/>
              <v:shape id="_x0000_s1186" o:spid="_x0000_s1186" style="position:absolute;left:2347;top:5;height:3216;width:2;" filled="f" stroked="t" coordorigin="2347,5" coordsize="0,3216" path="m2347,5l2347,3221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87" o:spid="_x0000_s1187" o:spt="203" style="position:absolute;left:2343;top:3216;height:2;width:1810;" coordorigin="2343,3216" coordsize="1810,2">
              <o:lock v:ext="edit"/>
              <v:shape id="_x0000_s1188" o:spid="_x0000_s1188" style="position:absolute;left:2343;top:3216;height:2;width:1810;" filled="f" stroked="t" coordorigin="2343,3216" coordsize="1810,0" path="m2343,3216l4152,3216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89" o:spid="_x0000_s1189" o:spt="203" style="position:absolute;left:4157;top:5;height:3216;width:2;" coordorigin="4157,5" coordsize="2,3216">
              <o:lock v:ext="edit"/>
              <v:shape id="_x0000_s1190" o:spid="_x0000_s1190" style="position:absolute;left:4157;top:5;height:3216;width:2;" filled="f" stroked="t" coordorigin="4157,5" coordsize="0,3216" path="m4157,5l4157,3221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91" o:spid="_x0000_s1191" o:spt="203" style="position:absolute;left:1821;top:454;height:312;width:527;" coordorigin="1821,454" coordsize="527,312">
              <o:lock v:ext="edit"/>
              <v:shape id="_x0000_s1192" o:spid="_x0000_s1192" style="position:absolute;left:1821;top:454;height:312;width:527;" filled="f" stroked="t" coordorigin="1821,454" coordsize="527,312" path="m2217,766l2217,688,1821,688,1821,532,2217,532,2217,454,2348,610,2217,766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193" o:spid="_x0000_s1193" o:spt="203" style="position:absolute;left:4671;top:10;height:2;width:1632;" coordorigin="4671,10" coordsize="1632,2">
              <o:lock v:ext="edit"/>
              <v:shape id="_x0000_s1194" o:spid="_x0000_s1194" style="position:absolute;left:4671;top:10;height:2;width:1632;" filled="f" stroked="t" coordorigin="4671,10" coordsize="1632,0" path="m4671,10l6303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95" o:spid="_x0000_s1195" o:spt="203" style="position:absolute;left:4675;top:5;height:3216;width:2;" coordorigin="4675,5" coordsize="2,3216">
              <o:lock v:ext="edit"/>
              <v:shape id="_x0000_s1196" o:spid="_x0000_s1196" style="position:absolute;left:4675;top:5;height:3216;width:2;" filled="f" stroked="t" coordorigin="4675,5" coordsize="0,3216" path="m4675,5l4675,3221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97" o:spid="_x0000_s1197" o:spt="203" style="position:absolute;left:4671;top:3216;height:2;width:1632;" coordorigin="4671,3216" coordsize="1632,2">
              <o:lock v:ext="edit"/>
              <v:shape id="_x0000_s1198" o:spid="_x0000_s1198" style="position:absolute;left:4671;top:3216;height:2;width:1632;" filled="f" stroked="t" coordorigin="4671,3216" coordsize="1632,0" path="m4671,3216l6303,3216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99" o:spid="_x0000_s1199" o:spt="203" style="position:absolute;left:6307;top:5;height:3216;width:2;" coordorigin="6307,5" coordsize="2,3216">
              <o:lock v:ext="edit"/>
              <v:shape id="_x0000_s1200" o:spid="_x0000_s1200" style="position:absolute;left:6307;top:5;height:3216;width:2;" filled="f" stroked="t" coordorigin="6307,5" coordsize="0,3216" path="m6307,5l6307,3221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201" o:spid="_x0000_s1201" o:spt="203" style="position:absolute;left:4148;top:454;height:312;width:540;" coordorigin="4148,454" coordsize="540,312">
              <o:lock v:ext="edit"/>
              <v:shape id="_x0000_s1202" o:spid="_x0000_s1202" style="position:absolute;left:4148;top:454;height:312;width:540;" filled="f" stroked="t" coordorigin="4148,454" coordsize="540,312" path="m4553,454l4553,532,4148,532,4148,688,4553,688,4553,766,4688,610,4553,454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203" o:spid="_x0000_s1203" o:spt="203" style="position:absolute;left:6893;top:10;height:2;width:1527;" coordorigin="6893,10" coordsize="1527,2">
              <o:lock v:ext="edit"/>
              <v:shape id="_x0000_s1204" o:spid="_x0000_s1204" style="position:absolute;left:6893;top:10;height:2;width:1527;" filled="f" stroked="t" coordorigin="6893,10" coordsize="1527,0" path="m6893,10l8419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205" o:spid="_x0000_s1205" o:spt="203" style="position:absolute;left:6898;top:5;height:3216;width:2;" coordorigin="6898,5" coordsize="2,3216">
              <o:lock v:ext="edit"/>
              <v:shape id="_x0000_s1206" o:spid="_x0000_s1206" style="position:absolute;left:6898;top:5;height:3216;width:2;" filled="f" stroked="t" coordorigin="6898,5" coordsize="0,3216" path="m6898,5l6898,3221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207" o:spid="_x0000_s1207" o:spt="203" style="position:absolute;left:6893;top:3216;height:2;width:1527;" coordorigin="6893,3216" coordsize="1527,2">
              <o:lock v:ext="edit"/>
              <v:shape id="_x0000_s1208" o:spid="_x0000_s1208" style="position:absolute;left:6893;top:3216;height:2;width:1527;" filled="f" stroked="t" coordorigin="6893,3216" coordsize="1527,0" path="m6893,3216l8419,3216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209" o:spid="_x0000_s1209" o:spt="203" style="position:absolute;left:8424;top:5;height:3216;width:2;" coordorigin="8424,5" coordsize="2,3216">
              <o:lock v:ext="edit"/>
              <v:shape id="_x0000_s1210" o:spid="_x0000_s1210" style="position:absolute;left:8424;top:5;height:3216;width:2;" filled="f" stroked="t" coordorigin="8424,5" coordsize="0,3216" path="m8424,5l8424,3221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211" o:spid="_x0000_s1211" o:spt="203" style="position:absolute;left:6321;top:494;height:312;width:527;" coordorigin="6321,494" coordsize="527,312">
              <o:lock v:ext="edit"/>
              <v:shape id="_x0000_s1212" o:spid="_x0000_s1212" style="position:absolute;left:6321;top:494;height:312;width:527;" filled="f" stroked="t" coordorigin="6321,494" coordsize="527,312" path="m6716,494l6716,572,6321,572,6321,728,6716,728,6716,806,6848,650,6716,494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213" o:spid="_x0000_s1213" o:spt="203" style="position:absolute;left:8473;top:450;height:309;width:536;" coordorigin="8473,450" coordsize="536,309">
              <o:lock v:ext="edit"/>
              <v:shape id="_x0000_s1214" o:spid="_x0000_s1214" style="position:absolute;left:8473;top:450;height:309;width:536;" filled="f" stroked="t" coordorigin="8473,450" coordsize="536,309" path="m8875,450l8875,527,8473,527,8473,681,8875,681,8875,759,9008,604,8875,450xe">
                <v:path arrowok="t"/>
                <v:fill on="f" focussize="0,0"/>
                <v:stroke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2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18"/>
          <w:szCs w:val="18"/>
        </w:rPr>
      </w:pPr>
    </w:p>
    <w:p>
      <w:pPr>
        <w:spacing w:line="240" w:lineRule="auto"/>
        <w:ind w:left="1295" w:right="0" w:firstLine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sz w:val="20"/>
          <w:szCs w:val="20"/>
        </w:rPr>
        <w:pict>
          <v:group id="_x0000_s1215" o:spid="_x0000_s1215" o:spt="203" style="height:64.1pt;width:207.65pt;" coordsize="4153,1282">
            <o:lock v:ext="edit"/>
            <v:group id="_x0000_s1216" o:spid="_x0000_s1216" o:spt="203" style="position:absolute;left:5;top:10;height:2;width:1796;" coordorigin="5,10" coordsize="1796,2">
              <o:lock v:ext="edit"/>
              <v:shape id="_x0000_s1217" o:spid="_x0000_s1217" style="position:absolute;left:5;top:10;height:2;width:1796;" filled="f" stroked="t" coordorigin="5,10" coordsize="1796,0" path="m5,10l1800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218" o:spid="_x0000_s1218" o:spt="203" style="position:absolute;left:5;top:5;height:1272;width:2;" coordorigin="5,5" coordsize="2,1272">
              <o:lock v:ext="edit"/>
              <v:shape id="_x0000_s1219" o:spid="_x0000_s1219" style="position:absolute;left:5;top:5;height:1272;width:2;" filled="f" stroked="t" coordorigin="5,5" coordsize="0,1272" path="m5,5l5,127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220" o:spid="_x0000_s1220" o:spt="203" style="position:absolute;left:5;top:1272;height:2;width:1796;" coordorigin="5,1272" coordsize="1796,2">
              <o:lock v:ext="edit"/>
              <v:shape id="_x0000_s1221" o:spid="_x0000_s1221" style="position:absolute;left:5;top:1272;height:2;width:1796;" filled="f" stroked="t" coordorigin="5,1272" coordsize="1796,0" path="m5,1272l1800,1272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222" o:spid="_x0000_s1222" o:spt="203" style="position:absolute;left:1805;top:5;height:1272;width:2;" coordorigin="1805,5" coordsize="2,1272">
              <o:lock v:ext="edit"/>
              <v:shape id="_x0000_s1223" o:spid="_x0000_s1223" style="position:absolute;left:1805;top:5;height:1272;width:2;" filled="f" stroked="t" coordorigin="1805,5" coordsize="0,1272" path="m1805,5l1805,127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224" o:spid="_x0000_s1224" o:spt="203" style="position:absolute;left:2343;top:10;height:2;width:1800;" coordorigin="2343,10" coordsize="1800,2">
              <o:lock v:ext="edit"/>
              <v:shape id="_x0000_s1225" o:spid="_x0000_s1225" style="position:absolute;left:2343;top:10;height:2;width:1800;" filled="f" stroked="t" coordorigin="2343,10" coordsize="1800,0" path="m2343,10l4143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226" o:spid="_x0000_s1226" o:spt="203" style="position:absolute;left:2347;top:5;height:1272;width:2;" coordorigin="2347,5" coordsize="2,1272">
              <o:lock v:ext="edit"/>
              <v:shape id="_x0000_s1227" o:spid="_x0000_s1227" style="position:absolute;left:2347;top:5;height:1272;width:2;" filled="f" stroked="t" coordorigin="2347,5" coordsize="0,1272" path="m2347,5l2347,127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228" o:spid="_x0000_s1228" o:spt="203" style="position:absolute;left:2343;top:1272;height:2;width:1800;" coordorigin="2343,1272" coordsize="1800,2">
              <o:lock v:ext="edit"/>
              <v:shape id="_x0000_s1229" o:spid="_x0000_s1229" style="position:absolute;left:2343;top:1272;height:2;width:1800;" filled="f" stroked="t" coordorigin="2343,1272" coordsize="1800,0" path="m2343,1272l4143,1272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230" o:spid="_x0000_s1230" o:spt="203" style="position:absolute;left:4147;top:5;height:1272;width:2;" coordorigin="4147,5" coordsize="2,1272">
              <o:lock v:ext="edit"/>
              <v:shape id="_x0000_s1231" o:spid="_x0000_s1231" style="position:absolute;left:4147;top:5;height:1272;width:2;" filled="f" stroked="t" coordorigin="4147,5" coordsize="0,1272" path="m4147,5l4147,127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232" o:spid="_x0000_s1232" o:spt="203" style="position:absolute;left:1821;top:288;height:312;width:527;" coordorigin="1821,288" coordsize="527,312">
              <o:lock v:ext="edit"/>
              <v:shape id="_x0000_s1233" o:spid="_x0000_s1233" style="position:absolute;left:1821;top:288;height:312;width:527;" filled="f" stroked="t" coordorigin="1821,288" coordsize="527,312" path="m2217,288l2217,366,1821,366,1821,522,2217,522,2217,600,2348,444,2217,288xe">
                <v:path arrowok="t"/>
                <v:fill on="f" focussize="0,0"/>
                <v:stroke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1" w:line="240" w:lineRule="auto"/>
        <w:ind w:right="0"/>
        <w:rPr>
          <w:rFonts w:hint="default" w:ascii="方正小标宋简体" w:hAnsi="方正小标宋简体" w:eastAsia="方正小标宋简体" w:cs="方正小标宋简体"/>
          <w:sz w:val="29"/>
          <w:szCs w:val="29"/>
        </w:rPr>
      </w:pPr>
    </w:p>
    <w:p>
      <w:pPr>
        <w:spacing w:before="16"/>
        <w:ind w:left="0" w:right="99" w:firstLine="0"/>
        <w:jc w:val="right"/>
        <w:rPr>
          <w:rFonts w:hint="default" w:ascii="宋体" w:hAnsi="宋体" w:eastAsia="宋体" w:cs="宋体"/>
          <w:sz w:val="28"/>
          <w:szCs w:val="28"/>
        </w:rPr>
      </w:pPr>
      <w:r>
        <w:rPr>
          <w:rFonts w:ascii="宋体"/>
          <w:sz w:val="28"/>
        </w:rPr>
        <w:t>- 11 -</w:t>
      </w:r>
    </w:p>
    <w:p>
      <w:pPr>
        <w:spacing w:after="0"/>
        <w:jc w:val="right"/>
        <w:rPr>
          <w:rFonts w:hint="default" w:ascii="宋体" w:hAnsi="宋体" w:eastAsia="宋体" w:cs="宋体"/>
          <w:sz w:val="28"/>
          <w:szCs w:val="28"/>
        </w:rPr>
        <w:sectPr>
          <w:headerReference r:id="rId3" w:type="default"/>
          <w:pgSz w:w="11910" w:h="16850"/>
          <w:pgMar w:top="0" w:right="1200" w:bottom="280" w:left="0" w:header="0" w:footer="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pStyle w:val="3"/>
        <w:spacing w:line="240" w:lineRule="auto"/>
        <w:ind w:left="1944" w:right="2675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二、核发清真标志牌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2"/>
        <w:spacing w:line="520" w:lineRule="exact"/>
        <w:ind w:left="3753" w:right="0" w:hanging="92"/>
        <w:jc w:val="left"/>
      </w:pPr>
      <w:r>
        <w:t>兵团、XXX</w:t>
      </w:r>
      <w:r>
        <w:rPr>
          <w:spacing w:val="99"/>
        </w:rPr>
        <w:t xml:space="preserve"> </w:t>
      </w:r>
      <w:r>
        <w:t>师市民宗局</w:t>
      </w:r>
    </w:p>
    <w:p>
      <w:pPr>
        <w:spacing w:before="0" w:line="635" w:lineRule="exact"/>
        <w:ind w:left="3753" w:right="2535" w:firstLine="0"/>
        <w:jc w:val="left"/>
        <w:rPr>
          <w:rFonts w:hint="default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核发清真标志牌流程图</w:t>
      </w:r>
    </w:p>
    <w:p>
      <w:pPr>
        <w:spacing w:before="12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25"/>
          <w:szCs w:val="25"/>
        </w:rPr>
      </w:pPr>
    </w:p>
    <w:p>
      <w:pPr>
        <w:spacing w:line="240" w:lineRule="auto"/>
        <w:ind w:left="1960" w:right="0" w:firstLine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sz w:val="20"/>
          <w:szCs w:val="20"/>
        </w:rPr>
        <w:pict>
          <v:group id="_x0000_s1254" o:spid="_x0000_s1254" o:spt="203" style="height:522.35pt;width:357.8pt;" coordsize="7156,10447">
            <o:lock v:ext="edit"/>
            <v:group id="_x0000_s1255" o:spid="_x0000_s1255" o:spt="203" style="position:absolute;left:2143;top:5;height:583;width:2746;" coordorigin="2143,5" coordsize="2746,583">
              <o:lock v:ext="edit"/>
              <v:shape id="_x0000_s1256" o:spid="_x0000_s1256" style="position:absolute;left:2143;top:5;height:583;width:2746;" filled="f" stroked="t" coordorigin="2143,5" coordsize="2746,583" path="m2143,5l2143,588,4888,588,4888,5,2143,5x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257" o:spid="_x0000_s1257" o:spt="203" style="position:absolute;left:4924;top:292;height:9;width:1517;" coordorigin="4924,292" coordsize="1517,9">
              <o:lock v:ext="edit"/>
              <v:shape id="_x0000_s1258" o:spid="_x0000_s1258" style="position:absolute;left:4924;top:292;height:9;width:1517;" filled="f" stroked="t" coordorigin="4924,292" coordsize="1517,9" path="m6441,292l4924,301e">
                <v:path arrowok="t"/>
                <v:fill on="f" focussize="0,0"/>
                <v:stroke weight="1pt" color="#000000"/>
                <v:imagedata o:title=""/>
                <o:lock v:ext="edit"/>
              </v:shape>
              <v:shape id="_x0000_s1259" o:spid="_x0000_s1259" o:spt="75" type="#_x0000_t75" style="position:absolute;left:4902;top:238;height:123;width:135;" filled="f" stroked="f" coordsize="21600,21600">
                <v:path/>
                <v:fill on="f" focussize="0,0"/>
                <v:stroke on="f"/>
                <v:imagedata r:id="rId43" o:title=""/>
                <o:lock v:ext="edit" aspectratio="t"/>
              </v:shape>
            </v:group>
            <v:group id="_x0000_s1260" o:spid="_x0000_s1260" o:spt="203" style="position:absolute;left:118;top:1916;height:2952;width:1261;" coordorigin="118,1916" coordsize="1261,2952">
              <o:lock v:ext="edit"/>
              <v:shape id="_x0000_s1261" o:spid="_x0000_s1261" style="position:absolute;left:118;top:1916;height:2952;width:1261;" filled="f" stroked="t" coordorigin="118,1916" coordsize="1261,2952" path="m118,1916l118,4868,1379,4868,1379,1916,118,1916x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262" o:spid="_x0000_s1262" o:spt="203" style="position:absolute;left:769;top:299;height:1632;width:3;" coordorigin="769,299" coordsize="3,1632">
              <o:lock v:ext="edit"/>
              <v:shape id="_x0000_s1263" o:spid="_x0000_s1263" style="position:absolute;left:769;top:299;height:1632;width:3;" filled="f" stroked="t" coordorigin="769,299" coordsize="3,1632" path="m769,1931l772,299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1264" o:spid="_x0000_s1264" o:spt="203" style="position:absolute;left:752;top:286;height:15;width:1365;" coordorigin="752,286" coordsize="1365,15">
              <o:lock v:ext="edit"/>
              <v:shape id="_x0000_s1265" o:spid="_x0000_s1265" style="position:absolute;left:752;top:286;height:15;width:1365;" filled="f" stroked="t" coordorigin="752,286" coordsize="1365,15" path="m752,301l2117,286e">
                <v:path arrowok="t"/>
                <v:fill on="f" focussize="0,0"/>
                <v:stroke weight="1pt" color="#000000"/>
                <v:imagedata o:title=""/>
                <o:lock v:ext="edit"/>
              </v:shape>
              <v:shape id="_x0000_s1266" o:spid="_x0000_s1266" o:spt="75" type="#_x0000_t75" style="position:absolute;left:2004;top:227;height:123;width:135;" filled="f" stroked="f" coordsize="21600,21600">
                <v:path/>
                <v:fill on="f" focussize="0,0"/>
                <v:stroke on="f"/>
                <v:imagedata r:id="rId44" o:title=""/>
                <o:lock v:ext="edit" aspectratio="t"/>
              </v:shape>
            </v:group>
            <v:group id="_x0000_s1267" o:spid="_x0000_s1267" o:spt="203" style="position:absolute;left:2112;top:3757;height:865;width:2822;" coordorigin="2112,3757" coordsize="2822,865">
              <o:lock v:ext="edit"/>
              <v:shape id="_x0000_s1268" o:spid="_x0000_s1268" style="position:absolute;left:2112;top:3757;height:865;width:2822;" filled="f" stroked="t" coordorigin="2112,3757" coordsize="2822,865" path="m2112,3757l2112,4622,4933,4622,4933,3757,2112,3757x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269" o:spid="_x0000_s1269" o:spt="203" style="position:absolute;left:5842;top:2019;height:2930;width:1260;" coordorigin="5842,2019" coordsize="1260,2930">
              <o:lock v:ext="edit"/>
              <v:shape id="_x0000_s1270" o:spid="_x0000_s1270" style="position:absolute;left:5842;top:2019;height:2930;width:1260;" filled="f" stroked="t" coordorigin="5842,2019" coordsize="1260,2930" path="m5842,2019l5842,4949,7102,4949,7102,2019,5842,2019x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271" o:spid="_x0000_s1271" o:spt="203" style="position:absolute;left:4932;top:4187;height:2;width:904;" coordorigin="4932,4187" coordsize="904,2">
              <o:lock v:ext="edit"/>
              <v:shape id="_x0000_s1272" o:spid="_x0000_s1272" style="position:absolute;left:4932;top:4187;height:2;width:904;" filled="f" stroked="t" coordorigin="4932,4187" coordsize="904,1" path="m4932,4188l5836,4187e">
                <v:path arrowok="t"/>
                <v:fill on="f" focussize="0,0"/>
                <v:stroke weight="1pt" color="#000000"/>
                <v:imagedata o:title=""/>
                <o:lock v:ext="edit"/>
              </v:shape>
              <v:shape id="_x0000_s1273" o:spid="_x0000_s1273" o:spt="75" type="#_x0000_t75" style="position:absolute;left:5724;top:4127;height:123;width:135;" filled="f" stroked="f" coordsize="21600,21600">
                <v:path/>
                <v:fill on="f" focussize="0,0"/>
                <v:stroke on="f"/>
                <v:imagedata r:id="rId45" o:title=""/>
                <o:lock v:ext="edit" aspectratio="t"/>
              </v:shape>
              <v:shape id="_x0000_s1274" o:spid="_x0000_s1274" o:spt="75" type="#_x0000_t75" style="position:absolute;left:3453;top:579;height:428;width:123;" filled="f" stroked="f" coordsize="21600,21600">
                <v:path/>
                <v:fill on="f" focussize="0,0"/>
                <v:stroke on="f"/>
                <v:imagedata r:id="rId46" o:title=""/>
                <o:lock v:ext="edit" aspectratio="t"/>
              </v:shape>
            </v:group>
            <v:group id="_x0000_s1275" o:spid="_x0000_s1275" o:spt="203" style="position:absolute;left:6441;top:280;height:1718;width:7;" coordorigin="6441,280" coordsize="7,1718">
              <o:lock v:ext="edit"/>
              <v:shape id="_x0000_s1276" o:spid="_x0000_s1276" style="position:absolute;left:6441;top:280;height:1718;width:7;" filled="f" stroked="t" coordorigin="6441,280" coordsize="7,1718" path="m6448,280l6441,1998e">
                <v:path arrowok="t"/>
                <v:fill on="f" focussize="0,0"/>
                <v:stroke weight="1pt" color="#000000"/>
                <v:imagedata o:title=""/>
                <o:lock v:ext="edit"/>
              </v:shape>
              <v:shape id="_x0000_s1277" o:spid="_x0000_s1277" o:spt="75" type="#_x0000_t75" style="position:absolute;left:3460;top:3312;height:426;width:123;" filled="f" stroked="f" coordsize="21600,21600">
                <v:path/>
                <v:fill on="f" focussize="0,0"/>
                <v:stroke on="f"/>
                <v:imagedata r:id="rId47" o:title=""/>
                <o:lock v:ext="edit" aspectratio="t"/>
              </v:shape>
            </v:group>
            <v:group id="_x0000_s1278" o:spid="_x0000_s1278" o:spt="203" style="position:absolute;left:1391;top:4188;height:7;width:714;" coordorigin="1391,4188" coordsize="714,7">
              <o:lock v:ext="edit"/>
              <v:shape id="_x0000_s1279" o:spid="_x0000_s1279" style="position:absolute;left:1391;top:4188;height:7;width:714;" filled="f" stroked="t" coordorigin="1391,4188" coordsize="714,7" path="m2105,4188l1391,4195e">
                <v:path arrowok="t"/>
                <v:fill on="f" focussize="0,0"/>
                <v:stroke weight="1pt" color="#000000"/>
                <v:imagedata o:title=""/>
                <o:lock v:ext="edit"/>
              </v:shape>
              <v:shape id="_x0000_s1280" o:spid="_x0000_s1280" o:spt="75" type="#_x0000_t75" style="position:absolute;left:1368;top:4132;height:123;width:135;" filled="f" stroked="f" coordsize="21600,21600">
                <v:path/>
                <v:fill on="f" focussize="0,0"/>
                <v:stroke on="f"/>
                <v:imagedata r:id="rId48" o:title=""/>
                <o:lock v:ext="edit" aspectratio="t"/>
              </v:shape>
            </v:group>
            <v:group id="_x0000_s1281" o:spid="_x0000_s1281" o:spt="203" style="position:absolute;left:3499;top:4613;height:824;width:8;" coordorigin="3499,4613" coordsize="8,824">
              <o:lock v:ext="edit"/>
              <v:shape id="_x0000_s1282" o:spid="_x0000_s1282" style="position:absolute;left:3499;top:4613;height:824;width:8;" filled="f" stroked="t" coordorigin="3499,4613" coordsize="8,824" path="m3507,4613l3499,5437e">
                <v:path arrowok="t"/>
                <v:fill on="f" focussize="0,0"/>
                <v:stroke weight="1pt" color="#000000"/>
                <v:imagedata o:title=""/>
                <o:lock v:ext="edit"/>
              </v:shape>
              <v:shape id="_x0000_s1283" o:spid="_x0000_s1283" o:spt="75" type="#_x0000_t75" style="position:absolute;left:3437;top:5326;height:134;width:123;" filled="f" stroked="f" coordsize="21600,21600">
                <v:path/>
                <v:fill on="f" focussize="0,0"/>
                <v:stroke on="f"/>
                <v:imagedata r:id="rId49" o:title=""/>
                <o:lock v:ext="edit" aspectratio="t"/>
              </v:shape>
            </v:group>
            <v:group id="_x0000_s1284" o:spid="_x0000_s1284" o:spt="203" style="position:absolute;left:26;top:5965;height:1536;width:2459;" coordorigin="26,5965" coordsize="2459,1536">
              <o:lock v:ext="edit"/>
              <v:shape id="_x0000_s1285" o:spid="_x0000_s1285" style="position:absolute;left:26;top:5965;height:1536;width:2459;" filled="f" stroked="t" coordorigin="26,5965" coordsize="2459,1536" path="m26,5965l26,7501,2485,7501,2485,5965,26,5965x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286" o:spid="_x0000_s1286" o:spt="203" style="position:absolute;left:1380;top:5464;height:468;width:4;" coordorigin="1380,5464" coordsize="4,468">
              <o:lock v:ext="edit"/>
              <v:shape id="_x0000_s1287" o:spid="_x0000_s1287" style="position:absolute;left:1380;top:5464;height:468;width:4;" filled="f" stroked="t" coordorigin="1380,5464" coordsize="4,468" path="m1384,5464l1380,5932e">
                <v:path arrowok="t"/>
                <v:fill on="f" focussize="0,0"/>
                <v:stroke weight="1pt" color="#000000"/>
                <v:imagedata o:title=""/>
                <o:lock v:ext="edit"/>
              </v:shape>
              <v:shape id="_x0000_s1288" o:spid="_x0000_s1288" o:spt="75" type="#_x0000_t75" style="position:absolute;left:1319;top:5821;height:134;width:123;" filled="f" stroked="f" coordsize="21600,21600">
                <v:path/>
                <v:fill on="f" focussize="0,0"/>
                <v:stroke on="f"/>
                <v:imagedata r:id="rId50" o:title=""/>
                <o:lock v:ext="edit" aspectratio="t"/>
              </v:shape>
            </v:group>
            <v:group id="_x0000_s1289" o:spid="_x0000_s1289" o:spt="203" style="position:absolute;left:5916;top:5465;height:480;width:5;" coordorigin="5916,5465" coordsize="5,480">
              <o:lock v:ext="edit"/>
              <v:shape id="_x0000_s1290" o:spid="_x0000_s1290" style="position:absolute;left:5916;top:5465;height:480;width:5;" filled="f" stroked="t" coordorigin="5916,5465" coordsize="5,480" path="m5916,5465l5921,5945e">
                <v:path arrowok="t"/>
                <v:fill on="f" focussize="0,0"/>
                <v:stroke weight="1pt" color="#000000"/>
                <v:imagedata o:title=""/>
                <o:lock v:ext="edit"/>
              </v:shape>
              <v:shape id="_x0000_s1291" o:spid="_x0000_s1291" o:spt="75" type="#_x0000_t75" style="position:absolute;left:5858;top:5833;height:135;width:123;" filled="f" stroked="f" coordsize="21600,21600">
                <v:path/>
                <v:fill on="f" focussize="0,0"/>
                <v:stroke on="f"/>
                <v:imagedata r:id="rId51" o:title=""/>
                <o:lock v:ext="edit" aspectratio="t"/>
              </v:shape>
            </v:group>
            <v:group id="_x0000_s1292" o:spid="_x0000_s1292" o:spt="203" style="position:absolute;left:1378;top:5457;height:18;width:4540;" coordorigin="1378,5457" coordsize="4540,18">
              <o:lock v:ext="edit"/>
              <v:shape id="_x0000_s1293" o:spid="_x0000_s1293" style="position:absolute;left:1378;top:5457;height:18;width:4540;" filled="f" stroked="t" coordorigin="1378,5457" coordsize="4540,18" path="m1378,5457l5917,5475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1294" o:spid="_x0000_s1294" o:spt="203" style="position:absolute;left:4596;top:9114;height:1328;width:2555;" coordorigin="4596,9114" coordsize="2555,1328">
              <o:lock v:ext="edit"/>
              <v:shape id="_x0000_s1295" o:spid="_x0000_s1295" style="position:absolute;left:4596;top:9114;height:1328;width:2555;" filled="f" stroked="t" coordorigin="4596,9114" coordsize="2555,1328" path="m4596,9114l4596,10441,7151,10441,7151,9114,4596,9114x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1296" o:spid="_x0000_s1296" o:spt="203" style="position:absolute;left:5902;top:8587;height:507;width:5;" coordorigin="5902,8587" coordsize="5,507">
              <o:lock v:ext="edit"/>
              <v:shape id="_x0000_s1297" o:spid="_x0000_s1297" style="position:absolute;left:5902;top:8587;height:507;width:5;" filled="f" stroked="t" coordorigin="5902,8587" coordsize="5,507" path="m5902,8587l5907,9094e">
                <v:path arrowok="t"/>
                <v:fill on="f" focussize="0,0"/>
                <v:stroke weight="1pt" color="#000000"/>
                <v:imagedata o:title=""/>
                <o:lock v:ext="edit"/>
              </v:shape>
              <v:shape id="_x0000_s1298" o:spid="_x0000_s1298" o:spt="75" type="#_x0000_t75" style="position:absolute;left:5844;top:8982;height:135;width:123;" filled="f" stroked="f" coordsize="21600,21600">
                <v:path/>
                <v:fill on="f" focussize="0,0"/>
                <v:stroke on="f"/>
                <v:imagedata r:id="rId52" o:title=""/>
                <o:lock v:ext="edit" aspectratio="t"/>
              </v:shape>
            </v:group>
            <v:group id="_x0000_s1299" o:spid="_x0000_s1299" o:spt="203" style="position:absolute;left:1322;top:8080;height:18;width:4585;" coordorigin="1322,8080" coordsize="4585,18">
              <o:lock v:ext="edit"/>
              <v:shape id="_x0000_s1300" o:spid="_x0000_s1300" style="position:absolute;left:1322;top:8080;height:18;width:4585;" filled="f" stroked="t" coordorigin="1322,8080" coordsize="4585,18" path="m1322,8098l5906,8080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1301" o:spid="_x0000_s1301" o:spt="203" style="position:absolute;left:3503;top:8076;height:468;width:4;" coordorigin="3503,8076" coordsize="4,468">
              <o:lock v:ext="edit"/>
              <v:shape id="_x0000_s1302" o:spid="_x0000_s1302" style="position:absolute;left:3503;top:8076;height:468;width:4;" filled="f" stroked="t" coordorigin="3503,8076" coordsize="4,468" path="m3507,8076l3503,8544e">
                <v:path arrowok="t"/>
                <v:fill on="f" focussize="0,0"/>
                <v:stroke weight="1pt" color="#000000"/>
                <v:imagedata o:title=""/>
                <o:lock v:ext="edit"/>
              </v:shape>
              <v:shape id="_x0000_s1303" o:spid="_x0000_s1303" o:spt="75" type="#_x0000_t75" style="position:absolute;left:3441;top:8433;height:134;width:123;" filled="f" stroked="f" coordsize="21600,21600">
                <v:path/>
                <v:fill on="f" focussize="0,0"/>
                <v:stroke on="f"/>
                <v:imagedata r:id="rId53" o:title=""/>
                <o:lock v:ext="edit" aspectratio="t"/>
              </v:shape>
            </v:group>
            <v:group id="_x0000_s1304" o:spid="_x0000_s1304" o:spt="203" style="position:absolute;left:1306;top:8578;height:551;width:7;" coordorigin="1306,8578" coordsize="7,551">
              <o:lock v:ext="edit"/>
              <v:shape id="_x0000_s1305" o:spid="_x0000_s1305" style="position:absolute;left:1306;top:8578;height:551;width:7;" filled="f" stroked="t" coordorigin="1306,8578" coordsize="7,551" path="m1313,8578l1306,9129e">
                <v:path arrowok="t"/>
                <v:fill on="f" focussize="0,0"/>
                <v:stroke weight="1pt" color="#000000"/>
                <v:imagedata o:title=""/>
                <o:lock v:ext="edit"/>
              </v:shape>
              <v:shape id="_x0000_s1306" o:spid="_x0000_s1306" o:spt="75" type="#_x0000_t75" style="position:absolute;left:1245;top:9018;height:134;width:123;" filled="f" stroked="f" coordsize="21600,21600">
                <v:path/>
                <v:fill on="f" focussize="0,0"/>
                <v:stroke on="f"/>
                <v:imagedata r:id="rId54" o:title=""/>
                <o:lock v:ext="edit" aspectratio="t"/>
              </v:shape>
            </v:group>
            <v:group id="_x0000_s1307" o:spid="_x0000_s1307" o:spt="203" style="position:absolute;left:1313;top:8578;height:7;width:4601;" coordorigin="1313,8578" coordsize="4601,7">
              <o:lock v:ext="edit"/>
              <v:shape id="_x0000_s1308" o:spid="_x0000_s1308" style="position:absolute;left:1313;top:8578;height:7;width:4601;" filled="f" stroked="t" coordorigin="1313,8578" coordsize="4601,7" path="m1313,8578l5913,8585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1309" o:spid="_x0000_s1309" o:spt="203" style="position:absolute;left:1313;top:7505;height:602;width:9;" coordorigin="1313,7505" coordsize="9,602">
              <o:lock v:ext="edit"/>
              <v:shape id="_x0000_s1310" o:spid="_x0000_s1310" style="position:absolute;left:1313;top:7505;height:602;width:9;" filled="f" stroked="t" coordorigin="1313,7505" coordsize="9,602" path="m1322,7505l1313,8107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1311" o:spid="_x0000_s1311" o:spt="203" style="position:absolute;left:5896;top:7606;height:478;width:6;" coordorigin="5896,7606" coordsize="6,478">
              <o:lock v:ext="edit"/>
              <v:shape id="_x0000_s1312" o:spid="_x0000_s1312" style="position:absolute;left:5896;top:7606;height:478;width:6;" filled="f" stroked="t" coordorigin="5896,7606" coordsize="6,478" path="m5902,7606l5896,8084e">
                <v:path arrowok="t"/>
                <v:fill on="f" focussize="0,0"/>
                <v:stroke weight="1pt" color="#000000"/>
                <v:imagedata o:title=""/>
                <o:lock v:ext="edit"/>
              </v:shape>
              <v:shape id="_x0000_s1313" o:spid="_x0000_s1313" o:spt="202" type="#_x0000_t202" style="position:absolute;left:2127;top:5;height:583;width:278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50"/>
                        <w:ind w:left="693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</w:rPr>
                        <w:t>申请人申请</w:t>
                      </w:r>
                    </w:p>
                  </w:txbxContent>
                </v:textbox>
              </v:shape>
              <v:shape id="_x0000_s1314" o:spid="_x0000_s1314" o:spt="202" type="#_x0000_t202" style="position:absolute;left:118;top:1916;height:2993;width:126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3" w:line="273" w:lineRule="auto"/>
                        <w:ind w:left="158" w:right="5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不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属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于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 xml:space="preserve">许 </w:t>
                      </w:r>
                      <w:r>
                        <w:rPr>
                          <w:rFonts w:hint="default" w:ascii="宋体" w:hAnsi="宋体" w:eastAsia="宋体" w:cs="宋体"/>
                          <w:spacing w:val="-1"/>
                          <w:sz w:val="21"/>
                          <w:szCs w:val="21"/>
                        </w:rPr>
                        <w:t>可范畴的，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"/>
                          <w:sz w:val="21"/>
                          <w:szCs w:val="21"/>
                        </w:rPr>
                        <w:t>不予受理，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 xml:space="preserve"> 出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具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不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予 受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理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通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知 书</w:t>
                      </w:r>
                    </w:p>
                  </w:txbxContent>
                </v:textbox>
              </v:shape>
              <v:shape id="_x0000_s1315" o:spid="_x0000_s1315" o:spt="202" type="#_x0000_t202" style="position:absolute;left:5842;top:2019;height:2890;width:12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6" w:line="271" w:lineRule="auto"/>
                        <w:ind w:left="161" w:right="45" w:firstLine="0"/>
                        <w:jc w:val="both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材</w:t>
                      </w:r>
                      <w:r>
                        <w:rPr>
                          <w:rFonts w:hint="default" w:ascii="宋体" w:hAnsi="宋体" w:eastAsia="宋体" w:cs="宋体"/>
                          <w:spacing w:val="-7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料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不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齐 全</w:t>
                      </w:r>
                      <w:r>
                        <w:rPr>
                          <w:rFonts w:hint="default" w:ascii="宋体" w:hAnsi="宋体" w:eastAsia="宋体" w:cs="宋体"/>
                          <w:spacing w:val="-7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或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者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不 符</w:t>
                      </w:r>
                      <w:r>
                        <w:rPr>
                          <w:rFonts w:hint="default" w:ascii="宋体" w:hAnsi="宋体" w:eastAsia="宋体" w:cs="宋体"/>
                          <w:spacing w:val="-7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合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法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 xml:space="preserve">定 </w:t>
                      </w:r>
                      <w:r>
                        <w:rPr>
                          <w:rFonts w:hint="default" w:ascii="宋体" w:hAnsi="宋体" w:eastAsia="宋体" w:cs="宋体"/>
                          <w:spacing w:val="-21"/>
                          <w:w w:val="100"/>
                          <w:sz w:val="21"/>
                          <w:szCs w:val="21"/>
                        </w:rPr>
                        <w:t>形式的，当</w:t>
                      </w:r>
                      <w:r>
                        <w:rPr>
                          <w:rFonts w:hint="default" w:ascii="宋体" w:hAnsi="宋体" w:eastAsia="宋体" w:cs="宋体"/>
                          <w:w w:val="1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 xml:space="preserve">场 或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1"/>
                          <w:szCs w:val="21"/>
                        </w:rPr>
                        <w:t xml:space="preserve">3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个 工</w:t>
                      </w:r>
                      <w:r>
                        <w:rPr>
                          <w:rFonts w:hint="default" w:ascii="宋体" w:hAnsi="宋体" w:eastAsia="宋体" w:cs="宋体"/>
                          <w:spacing w:val="-7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作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日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内 退</w:t>
                      </w:r>
                      <w:r>
                        <w:rPr>
                          <w:rFonts w:hint="default" w:ascii="宋体" w:hAnsi="宋体" w:eastAsia="宋体" w:cs="宋体"/>
                          <w:spacing w:val="-7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回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申</w:t>
                      </w:r>
                      <w:r>
                        <w:rPr>
                          <w:rFonts w:hint="default" w:ascii="宋体" w:hAnsi="宋体" w:eastAsia="宋体" w:cs="宋体"/>
                          <w:spacing w:val="-6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 xml:space="preserve">请 </w:t>
                      </w:r>
                      <w:r>
                        <w:rPr>
                          <w:rFonts w:hint="default" w:ascii="宋体" w:hAnsi="宋体" w:eastAsia="宋体" w:cs="宋体"/>
                          <w:spacing w:val="-21"/>
                          <w:w w:val="100"/>
                          <w:sz w:val="21"/>
                          <w:szCs w:val="21"/>
                        </w:rPr>
                        <w:t>人补正，并</w:t>
                      </w:r>
                      <w:r>
                        <w:rPr>
                          <w:rFonts w:hint="default" w:ascii="宋体" w:hAnsi="宋体" w:eastAsia="宋体" w:cs="宋体"/>
                          <w:w w:val="1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1"/>
                          <w:sz w:val="21"/>
                          <w:szCs w:val="21"/>
                        </w:rPr>
                        <w:t>一次性告；</w:t>
                      </w:r>
                    </w:p>
                  </w:txbxContent>
                </v:textbox>
              </v:shape>
              <v:shape id="_x0000_s1316" o:spid="_x0000_s1316" o:spt="202" type="#_x0000_t202" style="position:absolute;left:2127;top:3757;height:865;width:278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46"/>
                        <w:ind w:left="424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-3"/>
                          <w:sz w:val="28"/>
                          <w:szCs w:val="28"/>
                        </w:rPr>
                        <w:t>师市民宗局受理</w:t>
                      </w:r>
                    </w:p>
                  </w:txbxContent>
                </v:textbox>
              </v:shape>
              <v:shape id="_x0000_s1317" o:spid="_x0000_s1317" o:spt="202" type="#_x0000_t202" style="position:absolute;left:26;top:5965;height:1536;width:245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5" w:line="273" w:lineRule="auto"/>
                        <w:ind w:left="159" w:right="141" w:firstLine="0"/>
                        <w:jc w:val="both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2"/>
                          <w:sz w:val="21"/>
                          <w:szCs w:val="21"/>
                        </w:rPr>
                        <w:t xml:space="preserve">不予发放的，作出书面 决定，说明理由，并告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知申请人；</w:t>
                      </w:r>
                    </w:p>
                  </w:txbxContent>
                </v:textbox>
              </v:shape>
              <v:shape id="_x0000_s1318" o:spid="_x0000_s1318" o:spt="202" type="#_x0000_t202" style="position:absolute;left:4596;top:9114;height:1328;width:2555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5" w:line="273" w:lineRule="auto"/>
                        <w:ind w:left="158" w:right="142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7"/>
                          <w:sz w:val="21"/>
                          <w:szCs w:val="21"/>
                        </w:rPr>
                        <w:t xml:space="preserve">公示准予发放决定，并发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放清真标志牌。</w:t>
                      </w:r>
                    </w:p>
                  </w:txbxContent>
                </v:textbox>
              </v:shape>
              <v:shape id="_x0000_s1319" o:spid="_x0000_s1319" o:spt="202" type="#_x0000_t202" style="position:absolute;left:1893;top:1009;height:2309;width:3344;" filled="f" stroked="t" coordsize="21600,21600">
                <v:path/>
                <v:fill on="f" focussize="0,0"/>
                <v:stroke weight="0.5pt" color="#000000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3" w:line="312" w:lineRule="exact"/>
                        <w:ind w:left="155" w:right="56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12"/>
                          <w:sz w:val="24"/>
                          <w:szCs w:val="24"/>
                        </w:rPr>
                        <w:t xml:space="preserve">填写《清真食品标志牌申请 </w:t>
                      </w:r>
                      <w:r>
                        <w:rPr>
                          <w:rFonts w:hint="default" w:ascii="仿宋_GB2312" w:hAnsi="仿宋_GB2312" w:eastAsia="仿宋_GB2312" w:cs="仿宋_GB2312"/>
                          <w:spacing w:val="-11"/>
                          <w:sz w:val="24"/>
                          <w:szCs w:val="24"/>
                        </w:rPr>
                        <w:t>表》，并提交下列材料：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  <w:t xml:space="preserve"> 1.书面申请及个人身份证明；</w:t>
                      </w:r>
                    </w:p>
                    <w:p>
                      <w:pPr>
                        <w:spacing w:before="0" w:line="312" w:lineRule="exact"/>
                        <w:ind w:left="155" w:right="138" w:firstLine="0"/>
                        <w:jc w:val="both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-6"/>
                          <w:sz w:val="24"/>
                          <w:szCs w:val="24"/>
                        </w:rPr>
                        <w:t xml:space="preserve">2.卫生许可证和营业执照；3. </w:t>
                      </w:r>
                      <w:r>
                        <w:rPr>
                          <w:rFonts w:hint="default" w:ascii="仿宋_GB2312" w:hAnsi="仿宋_GB2312" w:eastAsia="仿宋_GB2312" w:cs="仿宋_GB2312"/>
                          <w:spacing w:val="12"/>
                          <w:sz w:val="24"/>
                          <w:szCs w:val="24"/>
                        </w:rPr>
                        <w:t xml:space="preserve">主要岗位操作人员基本情况 </w:t>
                      </w:r>
                      <w:r>
                        <w:rPr>
                          <w:rFonts w:hint="default" w:ascii="仿宋_GB2312" w:hAnsi="仿宋_GB2312" w:eastAsia="仿宋_GB2312" w:cs="仿宋_GB2312"/>
                          <w:spacing w:val="-7"/>
                          <w:sz w:val="24"/>
                          <w:szCs w:val="24"/>
                        </w:rPr>
                        <w:t xml:space="preserve">和专用清真食品设备、设施的 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  <w:t>配套情况。</w:t>
                      </w:r>
                    </w:p>
                  </w:txbxContent>
                </v:textbox>
              </v:shape>
              <v:shape id="_x0000_s1320" o:spid="_x0000_s1320" o:spt="202" type="#_x0000_t202" style="position:absolute;left:4730;top:5959;height:1638;width:2375;" filled="f" stroked="t" coordsize="21600,21600">
                <v:path/>
                <v:fill on="f" focussize="0,0"/>
                <v:stroke weight="0.5pt" color="#000000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2" w:line="273" w:lineRule="auto"/>
                        <w:ind w:left="154" w:right="120" w:firstLine="0"/>
                        <w:jc w:val="both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13"/>
                          <w:sz w:val="21"/>
                          <w:szCs w:val="21"/>
                        </w:rPr>
                        <w:t>审核，</w:t>
                      </w:r>
                      <w:r>
                        <w:rPr>
                          <w:rFonts w:hint="default" w:ascii="宋体" w:hAnsi="宋体" w:eastAsia="宋体" w:cs="宋体"/>
                          <w:spacing w:val="-7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17"/>
                          <w:sz w:val="21"/>
                          <w:szCs w:val="21"/>
                        </w:rPr>
                        <w:t xml:space="preserve">对申请材料齐 </w:t>
                      </w:r>
                      <w:r>
                        <w:rPr>
                          <w:rFonts w:hint="default" w:ascii="宋体" w:hAnsi="宋体" w:eastAsia="宋体" w:cs="宋体"/>
                          <w:spacing w:val="-3"/>
                          <w:sz w:val="21"/>
                          <w:szCs w:val="21"/>
                        </w:rPr>
                        <w:t xml:space="preserve">全、符合法定形式的， </w:t>
                      </w:r>
                      <w:r>
                        <w:rPr>
                          <w:rFonts w:hint="default" w:ascii="宋体" w:hAnsi="宋体" w:eastAsia="宋体" w:cs="宋体"/>
                          <w:spacing w:val="18"/>
                          <w:sz w:val="21"/>
                          <w:szCs w:val="21"/>
                        </w:rPr>
                        <w:t xml:space="preserve">作出准予发放清真标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志牌的书面决定；</w:t>
                      </w:r>
                    </w:p>
                    <w:p>
                      <w:pPr>
                        <w:spacing w:before="7"/>
                        <w:ind w:left="154" w:right="0" w:firstLine="0"/>
                        <w:jc w:val="both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  <v:shape id="_x0000_s1321" o:spid="_x0000_s1321" o:spt="202" type="#_x0000_t202" style="position:absolute;left:5;top:9139;height:1292;width:2278;" filled="f" stroked="t" coordsize="21600,21600">
                <v:path/>
                <v:fill on="f" focussize="0,0"/>
                <v:stroke weight="0.5pt" color="#000000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5" w:line="312" w:lineRule="exact"/>
                        <w:ind w:left="660" w:right="194" w:hanging="452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  <w:t>送达申请人（7</w:t>
                      </w:r>
                      <w:r>
                        <w:rPr>
                          <w:rFonts w:hint="default" w:ascii="仿宋_GB2312" w:hAnsi="仿宋_GB2312" w:eastAsia="仿宋_GB2312" w:cs="仿宋_GB2312"/>
                          <w:spacing w:val="-5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  <w:t>个 工作日）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after="0"/>
        <w:jc w:val="center"/>
        <w:rPr>
          <w:rFonts w:hint="default" w:ascii="宋体" w:hAnsi="宋体" w:eastAsia="宋体" w:cs="宋体"/>
          <w:sz w:val="28"/>
          <w:szCs w:val="28"/>
        </w:rPr>
        <w:sectPr>
          <w:pgSz w:w="11910" w:h="16850"/>
          <w:pgMar w:top="0" w:right="1200" w:bottom="280" w:left="0" w:header="0" w:footer="0" w:gutter="0"/>
        </w:sectPr>
      </w:pPr>
    </w:p>
    <w:p>
      <w:pPr>
        <w:pStyle w:val="3"/>
        <w:spacing w:line="355" w:lineRule="auto"/>
        <w:ind w:left="0" w:leftChars="0" w:right="0" w:firstLine="0" w:firstLineChars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2"/>
        </w:rPr>
        <w:t xml:space="preserve">三、对擅自悬挂清真标志牌或者标注“清真”字样从事生产经 </w:t>
      </w:r>
      <w:r>
        <w:rPr>
          <w:rFonts w:hint="default" w:ascii="黑体" w:hAnsi="黑体" w:eastAsia="黑体" w:cs="黑体"/>
        </w:rPr>
        <w:t>营的处罚</w:t>
      </w:r>
    </w:p>
    <w:p>
      <w:pPr>
        <w:spacing w:before="181"/>
        <w:ind w:right="0"/>
        <w:jc w:val="left"/>
        <w:rPr>
          <w:rFonts w:hint="default" w:ascii="宋体" w:hAnsi="宋体" w:eastAsia="宋体" w:cs="宋体"/>
          <w:sz w:val="28"/>
          <w:szCs w:val="28"/>
        </w:rPr>
        <w:sectPr>
          <w:pgSz w:w="11910" w:h="16850"/>
          <w:pgMar w:top="0" w:right="1080" w:bottom="280" w:left="0" w:header="0" w:footer="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2"/>
        <w:spacing w:line="498" w:lineRule="exact"/>
        <w:ind w:left="3451" w:right="2735"/>
        <w:jc w:val="both"/>
      </w:pPr>
      <w:r>
        <w:t>兵团、XXX</w:t>
      </w:r>
      <w:r>
        <w:rPr>
          <w:spacing w:val="99"/>
        </w:rPr>
        <w:t xml:space="preserve"> </w:t>
      </w:r>
      <w:r>
        <w:t>师市民宗局</w:t>
      </w:r>
    </w:p>
    <w:p>
      <w:pPr>
        <w:spacing w:before="0" w:line="614" w:lineRule="exact"/>
        <w:ind w:left="3451" w:right="2735" w:firstLine="0"/>
        <w:jc w:val="center"/>
        <w:rPr>
          <w:rFonts w:hint="default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清真食品行政处罚流程图</w:t>
      </w:r>
    </w:p>
    <w:p>
      <w:pPr>
        <w:spacing w:before="13" w:line="240" w:lineRule="auto"/>
        <w:ind w:right="0"/>
        <w:rPr>
          <w:rFonts w:hint="default" w:ascii="方正小标宋简体" w:hAnsi="方正小标宋简体" w:eastAsia="方正小标宋简体" w:cs="方正小标宋简体"/>
          <w:sz w:val="28"/>
          <w:szCs w:val="28"/>
        </w:rPr>
      </w:pPr>
    </w:p>
    <w:p>
      <w:pPr>
        <w:spacing w:before="0"/>
        <w:ind w:left="2404" w:right="0" w:firstLine="0"/>
        <w:jc w:val="left"/>
        <w:rPr>
          <w:rFonts w:hint="default" w:ascii="仿宋_GB2312" w:hAnsi="仿宋_GB2312" w:eastAsia="仿宋_GB2312" w:cs="仿宋_GB2312"/>
          <w:sz w:val="24"/>
          <w:szCs w:val="24"/>
        </w:rPr>
      </w:pPr>
      <w:r>
        <w:pict>
          <v:shape id="_x0000_s1335" o:spid="_x0000_s1335" o:spt="202" type="#_x0000_t202" style="position:absolute;left:0pt;margin-left:122.55pt;margin-top:3pt;height:34.15pt;width:253.35pt;mso-position-horizontal-relative:page;z-index:3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150"/>
                    <w:gridCol w:w="840"/>
                    <w:gridCol w:w="1039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1" w:hRule="exact"/>
                    </w:trPr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12" w:space="0"/>
                        </w:tcBorders>
                      </w:tcPr>
                      <w:p/>
                    </w:tc>
                    <w:tc>
                      <w:tcPr>
                        <w:tcW w:w="1879" w:type="dxa"/>
                        <w:gridSpan w:val="2"/>
                        <w:vMerge w:val="restart"/>
                        <w:tcBorders>
                          <w:top w:val="single" w:color="000000" w:sz="12" w:space="0"/>
                          <w:left w:val="single" w:color="000000" w:sz="12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spacing w:before="41" w:line="240" w:lineRule="auto"/>
                          <w:ind w:left="294" w:right="0"/>
                          <w:jc w:val="left"/>
                          <w:rPr>
                            <w:rFonts w:hint="default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21"/>
                            <w:szCs w:val="21"/>
                          </w:rPr>
                          <w:t>发现违法事实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7" w:hRule="exact"/>
                    </w:trPr>
                    <w:tc>
                      <w:tcPr>
                        <w:tcW w:w="3150" w:type="dxa"/>
                        <w:tcBorders>
                          <w:top w:val="single" w:color="000000" w:sz="6" w:space="0"/>
                          <w:left w:val="single" w:color="000000" w:sz="6" w:space="0"/>
                          <w:bottom w:val="nil"/>
                          <w:right w:val="single" w:color="000000" w:sz="12" w:space="0"/>
                        </w:tcBorders>
                      </w:tcPr>
                      <w:p/>
                    </w:tc>
                    <w:tc>
                      <w:tcPr>
                        <w:tcW w:w="1879" w:type="dxa"/>
                        <w:gridSpan w:val="2"/>
                        <w:vMerge w:val="continue"/>
                        <w:tcBorders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</w:tcBorders>
                      </w:tcPr>
                      <w:p/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2" w:hRule="exact"/>
                    </w:trPr>
                    <w:tc>
                      <w:tcPr>
                        <w:tcW w:w="3990" w:type="dxa"/>
                        <w:gridSpan w:val="2"/>
                        <w:tcBorders>
                          <w:top w:val="nil"/>
                          <w:left w:val="single" w:color="000000" w:sz="6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line="169" w:lineRule="exact"/>
                          <w:ind w:left="58" w:right="0"/>
                          <w:jc w:val="left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</w:rPr>
                          <w:t>或者处罚较轻的违法情况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color="000000" w:sz="12" w:space="0"/>
                          <w:left w:val="single" w:color="000000" w:sz="4" w:space="0"/>
                          <w:bottom w:val="nil"/>
                          <w:right w:val="nil"/>
                        </w:tcBorders>
                      </w:tcPr>
                      <w:p/>
                    </w:tc>
                  </w:tr>
                </w:tbl>
                <w:p/>
              </w:txbxContent>
            </v:textbox>
          </v:shape>
        </w:pict>
      </w:r>
      <w:r>
        <w:rPr>
          <w:rFonts w:hint="default" w:ascii="仿宋_GB2312" w:hAnsi="仿宋_GB2312" w:eastAsia="仿宋_GB2312" w:cs="仿宋_GB2312"/>
          <w:spacing w:val="-39"/>
          <w:sz w:val="24"/>
          <w:szCs w:val="24"/>
        </w:rPr>
        <w:t>违法事实确凿有法定依据拟作警告</w:t>
      </w:r>
    </w:p>
    <w:p>
      <w:pPr>
        <w:spacing w:before="0" w:line="240" w:lineRule="auto"/>
        <w:ind w:right="0"/>
        <w:rPr>
          <w:rFonts w:hint="default" w:ascii="仿宋_GB2312" w:hAnsi="仿宋_GB2312" w:eastAsia="仿宋_GB2312" w:cs="仿宋_GB2312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仿宋_GB2312" w:hAnsi="仿宋_GB2312" w:eastAsia="仿宋_GB2312" w:cs="仿宋_GB2312"/>
          <w:sz w:val="19"/>
          <w:szCs w:val="19"/>
        </w:rPr>
      </w:pPr>
    </w:p>
    <w:p>
      <w:pPr>
        <w:spacing w:after="0" w:line="240" w:lineRule="auto"/>
        <w:rPr>
          <w:rFonts w:hint="default" w:ascii="仿宋_GB2312" w:hAnsi="仿宋_GB2312" w:eastAsia="仿宋_GB2312" w:cs="仿宋_GB2312"/>
          <w:sz w:val="19"/>
          <w:szCs w:val="19"/>
        </w:rPr>
        <w:sectPr>
          <w:pgSz w:w="11910" w:h="16850"/>
          <w:pgMar w:top="0" w:right="720" w:bottom="280" w:left="0" w:header="0" w:footer="0" w:gutter="0"/>
        </w:sectPr>
      </w:pPr>
    </w:p>
    <w:p>
      <w:pPr>
        <w:spacing w:before="46" w:line="244" w:lineRule="auto"/>
        <w:ind w:left="1944" w:right="0" w:firstLine="0"/>
        <w:jc w:val="both"/>
        <w:rPr>
          <w:rFonts w:hint="default" w:ascii="宋体" w:hAnsi="宋体" w:eastAsia="宋体" w:cs="宋体"/>
          <w:sz w:val="18"/>
          <w:szCs w:val="18"/>
        </w:rPr>
      </w:pPr>
      <w:r>
        <w:pict>
          <v:group id="_x0000_s1336" o:spid="_x0000_s1336" o:spt="203" style="position:absolute;left:0pt;margin-left:88.4pt;margin-top:-8.3pt;height:587.45pt;width:460.55pt;mso-position-horizontal-relative:page;z-index:-281600;mso-width-relative:page;mso-height-relative:page;" coordorigin="1769,-166" coordsize="9211,11749">
            <o:lock v:ext="edit"/>
            <v:group id="_x0000_s1337" o:spid="_x0000_s1337" o:spt="203" style="position:absolute;left:5729;top:17;height:468;width:1575;" coordorigin="5729,17" coordsize="1575,468">
              <o:lock v:ext="edit"/>
              <v:shape id="_x0000_s1338" o:spid="_x0000_s1338" style="position:absolute;left:5729;top:17;height:468;width:1575;" filled="f" stroked="t" coordorigin="5729,17" coordsize="1575,468" path="m5729,17l5729,485,7304,485,7304,17,5729,17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339" o:spid="_x0000_s1339" o:spt="203" style="position:absolute;left:6381;top:-115;height:135;width:135;" coordorigin="6381,-115" coordsize="135,135">
              <o:lock v:ext="edit"/>
              <v:shape id="_x0000_s1340" o:spid="_x0000_s1340" style="position:absolute;left:6381;top:-115;height:135;width:135;" fillcolor="#000000" filled="t" stroked="f" coordorigin="6381,-115" coordsize="135,135" path="m6516,-115l6381,-115,6449,20,6516,-11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41" o:spid="_x0000_s1341" o:spt="203" style="position:absolute;left:6494;top:473;height:192;width:2;" coordorigin="6494,473" coordsize="2,192">
              <o:lock v:ext="edit"/>
              <v:shape id="_x0000_s1342" o:spid="_x0000_s1342" style="position:absolute;left:6494;top:473;height:192;width:2;" filled="f" stroked="t" coordorigin="6494,473" coordsize="0,192" path="m6494,473l6494,66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343" o:spid="_x0000_s1343" o:spt="203" style="position:absolute;left:4457;top:770;height:936;width:4620;" coordorigin="4457,770" coordsize="4620,936">
              <o:lock v:ext="edit"/>
              <v:shape id="_x0000_s1344" o:spid="_x0000_s1344" style="position:absolute;left:4457;top:770;height:936;width:4620;" filled="f" stroked="t" coordorigin="4457,770" coordsize="4620,936" path="m4457,770l4457,1706,9077,1706,9077,770,4457,770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345" o:spid="_x0000_s1345" o:spt="203" style="position:absolute;left:6426;top:650;height:135;width:135;" coordorigin="6426,650" coordsize="135,135">
              <o:lock v:ext="edit"/>
              <v:shape id="_x0000_s1346" o:spid="_x0000_s1346" style="position:absolute;left:6426;top:650;height:135;width:135;" fillcolor="#000000" filled="t" stroked="f" coordorigin="6426,650" coordsize="135,135" path="m6561,650l6426,650,6494,785,6561,65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47" o:spid="_x0000_s1347" o:spt="203" style="position:absolute;left:4352;top:2129;height:780;width:4620;" coordorigin="4352,2129" coordsize="4620,780">
              <o:lock v:ext="edit"/>
              <v:shape id="_x0000_s1348" o:spid="_x0000_s1348" style="position:absolute;left:4352;top:2129;height:780;width:4620;" filled="f" stroked="t" coordorigin="4352,2129" coordsize="4620,780" path="m4352,2129l4352,2909,8972,2909,8972,2129,4352,2129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349" o:spid="_x0000_s1349" o:spt="203" style="position:absolute;left:6524;top:1706;height:348;width:2;" coordorigin="6524,1706" coordsize="2,348">
              <o:lock v:ext="edit"/>
              <v:shape id="_x0000_s1350" o:spid="_x0000_s1350" style="position:absolute;left:6524;top:1706;height:348;width:2;" filled="f" stroked="t" coordorigin="6524,1706" coordsize="0,348" path="m6524,1706l6524,2054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351" o:spid="_x0000_s1351" o:spt="203" style="position:absolute;left:6456;top:2039;height:135;width:135;" coordorigin="6456,2039" coordsize="135,135">
              <o:lock v:ext="edit"/>
              <v:shape id="_x0000_s1352" o:spid="_x0000_s1352" style="position:absolute;left:6456;top:2039;height:135;width:135;" fillcolor="#000000" filled="t" stroked="f" coordorigin="6456,2039" coordsize="135,135" path="m6591,2039l6456,2039,6524,2174,6591,203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53" o:spid="_x0000_s1353" o:spt="203" style="position:absolute;left:3554;top:3347;height:2;width:6510;" coordorigin="3554,3347" coordsize="6510,2">
              <o:lock v:ext="edit"/>
              <v:shape id="_x0000_s1354" o:spid="_x0000_s1354" style="position:absolute;left:3554;top:3347;height:2;width:6510;" filled="f" stroked="t" coordorigin="3554,3347" coordsize="6510,0" path="m3554,3347l10064,334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355" o:spid="_x0000_s1355" o:spt="203" style="position:absolute;left:3524;top:3347;height:348;width:2;" coordorigin="3524,3347" coordsize="2,348">
              <o:lock v:ext="edit"/>
              <v:shape id="_x0000_s1356" o:spid="_x0000_s1356" style="position:absolute;left:3524;top:3347;height:348;width:2;" filled="f" stroked="t" coordorigin="3524,3347" coordsize="0,348" path="m3524,3347l3524,369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357" o:spid="_x0000_s1357" o:spt="203" style="position:absolute;left:3456;top:3680;height:135;width:135;" coordorigin="3456,3680" coordsize="135,135">
              <o:lock v:ext="edit"/>
              <v:shape id="_x0000_s1358" o:spid="_x0000_s1358" style="position:absolute;left:3456;top:3680;height:135;width:135;" fillcolor="#000000" filled="t" stroked="f" coordorigin="3456,3680" coordsize="135,135" path="m3591,3680l3456,3680,3524,3815,3591,368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59" o:spid="_x0000_s1359" o:spt="203" style="position:absolute;left:10034;top:3377;height:525;width:21;" coordorigin="10034,3377" coordsize="21,525">
              <o:lock v:ext="edit"/>
              <v:shape id="_x0000_s1360" o:spid="_x0000_s1360" style="position:absolute;left:10034;top:3377;height:525;width:21;" filled="f" stroked="t" coordorigin="10034,3377" coordsize="21,525" path="m10034,3377l10055,3902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361" o:spid="_x0000_s1361" o:spt="203" style="position:absolute;left:9986;top:3883;height:139;width:135;" coordorigin="9986,3883" coordsize="135,139">
              <o:lock v:ext="edit"/>
              <v:shape id="_x0000_s1362" o:spid="_x0000_s1362" style="position:absolute;left:9986;top:3883;height:139;width:135;" fillcolor="#000000" filled="t" stroked="f" coordorigin="9986,3883" coordsize="135,139" path="m10120,3883l9986,3890,10060,4022,10120,388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63" o:spid="_x0000_s1363" o:spt="203" style="position:absolute;left:4589;top:4781;height:936;width:2415;" coordorigin="4589,4781" coordsize="2415,936">
              <o:lock v:ext="edit"/>
              <v:shape id="_x0000_s1364" o:spid="_x0000_s1364" style="position:absolute;left:4589;top:4781;height:936;width:2415;" filled="f" stroked="t" coordorigin="4589,4781" coordsize="2415,936" path="m4589,4781l4589,5717,7004,5717,7004,4781,4589,4781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365" o:spid="_x0000_s1365" o:spt="203" style="position:absolute;left:4559;top:5939;height:468;width:2415;" coordorigin="4559,5939" coordsize="2415,468">
              <o:lock v:ext="edit"/>
              <v:shape id="_x0000_s1366" o:spid="_x0000_s1366" style="position:absolute;left:4559;top:5939;height:468;width:2415;" filled="f" stroked="t" coordorigin="4559,5939" coordsize="2415,468" path="m4559,5939l4559,6407,6974,6407,6974,5939,4559,5939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367" o:spid="_x0000_s1367" o:spt="203" style="position:absolute;left:5744;top:5672;height:192;width:2;" coordorigin="5744,5672" coordsize="2,192">
              <o:lock v:ext="edit"/>
              <v:shape id="_x0000_s1368" o:spid="_x0000_s1368" style="position:absolute;left:5744;top:5672;height:192;width:2;" filled="f" stroked="t" coordorigin="5744,5672" coordsize="0,192" path="m5744,5672l5744,5864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369" o:spid="_x0000_s1369" o:spt="203" style="position:absolute;left:5676;top:5849;height:135;width:135;" coordorigin="5676,5849" coordsize="135,135">
              <o:lock v:ext="edit"/>
              <v:shape id="_x0000_s1370" o:spid="_x0000_s1370" style="position:absolute;left:5676;top:5849;height:135;width:135;" fillcolor="#000000" filled="t" stroked="f" coordorigin="5676,5849" coordsize="135,135" path="m5811,5849l5676,5849,5744,5984,5811,584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71" o:spid="_x0000_s1371" o:spt="203" style="position:absolute;left:5714;top:6407;height:504;width:2;" coordorigin="5714,6407" coordsize="2,504">
              <o:lock v:ext="edit"/>
              <v:shape id="_x0000_s1372" o:spid="_x0000_s1372" style="position:absolute;left:5714;top:6407;height:504;width:2;" filled="f" stroked="t" coordorigin="5714,6407" coordsize="0,504" path="m5714,6407l5714,691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373" o:spid="_x0000_s1373" o:spt="203" style="position:absolute;left:5646;top:6896;height:135;width:135;" coordorigin="5646,6896" coordsize="135,135">
              <o:lock v:ext="edit"/>
              <v:shape id="_x0000_s1374" o:spid="_x0000_s1374" style="position:absolute;left:5646;top:6896;height:135;width:135;" fillcolor="#000000" filled="t" stroked="f" coordorigin="5646,6896" coordsize="135,135" path="m5781,6896l5646,6896,5714,7031,5781,689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75" o:spid="_x0000_s1375" o:spt="203" style="position:absolute;left:8654;top:6989;height:856;width:2310;" coordorigin="8654,6989" coordsize="2310,856">
              <o:lock v:ext="edit"/>
              <v:shape id="_x0000_s1376" o:spid="_x0000_s1376" style="position:absolute;left:8654;top:6989;height:856;width:2310;" filled="f" stroked="t" coordorigin="8654,6989" coordsize="2310,856" path="m8654,6989l8654,7845,10964,7845,10964,6989,8654,6989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377" o:spid="_x0000_s1377" o:spt="203" style="position:absolute;left:8077;top:6842;height:135;width:135;" coordorigin="8077,6842" coordsize="135,135">
              <o:lock v:ext="edit"/>
              <v:shape id="_x0000_s1378" o:spid="_x0000_s1378" style="position:absolute;left:8077;top:6842;height:135;width:135;" fillcolor="#000000" filled="t" stroked="f" coordorigin="8077,6842" coordsize="135,135" path="m8212,6842l8077,6842,8144,6977,8212,684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79" o:spid="_x0000_s1379" o:spt="203" style="position:absolute;left:5939;top:7025;height:2;width:2715;" coordorigin="5939,7025" coordsize="2715,2">
              <o:lock v:ext="edit"/>
              <v:shape id="_x0000_s1380" o:spid="_x0000_s1380" style="position:absolute;left:5939;top:7025;height:2;width:2715;" filled="f" stroked="t" coordorigin="5939,7025" coordsize="2715,0" path="m8654,7025l5939,702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381" o:spid="_x0000_s1381" o:spt="203" style="position:absolute;left:5819;top:6957;height:135;width:135;" coordorigin="5819,6957" coordsize="135,135">
              <o:lock v:ext="edit"/>
              <v:shape id="_x0000_s1382" o:spid="_x0000_s1382" style="position:absolute;left:5819;top:6957;height:135;width:135;" fillcolor="#000000" filled="t" stroked="f" coordorigin="5819,6957" coordsize="135,135" path="m5954,6957l5819,7025,5954,7092,5954,695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83" o:spid="_x0000_s1383" o:spt="203" style="position:absolute;left:9284;top:6209;height:468;width:1260;" coordorigin="9284,6209" coordsize="1260,468">
              <o:lock v:ext="edit"/>
              <v:shape id="_x0000_s1384" o:spid="_x0000_s1384" style="position:absolute;left:9284;top:6209;height:468;width:1260;" filled="f" stroked="t" coordorigin="9284,6209" coordsize="1260,468" path="m9284,6209l9284,6677,10544,6677,10544,6209,9284,6209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385" o:spid="_x0000_s1385" o:spt="203" style="position:absolute;left:9832;top:6047;height:135;width:135;" coordorigin="9832,6047" coordsize="135,135">
              <o:lock v:ext="edit"/>
              <v:shape id="_x0000_s1386" o:spid="_x0000_s1386" style="position:absolute;left:9832;top:6047;height:135;width:135;" fillcolor="#000000" filled="t" stroked="f" coordorigin="9832,6047" coordsize="135,135" path="m9967,6047l9832,6047,9899,6182,9967,604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87" o:spid="_x0000_s1387" o:spt="203" style="position:absolute;left:9914;top:6677;height:192;width:2;" coordorigin="9914,6677" coordsize="2,192">
              <o:lock v:ext="edit"/>
              <v:shape id="_x0000_s1388" o:spid="_x0000_s1388" style="position:absolute;left:9914;top:6677;height:192;width:2;" filled="f" stroked="t" coordorigin="9914,6677" coordsize="0,192" path="m9914,6677l9914,6869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389" o:spid="_x0000_s1389" o:spt="203" style="position:absolute;left:9847;top:6854;height:135;width:135;" coordorigin="9847,6854" coordsize="135,135">
              <o:lock v:ext="edit"/>
              <v:shape id="_x0000_s1390" o:spid="_x0000_s1390" style="position:absolute;left:9847;top:6854;height:135;width:135;" fillcolor="#000000" filled="t" stroked="f" coordorigin="9847,6854" coordsize="135,135" path="m9982,6854l9847,6854,9914,6989,9982,685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91" o:spid="_x0000_s1391" o:spt="203" style="position:absolute;left:5774;top:7806;height:117;width:8;" coordorigin="5774,7806" coordsize="8,117">
              <o:lock v:ext="edit"/>
              <v:shape id="_x0000_s1392" o:spid="_x0000_s1392" style="position:absolute;left:5774;top:7806;height:117;width:8;" filled="f" stroked="t" coordorigin="5774,7806" coordsize="8,117" path="m5774,7806l5781,7922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393" o:spid="_x0000_s1393" o:spt="203" style="position:absolute;left:4889;top:8042;height:468;width:1785;" coordorigin="4889,8042" coordsize="1785,468">
              <o:lock v:ext="edit"/>
              <v:shape id="_x0000_s1394" o:spid="_x0000_s1394" style="position:absolute;left:4889;top:8042;height:468;width:1785;" filled="f" stroked="t" coordorigin="4889,8042" coordsize="1785,468" path="m4889,8042l4889,8510,6674,8510,6674,8042,4889,8042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395" o:spid="_x0000_s1395" o:spt="203" style="position:absolute;left:5712;top:7902;height:140;width:135;" coordorigin="5712,7902" coordsize="135,140">
              <o:lock v:ext="edit"/>
              <v:shape id="_x0000_s1396" o:spid="_x0000_s1396" style="position:absolute;left:5712;top:7902;height:140;width:135;" fillcolor="#000000" filled="t" stroked="f" coordorigin="5712,7902" coordsize="135,140" path="m5847,7902l5712,7912,5789,8042,5847,790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97" o:spid="_x0000_s1397" o:spt="203" style="position:absolute;left:5729;top:8525;height:192;width:2;" coordorigin="5729,8525" coordsize="2,192">
              <o:lock v:ext="edit"/>
              <v:shape id="_x0000_s1398" o:spid="_x0000_s1398" style="position:absolute;left:5729;top:8525;height:192;width:2;" filled="f" stroked="t" coordorigin="5729,8525" coordsize="0,192" path="m5729,8525l5729,871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399" o:spid="_x0000_s1399" o:spt="203" style="position:absolute;left:4514;top:8837;height:885;width:2651;" coordorigin="4514,8837" coordsize="2651,885">
              <o:lock v:ext="edit"/>
              <v:shape id="_x0000_s1400" o:spid="_x0000_s1400" style="position:absolute;left:4514;top:8837;height:885;width:2651;" filled="f" stroked="t" coordorigin="4514,8837" coordsize="2651,885" path="m4514,8837l4514,9722,7165,9722,7165,8837,4514,8837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401" o:spid="_x0000_s1401" o:spt="203" style="position:absolute;left:5661;top:8702;height:135;width:135;" coordorigin="5661,8702" coordsize="135,135">
              <o:lock v:ext="edit"/>
              <v:shape id="_x0000_s1402" o:spid="_x0000_s1402" style="position:absolute;left:5661;top:8702;height:135;width:135;" fillcolor="#000000" filled="t" stroked="f" coordorigin="5661,8702" coordsize="135,135" path="m5796,8702l5661,8702,5729,8837,5796,870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03" o:spid="_x0000_s1403" o:spt="203" style="position:absolute;left:5819;top:9785;height:162;width:2;" coordorigin="5819,9785" coordsize="2,162">
              <o:lock v:ext="edit"/>
              <v:shape id="_x0000_s1404" o:spid="_x0000_s1404" style="position:absolute;left:5819;top:9785;height:162;width:2;" filled="f" stroked="t" coordorigin="5819,9785" coordsize="0,162" path="m5819,9785l5819,994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05" o:spid="_x0000_s1405" o:spt="203" style="position:absolute;left:4457;top:10085;height:702;width:2625;" coordorigin="4457,10085" coordsize="2625,702">
              <o:lock v:ext="edit"/>
              <v:shape id="_x0000_s1406" o:spid="_x0000_s1406" style="position:absolute;left:4457;top:10085;height:702;width:2625;" filled="f" stroked="t" coordorigin="4457,10085" coordsize="2625,702" path="m4457,10085l4457,10787,7082,10787,7082,10085,4457,10085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407" o:spid="_x0000_s1407" o:spt="203" style="position:absolute;left:5751;top:9932;height:135;width:135;" coordorigin="5751,9932" coordsize="135,135">
              <o:lock v:ext="edit"/>
              <v:shape id="_x0000_s1408" o:spid="_x0000_s1408" style="position:absolute;left:5751;top:9932;height:135;width:135;" fillcolor="#000000" filled="t" stroked="f" coordorigin="5751,9932" coordsize="135,135" path="m5886,9932l5751,9932,5819,10067,5886,993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09" o:spid="_x0000_s1409" o:spt="203" style="position:absolute;left:5774;top:10802;height:363;width:2;" coordorigin="5774,10802" coordsize="2,363">
              <o:lock v:ext="edit"/>
              <v:shape id="_x0000_s1410" o:spid="_x0000_s1410" style="position:absolute;left:5774;top:10802;height:363;width:2;" filled="f" stroked="t" coordorigin="5774,10802" coordsize="0,363" path="m5774,10802l5774,1116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11" o:spid="_x0000_s1411" o:spt="203" style="position:absolute;left:5706;top:11150;height:135;width:135;" coordorigin="5706,11150" coordsize="135,135">
              <o:lock v:ext="edit"/>
              <v:shape id="_x0000_s1412" o:spid="_x0000_s1412" style="position:absolute;left:5706;top:11150;height:135;width:135;" fillcolor="#000000" filled="t" stroked="f" coordorigin="5706,11150" coordsize="135,135" path="m5841,11150l5706,11150,5774,11285,5841,1115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13" o:spid="_x0000_s1413" o:spt="203" style="position:absolute;left:2189;top:11048;height:23;width:3446;" coordorigin="2189,11048" coordsize="3446,23">
              <o:lock v:ext="edit"/>
              <v:shape id="_x0000_s1414" o:spid="_x0000_s1414" style="position:absolute;left:2189;top:11048;height:23;width:3446;" filled="f" stroked="t" coordorigin="2189,11048" coordsize="3446,23" path="m2189,11048l5635,110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15" o:spid="_x0000_s1415" o:spt="203" style="position:absolute;left:5620;top:11004;height:135;width:135;" coordorigin="5620,11004" coordsize="135,135">
              <o:lock v:ext="edit"/>
              <v:shape id="_x0000_s1416" o:spid="_x0000_s1416" style="position:absolute;left:5620;top:11004;height:135;width:135;" fillcolor="#000000" filled="t" stroked="f" coordorigin="5620,11004" coordsize="135,135" path="m5620,11004l5620,11139,5755,11072,5620,1100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17" o:spid="_x0000_s1417" o:spt="203" style="position:absolute;left:1784;top:-16;height:936;width:1995;" coordorigin="1784,-16" coordsize="1995,936">
              <o:lock v:ext="edit"/>
              <v:shape id="_x0000_s1418" o:spid="_x0000_s1418" style="position:absolute;left:1784;top:-16;height:936;width:1995;" filled="f" stroked="t" coordorigin="1784,-16" coordsize="1995,936" path="m1784,-16l1784,920,3779,920,3779,-16,1784,-16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419" o:spid="_x0000_s1419" o:spt="203" style="position:absolute;left:2391;top:-166;height:135;width:135;" coordorigin="2391,-166" coordsize="135,135">
              <o:lock v:ext="edit"/>
              <v:shape id="_x0000_s1420" o:spid="_x0000_s1420" style="position:absolute;left:2391;top:-166;height:135;width:135;" fillcolor="#000000" filled="t" stroked="f" coordorigin="2391,-166" coordsize="135,135" path="m2526,-166l2391,-166,2459,-31,2526,-16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21" o:spid="_x0000_s1421" o:spt="203" style="position:absolute;left:2699;top:920;height:192;width:2;" coordorigin="2699,920" coordsize="2,192">
              <o:lock v:ext="edit"/>
              <v:shape id="_x0000_s1422" o:spid="_x0000_s1422" style="position:absolute;left:2699;top:920;height:192;width:2;" filled="f" stroked="t" coordorigin="2699,920" coordsize="0,192" path="m2699,920l2699,1112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23" o:spid="_x0000_s1423" o:spt="203" style="position:absolute;left:1859;top:1202;height:936;width:1995;" coordorigin="1859,1202" coordsize="1995,936">
              <o:lock v:ext="edit"/>
              <v:shape id="_x0000_s1424" o:spid="_x0000_s1424" style="position:absolute;left:1859;top:1202;height:936;width:1995;" filled="f" stroked="t" coordorigin="1859,1202" coordsize="1995,936" path="m1859,1202l1859,2138,3854,2138,3854,1202,1859,1202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425" o:spid="_x0000_s1425" o:spt="203" style="position:absolute;left:2631;top:1097;height:135;width:135;" coordorigin="2631,1097" coordsize="135,135">
              <o:lock v:ext="edit"/>
              <v:shape id="_x0000_s1426" o:spid="_x0000_s1426" style="position:absolute;left:2631;top:1097;height:135;width:135;" fillcolor="#000000" filled="t" stroked="f" coordorigin="2631,1097" coordsize="135,135" path="m2766,1097l2631,1097,2699,1232,2766,109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27" o:spid="_x0000_s1427" o:spt="203" style="position:absolute;left:2174;top:1943;height:9145;width:2;" coordorigin="2174,1943" coordsize="2,9145">
              <o:lock v:ext="edit"/>
              <v:shape id="_x0000_s1428" o:spid="_x0000_s1428" style="position:absolute;left:2174;top:1943;height:9145;width:2;" filled="f" stroked="t" coordorigin="2174,1943" coordsize="0,9145" path="m2174,1943l2174,1108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29" o:spid="_x0000_s1429" o:spt="203" style="position:absolute;left:3475;top:4724;height:5133;width:34;" coordorigin="3475,4724" coordsize="34,5133">
              <o:lock v:ext="edit"/>
              <v:shape id="_x0000_s1430" o:spid="_x0000_s1430" style="position:absolute;left:3475;top:4724;height:5133;width:34;" filled="f" stroked="t" coordorigin="3475,4724" coordsize="34,5133" path="m3509,4724l3475,985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31" o:spid="_x0000_s1431" o:spt="203" style="position:absolute;left:2635;top:9782;height:44;width:3045;" coordorigin="2635,9782" coordsize="3045,44">
              <o:lock v:ext="edit"/>
              <v:shape id="_x0000_s1432" o:spid="_x0000_s1432" style="position:absolute;left:2635;top:9782;height:44;width:3045;" filled="f" stroked="t" coordorigin="2635,9782" coordsize="3045,44" path="m2635,9782l5680,982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33" o:spid="_x0000_s1433" o:spt="203" style="position:absolute;left:5665;top:9759;height:135;width:135;" coordorigin="5665,9759" coordsize="135,135">
              <o:lock v:ext="edit"/>
              <v:shape id="_x0000_s1434" o:spid="_x0000_s1434" style="position:absolute;left:5665;top:9759;height:135;width:135;" fillcolor="#000000" filled="t" stroked="f" coordorigin="5665,9759" coordsize="135,135" path="m5665,9759l5665,9894,5800,9827,5665,97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35" o:spid="_x0000_s1435" o:spt="203" style="position:absolute;left:6569;top:2879;height:468;width:2;" coordorigin="6569,2879" coordsize="2,468">
              <o:lock v:ext="edit"/>
              <v:shape id="_x0000_s1436" o:spid="_x0000_s1436" style="position:absolute;left:6569;top:2879;height:468;width:2;" filled="f" stroked="t" coordorigin="6569,2879" coordsize="0,468" path="m6569,2879l6569,334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37" o:spid="_x0000_s1437" o:spt="203" style="position:absolute;left:5729;top:4274;height:2;width:3465;" coordorigin="5729,4274" coordsize="3465,2">
              <o:lock v:ext="edit"/>
              <v:shape id="_x0000_s1438" o:spid="_x0000_s1438" style="position:absolute;left:5729;top:4274;height:2;width:3465;" filled="f" stroked="t" coordorigin="5729,4274" coordsize="3465,0" path="m5729,4274l9194,4274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39" o:spid="_x0000_s1439" o:spt="203" style="position:absolute;left:9194;top:4259;height:504;width:2;" coordorigin="9194,4259" coordsize="2,504">
              <o:lock v:ext="edit"/>
              <v:shape id="_x0000_s1440" o:spid="_x0000_s1440" style="position:absolute;left:9194;top:4259;height:504;width:2;" filled="f" stroked="t" coordorigin="9194,4259" coordsize="0,504" path="m9194,4259l9194,476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41" o:spid="_x0000_s1441" o:spt="203" style="position:absolute;left:9127;top:4748;height:135;width:135;" coordorigin="9127,4748" coordsize="135,135">
              <o:lock v:ext="edit"/>
              <v:shape id="_x0000_s1442" o:spid="_x0000_s1442" style="position:absolute;left:9127;top:4748;height:135;width:135;" fillcolor="#000000" filled="t" stroked="f" coordorigin="9127,4748" coordsize="135,135" path="m9262,4748l9127,4748,9194,4883,9262,474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43" o:spid="_x0000_s1443" o:spt="203" style="position:absolute;left:5729;top:3377;height:1284;width:2;" coordorigin="5729,3377" coordsize="2,1284">
              <o:lock v:ext="edit"/>
              <v:shape id="_x0000_s1444" o:spid="_x0000_s1444" style="position:absolute;left:5729;top:3377;height:1284;width:2;" filled="f" stroked="t" coordorigin="5729,3377" coordsize="0,1284" path="m5729,3377l5729,466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45" o:spid="_x0000_s1445" o:spt="203" style="position:absolute;left:5661;top:4646;height:135;width:135;" coordorigin="5661,4646" coordsize="135,135">
              <o:lock v:ext="edit"/>
              <v:shape id="_x0000_s1446" o:spid="_x0000_s1446" style="position:absolute;left:5661;top:4646;height:135;width:135;" fillcolor="#000000" filled="t" stroked="f" coordorigin="5661,4646" coordsize="135,135" path="m5796,4646l5661,4646,5729,4781,5796,464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47" o:spid="_x0000_s1447" o:spt="203" style="position:absolute;left:7124;top:9257;height:2;width:825;" coordorigin="7124,9257" coordsize="825,2">
              <o:lock v:ext="edit"/>
              <v:shape id="_x0000_s1448" o:spid="_x0000_s1448" style="position:absolute;left:7124;top:9257;height:2;width:825;" filled="f" stroked="t" coordorigin="7124,9257" coordsize="825,0" path="m7124,9257l7949,925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49" o:spid="_x0000_s1449" o:spt="203" style="position:absolute;left:7934;top:9189;height:135;width:135;" coordorigin="7934,9189" coordsize="135,135">
              <o:lock v:ext="edit"/>
              <v:shape id="_x0000_s1450" o:spid="_x0000_s1450" style="position:absolute;left:7934;top:9189;height:135;width:135;" fillcolor="#000000" filled="t" stroked="f" coordorigin="7934,9189" coordsize="135,135" path="m7934,9189l7934,9324,8069,9257,7934,918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51" o:spid="_x0000_s1451" o:spt="203" style="position:absolute;left:8024;top:8744;height:936;width:2310;" coordorigin="8024,8744" coordsize="2310,936">
              <o:lock v:ext="edit"/>
              <v:shape id="_x0000_s1452" o:spid="_x0000_s1452" style="position:absolute;left:8024;top:8744;height:936;width:2310;" fillcolor="#FFFFFF" filled="t" stroked="f" coordorigin="8024,8744" coordsize="2310,936" path="m8024,8744l8024,9680,10334,9680,10334,8744,8024,87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53" o:spid="_x0000_s1453" o:spt="203" style="position:absolute;left:5815;top:11168;height:2;width:1609;" coordorigin="5815,11168" coordsize="1609,2">
              <o:lock v:ext="edit"/>
              <v:shape id="_x0000_s1454" o:spid="_x0000_s1454" style="position:absolute;left:5815;top:11168;height:2;width:1609;" filled="f" stroked="t" coordorigin="5815,11168" coordsize="1609,0" path="m5815,11168l7424,11168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55" o:spid="_x0000_s1455" o:spt="203" style="position:absolute;left:7409;top:11100;height:135;width:135;" coordorigin="7409,11100" coordsize="135,135">
              <o:lock v:ext="edit"/>
              <v:shape id="_x0000_s1456" o:spid="_x0000_s1456" style="position:absolute;left:7409;top:11100;height:135;width:135;" fillcolor="#000000" filled="t" stroked="f" coordorigin="7409,11100" coordsize="135,135" path="m7409,11100l7409,11235,7544,11168,7409,1110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57" o:spid="_x0000_s1457" o:spt="203" style="position:absolute;left:7514;top:10646;height:936;width:2415;" coordorigin="7514,10646" coordsize="2415,936">
              <o:lock v:ext="edit"/>
              <v:shape id="_x0000_s1458" o:spid="_x0000_s1458" style="position:absolute;left:7514;top:10646;height:936;width:2415;" fillcolor="#FFFFFF" filled="t" stroked="f" coordorigin="7514,10646" coordsize="2415,936" path="m7514,10646l7514,11582,9929,11582,9929,10646,7514,1064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59" o:spid="_x0000_s1459" o:spt="203" style="position:absolute;left:2504;top:2153;height:5424;width:2;" coordorigin="2504,2153" coordsize="2,5424">
              <o:lock v:ext="edit"/>
              <v:shape id="_x0000_s1460" o:spid="_x0000_s1460" style="position:absolute;left:2504;top:2153;height:5424;width:2;" filled="f" stroked="t" coordorigin="2504,2153" coordsize="0,5424" path="m2504,2153l2504,757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61" o:spid="_x0000_s1461" o:spt="203" style="position:absolute;left:2436;top:7562;height:135;width:135;" coordorigin="2436,7562" coordsize="135,135">
              <o:lock v:ext="edit"/>
              <v:shape id="_x0000_s1462" o:spid="_x0000_s1462" style="position:absolute;left:2436;top:7562;height:135;width:135;" fillcolor="#000000" filled="t" stroked="f" coordorigin="2436,7562" coordsize="135,135" path="m2571,7562l2436,7562,2504,7697,2571,756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63" o:spid="_x0000_s1463" o:spt="203" style="position:absolute;left:2204;top:7697;height:726;width:1260;" coordorigin="2204,7697" coordsize="1260,726">
              <o:lock v:ext="edit"/>
              <v:shape id="_x0000_s1464" o:spid="_x0000_s1464" style="position:absolute;left:2204;top:7697;height:726;width:1260;" filled="f" stroked="t" coordorigin="2204,7697" coordsize="1260,726" path="m2204,7697l2204,8423,3464,8423,3464,7697,2204,7697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465" o:spid="_x0000_s1465" o:spt="203" style="position:absolute;left:3599;top:9257;height:2;width:930;" coordorigin="3599,9257" coordsize="930,2">
              <o:lock v:ext="edit"/>
              <v:shape id="_x0000_s1466" o:spid="_x0000_s1466" style="position:absolute;left:3599;top:9257;height:2;width:930;" filled="f" stroked="t" coordorigin="3599,9257" coordsize="930,0" path="m4529,9257l3599,925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67" o:spid="_x0000_s1467" o:spt="203" style="position:absolute;left:3479;top:9189;height:135;width:135;" coordorigin="3479,9189" coordsize="135,135">
              <o:lock v:ext="edit"/>
              <v:shape id="_x0000_s1468" o:spid="_x0000_s1468" style="position:absolute;left:3479;top:9189;height:135;width:135;" fillcolor="#000000" filled="t" stroked="f" coordorigin="3479,9189" coordsize="135,135" path="m3614,9189l3479,9257,3614,9324,3614,918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69" o:spid="_x0000_s1469" o:spt="203" style="position:absolute;left:2609;top:8438;height:1284;width:2;" coordorigin="2609,8438" coordsize="2,1284">
              <o:lock v:ext="edit"/>
              <v:shape id="_x0000_s1470" o:spid="_x0000_s1470" style="position:absolute;left:2609;top:8438;height:1284;width:2;" filled="f" stroked="t" coordorigin="2609,8438" coordsize="0,1284" path="m2609,8438l2609,9722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71" o:spid="_x0000_s1471" o:spt="203" style="position:absolute;left:2541;top:9707;height:135;width:135;" coordorigin="2541,9707" coordsize="135,135">
              <o:lock v:ext="edit"/>
              <v:shape id="_x0000_s1472" o:spid="_x0000_s1472" style="position:absolute;left:2541;top:9707;height:135;width:135;" fillcolor="#000000" filled="t" stroked="f" coordorigin="2541,9707" coordsize="135,135" path="m2676,9707l2541,9707,2609,9842,2676,970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73" o:spid="_x0000_s1473" o:spt="203" style="position:absolute;left:2249;top:9886;height:989;width:1470;" coordorigin="2249,9886" coordsize="1470,989">
              <o:lock v:ext="edit"/>
              <v:shape id="_x0000_s1474" o:spid="_x0000_s1474" style="position:absolute;left:2249;top:9886;height:989;width:1470;" filled="f" stroked="t" coordorigin="2249,9886" coordsize="1470,989" path="m2249,9886l2249,10874,3719,10874,3719,9886,2249,9886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475" o:spid="_x0000_s1475" o:spt="203" style="position:absolute;left:2590;top:11402;height:32;width:2615;" coordorigin="2590,11402" coordsize="2615,32">
              <o:lock v:ext="edit"/>
              <v:shape id="_x0000_s1476" o:spid="_x0000_s1476" style="position:absolute;left:2590;top:11402;height:32;width:2615;" filled="f" stroked="t" coordorigin="2590,11402" coordsize="2615,32" path="m2590,11402l5205,1143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477" o:spid="_x0000_s1477" o:spt="203" style="position:absolute;left:5190;top:11367;height:135;width:135;" coordorigin="5190,11367" coordsize="135,135">
              <o:lock v:ext="edit"/>
              <v:shape id="_x0000_s1478" o:spid="_x0000_s1478" style="position:absolute;left:5190;top:11367;height:135;width:135;" fillcolor="#000000" filled="t" stroked="f" coordorigin="5190,11367" coordsize="135,135" path="m5190,11367l5190,11502,5325,11435,5190,1136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79" o:spid="_x0000_s1479" o:spt="203" style="position:absolute;left:2595;top:10862;height:558;width:25;" coordorigin="2595,10862" coordsize="25,558">
              <o:lock v:ext="edit"/>
              <v:shape id="_x0000_s1480" o:spid="_x0000_s1480" style="position:absolute;left:2595;top:10862;height:558;width:25;" filled="f" stroked="t" coordorigin="2595,10862" coordsize="25,558" path="m2620,10862l2595,11420e">
                <v:path arrowok="t"/>
                <v:fill on="f" focussize="0,0"/>
                <v:stroke color="#000000"/>
                <v:imagedata o:title=""/>
                <o:lock v:ext="edit"/>
              </v:shape>
            </v:group>
          </v:group>
        </w:pict>
      </w:r>
      <w:r>
        <w:rPr>
          <w:rFonts w:hint="default" w:ascii="宋体" w:hAnsi="宋体" w:eastAsia="宋体" w:cs="宋体"/>
          <w:spacing w:val="2"/>
          <w:sz w:val="18"/>
          <w:szCs w:val="18"/>
        </w:rPr>
        <w:t xml:space="preserve">出示执法证，告知违 法事实和处罚依据， </w:t>
      </w:r>
      <w:r>
        <w:rPr>
          <w:rFonts w:hint="default" w:ascii="宋体" w:hAnsi="宋体" w:eastAsia="宋体" w:cs="宋体"/>
          <w:spacing w:val="-3"/>
          <w:sz w:val="18"/>
          <w:szCs w:val="18"/>
        </w:rPr>
        <w:t>听取陈述申辩。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4" w:lineRule="auto"/>
        <w:ind w:left="2016" w:right="0" w:firstLine="0"/>
        <w:jc w:val="both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pacing w:val="2"/>
          <w:sz w:val="18"/>
          <w:szCs w:val="18"/>
        </w:rPr>
        <w:t xml:space="preserve">当场填写预定格式的 处罚决定书并当场交 </w:t>
      </w:r>
      <w:r>
        <w:rPr>
          <w:rFonts w:hint="default" w:ascii="宋体" w:hAnsi="宋体" w:eastAsia="宋体" w:cs="宋体"/>
          <w:sz w:val="18"/>
          <w:szCs w:val="18"/>
        </w:rPr>
        <w:t>付当事人。</w:t>
      </w:r>
    </w:p>
    <w:p>
      <w:pPr>
        <w:spacing w:before="74"/>
        <w:ind w:left="2359" w:right="544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br w:type="column"/>
      </w:r>
      <w:r>
        <w:rPr>
          <w:rFonts w:hint="default" w:ascii="宋体" w:hAnsi="宋体" w:eastAsia="宋体" w:cs="宋体"/>
          <w:sz w:val="21"/>
          <w:szCs w:val="21"/>
        </w:rPr>
        <w:t>审查立案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 w:line="244" w:lineRule="auto"/>
        <w:ind w:left="881" w:right="544" w:firstLine="1728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z w:val="21"/>
          <w:szCs w:val="21"/>
        </w:rPr>
        <w:t xml:space="preserve">调查取证 </w:t>
      </w:r>
      <w:r>
        <w:rPr>
          <w:rFonts w:hint="default" w:ascii="宋体" w:hAnsi="宋体" w:eastAsia="宋体" w:cs="宋体"/>
          <w:spacing w:val="-9"/>
          <w:sz w:val="18"/>
          <w:szCs w:val="18"/>
        </w:rPr>
        <w:t xml:space="preserve">执法人员向当事人出示执法证，调查，检查，收集证据。 </w:t>
      </w:r>
      <w:r>
        <w:rPr>
          <w:rFonts w:hint="default" w:ascii="宋体" w:hAnsi="宋体" w:eastAsia="宋体" w:cs="宋体"/>
          <w:spacing w:val="-3"/>
          <w:sz w:val="18"/>
          <w:szCs w:val="18"/>
        </w:rPr>
        <w:t>并写出调查终结报告。</w:t>
      </w:r>
    </w:p>
    <w:p>
      <w:pPr>
        <w:spacing w:after="0" w:line="244" w:lineRule="auto"/>
        <w:jc w:val="left"/>
        <w:rPr>
          <w:rFonts w:hint="default" w:ascii="宋体" w:hAnsi="宋体" w:eastAsia="宋体" w:cs="宋体"/>
          <w:sz w:val="18"/>
          <w:szCs w:val="18"/>
        </w:rPr>
        <w:sectPr>
          <w:type w:val="continuous"/>
          <w:pgSz w:w="11910" w:h="16850"/>
          <w:pgMar w:top="0" w:right="720" w:bottom="280" w:left="0" w:header="720" w:footer="720" w:gutter="0"/>
          <w:cols w:equalWidth="0" w:num="2">
            <w:col w:w="3697" w:space="40"/>
            <w:col w:w="7453"/>
          </w:cols>
        </w:sect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12"/>
          <w:szCs w:val="12"/>
        </w:rPr>
      </w:pPr>
    </w:p>
    <w:p>
      <w:pPr>
        <w:spacing w:before="36"/>
        <w:ind w:left="3566" w:right="1429" w:firstLine="0"/>
        <w:jc w:val="center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</w:rPr>
        <w:t>提出初步意见</w:t>
      </w:r>
    </w:p>
    <w:p>
      <w:pPr>
        <w:spacing w:before="62"/>
        <w:ind w:left="3566" w:right="1429" w:firstLine="0"/>
        <w:jc w:val="center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pacing w:val="-3"/>
          <w:sz w:val="18"/>
          <w:szCs w:val="18"/>
        </w:rPr>
        <w:t>根据认定的违法事实和法律依据提出处理意见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tabs>
          <w:tab w:val="left" w:pos="5534"/>
          <w:tab w:val="left" w:pos="9671"/>
        </w:tabs>
        <w:spacing w:before="46" w:after="53"/>
        <w:ind w:left="3105" w:right="0" w:firstLine="0"/>
        <w:jc w:val="left"/>
        <w:rPr>
          <w:rFonts w:hint="default" w:ascii="仿宋_GB2312" w:hAnsi="仿宋_GB2312" w:eastAsia="仿宋_GB2312" w:cs="仿宋_GB2312"/>
          <w:sz w:val="18"/>
          <w:szCs w:val="18"/>
        </w:rPr>
      </w:pPr>
      <w:r>
        <w:rPr>
          <w:rFonts w:hint="default" w:ascii="仿宋_GB2312" w:hAnsi="仿宋_GB2312" w:eastAsia="仿宋_GB2312" w:cs="仿宋_GB2312"/>
          <w:spacing w:val="-3"/>
          <w:sz w:val="18"/>
          <w:szCs w:val="18"/>
        </w:rPr>
        <w:t>不需</w:t>
      </w:r>
      <w:r>
        <w:rPr>
          <w:rFonts w:hint="default" w:ascii="仿宋_GB2312" w:hAnsi="仿宋_GB2312" w:eastAsia="仿宋_GB2312" w:cs="仿宋_GB2312"/>
          <w:spacing w:val="6"/>
          <w:sz w:val="18"/>
          <w:szCs w:val="18"/>
        </w:rPr>
        <w:t xml:space="preserve"> </w:t>
      </w:r>
      <w:r>
        <w:rPr>
          <w:rFonts w:hint="default" w:ascii="仿宋_GB2312" w:hAnsi="仿宋_GB2312" w:eastAsia="仿宋_GB2312" w:cs="仿宋_GB2312"/>
          <w:sz w:val="18"/>
          <w:szCs w:val="18"/>
        </w:rPr>
        <w:t>处罚</w:t>
      </w:r>
      <w:r>
        <w:rPr>
          <w:rFonts w:hint="default" w:ascii="仿宋_GB2312" w:hAnsi="仿宋_GB2312" w:eastAsia="仿宋_GB2312" w:cs="仿宋_GB2312"/>
          <w:sz w:val="18"/>
          <w:szCs w:val="18"/>
        </w:rPr>
        <w:tab/>
      </w:r>
      <w:r>
        <w:rPr>
          <w:rFonts w:hint="default" w:ascii="仿宋_GB2312" w:hAnsi="仿宋_GB2312" w:eastAsia="仿宋_GB2312" w:cs="仿宋_GB2312"/>
          <w:spacing w:val="-2"/>
          <w:sz w:val="18"/>
          <w:szCs w:val="18"/>
        </w:rPr>
        <w:t>拟处罚</w:t>
      </w:r>
      <w:r>
        <w:rPr>
          <w:rFonts w:hint="default" w:ascii="仿宋_GB2312" w:hAnsi="仿宋_GB2312" w:eastAsia="仿宋_GB2312" w:cs="仿宋_GB2312"/>
          <w:spacing w:val="-2"/>
          <w:sz w:val="18"/>
          <w:szCs w:val="18"/>
        </w:rPr>
        <w:tab/>
      </w:r>
      <w:r>
        <w:rPr>
          <w:rFonts w:hint="default" w:ascii="仿宋_GB2312" w:hAnsi="仿宋_GB2312" w:eastAsia="仿宋_GB2312" w:cs="仿宋_GB2312"/>
          <w:spacing w:val="-2"/>
          <w:sz w:val="18"/>
          <w:szCs w:val="18"/>
        </w:rPr>
        <w:t>构成犯罪</w:t>
      </w:r>
    </w:p>
    <w:p>
      <w:pPr>
        <w:tabs>
          <w:tab w:val="left" w:pos="9284"/>
        </w:tabs>
        <w:spacing w:line="240" w:lineRule="auto"/>
        <w:ind w:left="2639" w:right="0" w:firstLine="0"/>
        <w:rPr>
          <w:rFonts w:hint="default" w:ascii="仿宋_GB2312" w:hAnsi="仿宋_GB2312" w:eastAsia="仿宋_GB2312" w:cs="仿宋_GB2312"/>
          <w:sz w:val="20"/>
          <w:szCs w:val="20"/>
        </w:rPr>
      </w:pPr>
      <w:r>
        <w:rPr>
          <w:rFonts w:ascii="仿宋_GB2312"/>
          <w:sz w:val="20"/>
        </w:rPr>
        <w:pict>
          <v:shape id="_x0000_s1481" o:spid="_x0000_s1481" o:spt="202" type="#_x0000_t202" style="height:31.2pt;width:94.5pt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67" w:line="196" w:lineRule="exact"/>
                    <w:ind w:left="389" w:right="297" w:hanging="92"/>
                    <w:jc w:val="left"/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default" w:ascii="宋体" w:hAnsi="宋体" w:eastAsia="宋体" w:cs="宋体"/>
                      <w:spacing w:val="-3"/>
                      <w:sz w:val="18"/>
                      <w:szCs w:val="18"/>
                    </w:rPr>
                    <w:t xml:space="preserve">师市民宗局局长 </w:t>
                  </w:r>
                  <w:r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  <w:t>批准不予处罚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仿宋_GB2312"/>
          <w:sz w:val="20"/>
        </w:rPr>
        <w:tab/>
      </w:r>
      <w:r>
        <w:rPr>
          <w:rFonts w:ascii="仿宋_GB2312"/>
          <w:position w:val="5"/>
          <w:sz w:val="20"/>
        </w:rPr>
        <w:pict>
          <v:shape id="_x0000_s1482" o:spid="_x0000_s1482" o:spt="202" type="#_x0000_t202" style="height:23.4pt;width:89.25pt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67"/>
                    <w:ind w:left="156" w:right="0" w:firstLine="0"/>
                    <w:jc w:val="left"/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  <w:t>移送司法机关处理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8" w:line="240" w:lineRule="auto"/>
        <w:ind w:right="0"/>
        <w:rPr>
          <w:rFonts w:hint="default" w:ascii="仿宋_GB2312" w:hAnsi="仿宋_GB2312" w:eastAsia="仿宋_GB2312" w:cs="仿宋_GB2312"/>
          <w:sz w:val="14"/>
          <w:szCs w:val="14"/>
        </w:rPr>
      </w:pPr>
    </w:p>
    <w:p>
      <w:pPr>
        <w:spacing w:before="36" w:line="244" w:lineRule="auto"/>
        <w:ind w:left="4747" w:right="4273" w:hanging="63"/>
        <w:jc w:val="center"/>
        <w:rPr>
          <w:rFonts w:hint="default" w:ascii="宋体" w:hAnsi="宋体" w:eastAsia="宋体" w:cs="宋体"/>
          <w:sz w:val="18"/>
          <w:szCs w:val="18"/>
        </w:rPr>
      </w:pPr>
      <w:r>
        <w:pict>
          <v:shape id="_x0000_s1483" o:spid="_x0000_s1483" o:spt="202" type="#_x0000_t202" style="position:absolute;left:0pt;margin-left:398.95pt;margin-top:3.75pt;height:101.55pt;width:134.85pt;mso-position-horizontal-relative:page;z-index:3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0"/>
                    <w:gridCol w:w="1755"/>
                    <w:gridCol w:w="747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6" w:hRule="exact"/>
                    </w:trPr>
                    <w:tc>
                      <w:tcPr>
                        <w:tcW w:w="2652" w:type="dxa"/>
                        <w:gridSpan w:val="3"/>
                        <w:tc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spacing w:before="41" w:line="240" w:lineRule="auto"/>
                          <w:ind w:left="2" w:right="0"/>
                          <w:jc w:val="center"/>
                          <w:rPr>
                            <w:rFonts w:hint="default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21"/>
                            <w:szCs w:val="21"/>
                          </w:rPr>
                          <w:t>送达听证告知书</w:t>
                        </w:r>
                      </w:p>
                      <w:p>
                        <w:pPr>
                          <w:pStyle w:val="10"/>
                          <w:spacing w:before="62" w:line="240" w:lineRule="auto"/>
                          <w:ind w:right="129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</w:rPr>
                          <w:t>告知当事人</w:t>
                        </w:r>
                        <w:r>
                          <w:rPr>
                            <w:rFonts w:hint="default" w:ascii="宋体" w:hAnsi="宋体" w:eastAsia="宋体" w:cs="宋体"/>
                            <w:spacing w:val="-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sz w:val="18"/>
                            <w:szCs w:val="18"/>
                          </w:rPr>
                          <w:t xml:space="preserve">X </w:t>
                        </w:r>
                        <w:r>
                          <w:rPr>
                            <w:rFonts w:hint="default"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日内提出听证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exact"/>
                    </w:trPr>
                    <w:tc>
                      <w:tcPr>
                        <w:tcW w:w="150" w:type="dxa"/>
                        <w:vMerge w:val="restart"/>
                        <w:tcBorders>
                          <w:top w:val="single" w:color="000000" w:sz="12" w:space="0"/>
                          <w:left w:val="nil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line="240" w:lineRule="auto"/>
                          <w:ind w:right="0"/>
                          <w:jc w:val="left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10"/>
                          <w:spacing w:before="12" w:line="240" w:lineRule="auto"/>
                          <w:ind w:right="0"/>
                          <w:jc w:val="left"/>
                          <w:rPr>
                            <w:rFonts w:hint="default" w:ascii="宋体" w:hAnsi="宋体" w:eastAsia="宋体" w:cs="宋体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10"/>
                          <w:spacing w:line="302" w:lineRule="auto"/>
                          <w:ind w:left="-31" w:right="-9"/>
                          <w:jc w:val="left"/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  <w:t>听 未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color="000000" w:sz="12" w:space="0"/>
                          <w:left w:val="single" w:color="000000" w:sz="6" w:space="0"/>
                          <w:bottom w:val="nil"/>
                          <w:right w:val="single" w:color="000000" w:sz="6" w:space="0"/>
                        </w:tcBorders>
                      </w:tcPr>
                      <w:p/>
                    </w:tc>
                    <w:tc>
                      <w:tcPr>
                        <w:tcW w:w="747" w:type="dxa"/>
                        <w:tcBorders>
                          <w:top w:val="single" w:color="000000" w:sz="12" w:space="0"/>
                          <w:left w:val="single" w:color="000000" w:sz="6" w:space="0"/>
                          <w:bottom w:val="nil"/>
                          <w:right w:val="nil"/>
                        </w:tcBorders>
                      </w:tcPr>
                      <w:p/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5" w:hRule="exact"/>
                    </w:trPr>
                    <w:tc>
                      <w:tcPr>
                        <w:tcW w:w="150" w:type="dxa"/>
                        <w:vMerge w:val="continue"/>
                        <w:tcBorders>
                          <w:left w:val="nil"/>
                          <w:bottom w:val="nil"/>
                          <w:right w:val="single" w:color="000000" w:sz="6" w:space="0"/>
                        </w:tcBorders>
                      </w:tcPr>
                      <w:p/>
                    </w:tc>
                    <w:tc>
                      <w:tcPr>
                        <w:tcW w:w="2502" w:type="dxa"/>
                        <w:gridSpan w:val="2"/>
                        <w:tcBorders>
                          <w:top w:val="nil"/>
                          <w:left w:val="single" w:color="000000" w:sz="6" w:space="0"/>
                          <w:bottom w:val="nil"/>
                          <w:right w:val="nil"/>
                        </w:tcBorders>
                      </w:tcPr>
                      <w:p>
                        <w:pPr>
                          <w:pStyle w:val="10"/>
                          <w:tabs>
                            <w:tab w:val="left" w:pos="1251"/>
                            <w:tab w:val="left" w:pos="1880"/>
                          </w:tabs>
                          <w:spacing w:line="205" w:lineRule="exact"/>
                          <w:ind w:left="-7" w:right="0"/>
                          <w:jc w:val="left"/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spacing w:val="-3"/>
                            <w:position w:val="-9"/>
                            <w:sz w:val="18"/>
                            <w:szCs w:val="18"/>
                          </w:rPr>
                          <w:t>证或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spacing w:val="-3"/>
                            <w:position w:val="-9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  <w:t>要求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  <w:t>听证</w:t>
                        </w:r>
                      </w:p>
                      <w:p>
                        <w:pPr>
                          <w:pStyle w:val="10"/>
                          <w:tabs>
                            <w:tab w:val="left" w:pos="1289"/>
                          </w:tabs>
                          <w:spacing w:before="24" w:line="240" w:lineRule="auto"/>
                          <w:ind w:left="-7" w:right="0"/>
                          <w:jc w:val="left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spacing w:val="-3"/>
                            <w:position w:val="-3"/>
                            <w:sz w:val="18"/>
                            <w:szCs w:val="18"/>
                          </w:rPr>
                          <w:t>提出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spacing w:val="-3"/>
                            <w:position w:val="-3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</w:rPr>
                          <w:t>举办听证会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hint="default" w:ascii="宋体" w:hAnsi="宋体" w:eastAsia="宋体" w:cs="宋体"/>
          <w:sz w:val="21"/>
          <w:szCs w:val="21"/>
        </w:rPr>
        <w:t xml:space="preserve">送达处罚事先告知书 </w:t>
      </w:r>
      <w:r>
        <w:rPr>
          <w:rFonts w:hint="default" w:ascii="宋体" w:hAnsi="宋体" w:eastAsia="宋体" w:cs="宋体"/>
          <w:spacing w:val="-3"/>
          <w:sz w:val="18"/>
          <w:szCs w:val="18"/>
        </w:rPr>
        <w:t xml:space="preserve">告知当事人拟处罚的事实、 </w:t>
      </w:r>
      <w:r>
        <w:rPr>
          <w:rFonts w:hint="default" w:ascii="宋体" w:hAnsi="宋体" w:eastAsia="宋体" w:cs="宋体"/>
          <w:sz w:val="18"/>
          <w:szCs w:val="18"/>
        </w:rPr>
        <w:t>理由和依据。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603"/>
        </w:tabs>
        <w:spacing w:before="0" w:line="300" w:lineRule="auto"/>
        <w:ind w:left="7603" w:right="3217" w:hanging="2885"/>
        <w:jc w:val="right"/>
        <w:rPr>
          <w:rFonts w:hint="default" w:ascii="仿宋_GB2312" w:hAnsi="仿宋_GB2312" w:eastAsia="仿宋_GB2312" w:cs="仿宋_GB2312"/>
          <w:sz w:val="18"/>
          <w:szCs w:val="18"/>
        </w:rPr>
      </w:pPr>
      <w:r>
        <w:rPr>
          <w:rFonts w:hint="default" w:ascii="宋体" w:hAnsi="宋体" w:eastAsia="宋体" w:cs="宋体"/>
          <w:spacing w:val="-3"/>
          <w:position w:val="1"/>
          <w:sz w:val="18"/>
          <w:szCs w:val="18"/>
        </w:rPr>
        <w:t>听取当事人陈述申辩</w:t>
      </w:r>
      <w:r>
        <w:rPr>
          <w:rFonts w:hint="default" w:ascii="宋体" w:hAnsi="宋体" w:eastAsia="宋体" w:cs="宋体"/>
          <w:spacing w:val="-3"/>
          <w:position w:val="1"/>
          <w:sz w:val="18"/>
          <w:szCs w:val="18"/>
        </w:rPr>
        <w:tab/>
      </w:r>
      <w:r>
        <w:rPr>
          <w:rFonts w:hint="default" w:ascii="仿宋_GB2312" w:hAnsi="仿宋_GB2312" w:eastAsia="仿宋_GB2312" w:cs="仿宋_GB2312"/>
          <w:sz w:val="18"/>
          <w:szCs w:val="18"/>
        </w:rPr>
        <w:t>放弃 超期</w:t>
      </w:r>
    </w:p>
    <w:p>
      <w:pPr>
        <w:spacing w:before="0" w:line="240" w:lineRule="auto"/>
        <w:ind w:right="0"/>
        <w:rPr>
          <w:rFonts w:hint="default" w:ascii="仿宋_GB2312" w:hAnsi="仿宋_GB2312" w:eastAsia="仿宋_GB2312" w:cs="仿宋_GB2312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仿宋_GB2312" w:hAnsi="仿宋_GB2312" w:eastAsia="仿宋_GB2312" w:cs="仿宋_GB2312"/>
          <w:sz w:val="15"/>
          <w:szCs w:val="15"/>
        </w:rPr>
      </w:pPr>
    </w:p>
    <w:p>
      <w:pPr>
        <w:spacing w:before="0" w:line="316" w:lineRule="auto"/>
        <w:ind w:left="8812" w:right="0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pict>
          <v:shape id="_x0000_s1484" o:spid="_x0000_s1484" o:spt="202" type="#_x0000_t202" style="position:absolute;left:0pt;margin-left:221.9pt;margin-top:0.85pt;height:35pt;width:131.25pt;mso-position-horizontal-relative:page;z-index:3072;mso-width-relative:page;mso-height-relative:page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48" w:line="244" w:lineRule="auto"/>
                    <w:ind w:left="144" w:right="139" w:firstLine="360"/>
                    <w:jc w:val="left"/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default" w:ascii="宋体" w:hAnsi="宋体" w:eastAsia="宋体" w:cs="宋体"/>
                      <w:spacing w:val="11"/>
                      <w:sz w:val="18"/>
                      <w:szCs w:val="18"/>
                    </w:rPr>
                    <w:t xml:space="preserve">情节复杂的重大案件集 </w:t>
                  </w:r>
                  <w:r>
                    <w:rPr>
                      <w:rFonts w:hint="default" w:ascii="宋体" w:hAnsi="宋体" w:eastAsia="宋体" w:cs="宋体"/>
                      <w:spacing w:val="-3"/>
                      <w:sz w:val="18"/>
                      <w:szCs w:val="18"/>
                    </w:rPr>
                    <w:t>体讨论决定。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spacing w:val="-3"/>
          <w:sz w:val="18"/>
          <w:szCs w:val="18"/>
        </w:rPr>
        <w:t>听证主持人依据听证情况 向负责人提出意见。</w:t>
      </w:r>
    </w:p>
    <w:p>
      <w:pPr>
        <w:spacing w:before="100"/>
        <w:ind w:left="2361" w:right="0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z w:val="18"/>
          <w:szCs w:val="18"/>
        </w:rPr>
        <w:t>复议或诉讼</w:t>
      </w:r>
    </w:p>
    <w:p>
      <w:pPr>
        <w:spacing w:before="110"/>
        <w:ind w:left="2909" w:right="2735" w:firstLine="0"/>
        <w:jc w:val="center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pacing w:val="-3"/>
          <w:sz w:val="18"/>
          <w:szCs w:val="18"/>
        </w:rPr>
        <w:t>制作处罚决定书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38" w:line="237" w:lineRule="auto"/>
        <w:ind w:left="4675" w:right="3575" w:firstLine="638"/>
        <w:jc w:val="left"/>
        <w:rPr>
          <w:rFonts w:hint="default" w:ascii="宋体" w:hAnsi="宋体" w:eastAsia="宋体" w:cs="宋体"/>
          <w:sz w:val="18"/>
          <w:szCs w:val="18"/>
        </w:rPr>
      </w:pPr>
      <w:r>
        <w:pict>
          <v:shape id="_x0000_s1485" o:spid="_x0000_s1485" o:spt="202" type="#_x0000_t202" style="position:absolute;left:0pt;margin-left:401.2pt;margin-top:-3.85pt;height:46.8pt;width:115.5pt;mso-position-horizontal-relative:page;z-index:3072;mso-width-relative:page;mso-height-relative:page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31" w:line="400" w:lineRule="atLeast"/>
                    <w:ind w:left="144" w:right="150" w:firstLine="0"/>
                    <w:jc w:val="left"/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default" w:ascii="宋体" w:hAnsi="宋体" w:eastAsia="宋体" w:cs="宋体"/>
                      <w:spacing w:val="-3"/>
                      <w:sz w:val="18"/>
                      <w:szCs w:val="18"/>
                    </w:rPr>
                    <w:t>对决定有异议者可向有关 部门投诉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sz w:val="21"/>
          <w:szCs w:val="21"/>
        </w:rPr>
        <w:t xml:space="preserve">送达决定书 </w:t>
      </w:r>
      <w:r>
        <w:rPr>
          <w:rFonts w:hint="default" w:ascii="宋体" w:hAnsi="宋体" w:eastAsia="宋体" w:cs="宋体"/>
          <w:spacing w:val="-13"/>
          <w:sz w:val="18"/>
          <w:szCs w:val="18"/>
        </w:rPr>
        <w:t>宣告后当场交付或</w:t>
      </w:r>
      <w:r>
        <w:rPr>
          <w:rFonts w:hint="default" w:ascii="Times New Roman" w:hAnsi="Times New Roman" w:eastAsia="Times New Roman" w:cs="Times New Roman"/>
          <w:spacing w:val="-13"/>
          <w:sz w:val="18"/>
          <w:szCs w:val="18"/>
        </w:rPr>
        <w:t xml:space="preserve">X </w:t>
      </w:r>
      <w:r>
        <w:rPr>
          <w:rFonts w:hint="default" w:ascii="宋体" w:hAnsi="宋体" w:eastAsia="宋体" w:cs="宋体"/>
          <w:spacing w:val="-16"/>
          <w:sz w:val="18"/>
          <w:szCs w:val="18"/>
        </w:rPr>
        <w:t xml:space="preserve">日内送达并 </w:t>
      </w:r>
      <w:r>
        <w:rPr>
          <w:rFonts w:hint="default" w:ascii="宋体" w:hAnsi="宋体" w:eastAsia="宋体" w:cs="宋体"/>
          <w:spacing w:val="-17"/>
          <w:sz w:val="18"/>
          <w:szCs w:val="18"/>
        </w:rPr>
        <w:t>交待诉权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after="0" w:line="240" w:lineRule="auto"/>
        <w:rPr>
          <w:rFonts w:hint="default" w:ascii="宋体" w:hAnsi="宋体" w:eastAsia="宋体" w:cs="宋体"/>
          <w:sz w:val="22"/>
          <w:szCs w:val="22"/>
        </w:rPr>
        <w:sectPr>
          <w:type w:val="continuous"/>
          <w:pgSz w:w="11910" w:h="16850"/>
          <w:pgMar w:top="0" w:right="720" w:bottom="280" w:left="0" w:header="720" w:footer="720" w:gutter="0"/>
        </w:sectPr>
      </w:pPr>
    </w:p>
    <w:p>
      <w:pPr>
        <w:spacing w:before="46" w:line="244" w:lineRule="auto"/>
        <w:ind w:left="2409" w:right="0" w:firstLine="0"/>
        <w:jc w:val="both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pacing w:val="8"/>
          <w:sz w:val="18"/>
          <w:szCs w:val="18"/>
        </w:rPr>
        <w:t xml:space="preserve">执行行政复议 决定或行政判 </w:t>
      </w:r>
      <w:r>
        <w:rPr>
          <w:rFonts w:hint="default" w:ascii="宋体" w:hAnsi="宋体" w:eastAsia="宋体" w:cs="宋体"/>
          <w:sz w:val="18"/>
          <w:szCs w:val="18"/>
        </w:rPr>
        <w:t>决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  <w:r>
        <w:br w:type="column"/>
      </w:r>
    </w:p>
    <w:p>
      <w:pPr>
        <w:spacing w:before="0"/>
        <w:ind w:left="1066" w:right="4313" w:firstLine="0"/>
        <w:jc w:val="center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</w:rPr>
        <w:t>执行</w:t>
      </w:r>
    </w:p>
    <w:p>
      <w:pPr>
        <w:spacing w:before="67"/>
        <w:ind w:left="1090" w:right="4313" w:firstLine="0"/>
        <w:jc w:val="center"/>
        <w:rPr>
          <w:rFonts w:hint="default" w:ascii="宋体" w:hAnsi="宋体" w:eastAsia="宋体" w:cs="宋体"/>
          <w:sz w:val="18"/>
          <w:szCs w:val="18"/>
        </w:rPr>
      </w:pPr>
      <w:r>
        <w:pict>
          <v:shape id="_x0000_s1486" o:spid="_x0000_s1486" o:spt="202" type="#_x0000_t202" style="position:absolute;left:0pt;margin-left:375.7pt;margin-top:11.55pt;height:46.8pt;width:120.75pt;mso-position-horizontal-relative:page;z-index:3072;mso-width-relative:page;mso-height-relative:page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156" w:line="367" w:lineRule="auto"/>
                    <w:ind w:left="832" w:right="139" w:hanging="687"/>
                    <w:jc w:val="left"/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default" w:ascii="宋体" w:hAnsi="宋体" w:eastAsia="宋体" w:cs="宋体"/>
                      <w:spacing w:val="-8"/>
                      <w:sz w:val="18"/>
                      <w:szCs w:val="18"/>
                    </w:rPr>
                    <w:t xml:space="preserve">在政务网站、媒体公示栏向 </w:t>
                  </w:r>
                  <w:r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  <w:t>社会公开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spacing w:val="-11"/>
          <w:sz w:val="18"/>
          <w:szCs w:val="18"/>
        </w:rPr>
        <w:t>当事人在</w:t>
      </w:r>
      <w:r>
        <w:rPr>
          <w:rFonts w:hint="default" w:ascii="Times New Roman" w:hAnsi="Times New Roman" w:eastAsia="Times New Roman" w:cs="Times New Roman"/>
          <w:spacing w:val="-11"/>
          <w:sz w:val="18"/>
          <w:szCs w:val="18"/>
        </w:rPr>
        <w:t>X</w:t>
      </w:r>
      <w:r>
        <w:rPr>
          <w:rFonts w:hint="default" w:ascii="Times New Roman" w:hAnsi="Times New Roman" w:eastAsia="Times New Roman" w:cs="Times New Roman"/>
          <w:spacing w:val="2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spacing w:val="-20"/>
          <w:sz w:val="18"/>
          <w:szCs w:val="18"/>
        </w:rPr>
        <w:t>日内执行处罚结果</w:t>
      </w:r>
    </w:p>
    <w:p>
      <w:pPr>
        <w:spacing w:after="0"/>
        <w:jc w:val="center"/>
        <w:rPr>
          <w:rFonts w:hint="default" w:ascii="宋体" w:hAnsi="宋体" w:eastAsia="宋体" w:cs="宋体"/>
          <w:sz w:val="18"/>
          <w:szCs w:val="18"/>
        </w:rPr>
        <w:sectPr>
          <w:type w:val="continuous"/>
          <w:pgSz w:w="11910" w:h="16850"/>
          <w:pgMar w:top="0" w:right="720" w:bottom="280" w:left="0" w:header="720" w:footer="720" w:gutter="0"/>
          <w:cols w:equalWidth="0" w:num="2">
            <w:col w:w="3562" w:space="40"/>
            <w:col w:w="7588"/>
          </w:cols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spacing w:before="16"/>
        <w:ind w:left="0" w:right="579" w:firstLine="0"/>
        <w:jc w:val="right"/>
        <w:rPr>
          <w:rFonts w:hint="default" w:ascii="宋体" w:hAnsi="宋体" w:eastAsia="宋体" w:cs="宋体"/>
          <w:sz w:val="28"/>
          <w:szCs w:val="28"/>
        </w:rPr>
      </w:pPr>
      <w:r>
        <w:pict>
          <v:shape id="_x0000_s1487" o:spid="_x0000_s1487" o:spt="202" type="#_x0000_t202" style="position:absolute;left:0pt;margin-left:266.2pt;margin-top:-17.3pt;height:23.4pt;width:57.75pt;mso-position-horizontal-relative:page;z-index:3072;mso-width-relative:page;mso-height-relative:page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40"/>
                    <w:ind w:left="353" w:right="0" w:firstLine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pacing w:val="-3"/>
                      <w:sz w:val="21"/>
                      <w:szCs w:val="21"/>
                    </w:rPr>
                    <w:t>结案</w:t>
                  </w:r>
                </w:p>
              </w:txbxContent>
            </v:textbox>
          </v:shape>
        </w:pict>
      </w:r>
      <w:r>
        <w:rPr>
          <w:rFonts w:ascii="宋体"/>
          <w:sz w:val="28"/>
        </w:rPr>
        <w:t>- 15 -</w:t>
      </w:r>
    </w:p>
    <w:p>
      <w:pPr>
        <w:spacing w:after="0"/>
        <w:jc w:val="right"/>
        <w:rPr>
          <w:rFonts w:hint="default" w:ascii="宋体" w:hAnsi="宋体" w:eastAsia="宋体" w:cs="宋体"/>
          <w:sz w:val="28"/>
          <w:szCs w:val="28"/>
        </w:rPr>
        <w:sectPr>
          <w:type w:val="continuous"/>
          <w:pgSz w:w="11910" w:h="16850"/>
          <w:pgMar w:top="0" w:right="720" w:bottom="280" w:left="0" w:header="720" w:footer="72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黑体" w:hAnsi="黑体" w:eastAsia="黑体" w:cs="黑体"/>
        </w:rPr>
        <w:t>四、对转让、租借、买卖或者冒用清真标志牌的处罚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2"/>
        <w:spacing w:line="498" w:lineRule="exact"/>
        <w:ind w:left="3451" w:right="2735"/>
        <w:jc w:val="center"/>
      </w:pPr>
      <w:r>
        <w:t>兵团、XXX</w:t>
      </w:r>
      <w:r>
        <w:rPr>
          <w:spacing w:val="99"/>
        </w:rPr>
        <w:t xml:space="preserve"> </w:t>
      </w:r>
      <w:r>
        <w:t>师市民宗局</w:t>
      </w:r>
    </w:p>
    <w:p>
      <w:pPr>
        <w:spacing w:before="0" w:line="614" w:lineRule="exact"/>
        <w:ind w:left="3451" w:right="2735" w:firstLine="0"/>
        <w:jc w:val="center"/>
        <w:rPr>
          <w:rFonts w:hint="default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清真食品行政处罚流程图</w:t>
      </w:r>
    </w:p>
    <w:p>
      <w:pPr>
        <w:spacing w:before="13" w:line="240" w:lineRule="auto"/>
        <w:ind w:right="0"/>
        <w:rPr>
          <w:rFonts w:hint="default" w:ascii="方正小标宋简体" w:hAnsi="方正小标宋简体" w:eastAsia="方正小标宋简体" w:cs="方正小标宋简体"/>
          <w:sz w:val="28"/>
          <w:szCs w:val="28"/>
        </w:rPr>
      </w:pPr>
    </w:p>
    <w:p>
      <w:pPr>
        <w:spacing w:before="0"/>
        <w:ind w:left="2404" w:right="0" w:firstLine="0"/>
        <w:jc w:val="left"/>
        <w:rPr>
          <w:rFonts w:hint="default" w:ascii="仿宋_GB2312" w:hAnsi="仿宋_GB2312" w:eastAsia="仿宋_GB2312" w:cs="仿宋_GB2312"/>
          <w:sz w:val="24"/>
          <w:szCs w:val="24"/>
        </w:rPr>
      </w:pPr>
      <w:r>
        <w:pict>
          <v:shape id="_x0000_s1501" o:spid="_x0000_s1501" o:spt="202" type="#_x0000_t202" style="position:absolute;left:0pt;margin-left:122.55pt;margin-top:3pt;height:34.15pt;width:253.35pt;mso-position-horizontal-relative:page;z-index:3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150"/>
                    <w:gridCol w:w="840"/>
                    <w:gridCol w:w="1039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1" w:hRule="exact"/>
                    </w:trPr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12" w:space="0"/>
                        </w:tcBorders>
                      </w:tcPr>
                      <w:p/>
                    </w:tc>
                    <w:tc>
                      <w:tcPr>
                        <w:tcW w:w="1879" w:type="dxa"/>
                        <w:gridSpan w:val="2"/>
                        <w:vMerge w:val="restart"/>
                        <w:tcBorders>
                          <w:top w:val="single" w:color="000000" w:sz="12" w:space="0"/>
                          <w:left w:val="single" w:color="000000" w:sz="12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spacing w:before="41" w:line="240" w:lineRule="auto"/>
                          <w:ind w:left="294" w:right="0"/>
                          <w:jc w:val="left"/>
                          <w:rPr>
                            <w:rFonts w:hint="default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21"/>
                            <w:szCs w:val="21"/>
                          </w:rPr>
                          <w:t>发现违法事实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7" w:hRule="exact"/>
                    </w:trPr>
                    <w:tc>
                      <w:tcPr>
                        <w:tcW w:w="3150" w:type="dxa"/>
                        <w:tcBorders>
                          <w:top w:val="single" w:color="000000" w:sz="6" w:space="0"/>
                          <w:left w:val="single" w:color="000000" w:sz="6" w:space="0"/>
                          <w:bottom w:val="nil"/>
                          <w:right w:val="single" w:color="000000" w:sz="12" w:space="0"/>
                        </w:tcBorders>
                      </w:tcPr>
                      <w:p/>
                    </w:tc>
                    <w:tc>
                      <w:tcPr>
                        <w:tcW w:w="1879" w:type="dxa"/>
                        <w:gridSpan w:val="2"/>
                        <w:vMerge w:val="continue"/>
                        <w:tcBorders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</w:tcBorders>
                      </w:tcPr>
                      <w:p/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2" w:hRule="exact"/>
                    </w:trPr>
                    <w:tc>
                      <w:tcPr>
                        <w:tcW w:w="3990" w:type="dxa"/>
                        <w:gridSpan w:val="2"/>
                        <w:tcBorders>
                          <w:top w:val="nil"/>
                          <w:left w:val="single" w:color="000000" w:sz="6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line="169" w:lineRule="exact"/>
                          <w:ind w:left="58" w:right="0"/>
                          <w:jc w:val="left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</w:rPr>
                          <w:t>或者处罚较轻的违法情况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color="000000" w:sz="12" w:space="0"/>
                          <w:left w:val="single" w:color="000000" w:sz="4" w:space="0"/>
                          <w:bottom w:val="nil"/>
                          <w:right w:val="nil"/>
                        </w:tcBorders>
                      </w:tcPr>
                      <w:p/>
                    </w:tc>
                  </w:tr>
                </w:tbl>
                <w:p/>
              </w:txbxContent>
            </v:textbox>
          </v:shape>
        </w:pict>
      </w:r>
      <w:r>
        <w:rPr>
          <w:rFonts w:hint="default" w:ascii="仿宋_GB2312" w:hAnsi="仿宋_GB2312" w:eastAsia="仿宋_GB2312" w:cs="仿宋_GB2312"/>
          <w:spacing w:val="-39"/>
          <w:sz w:val="24"/>
          <w:szCs w:val="24"/>
        </w:rPr>
        <w:t>违法事实确凿有法定依据拟作警告</w:t>
      </w:r>
    </w:p>
    <w:p>
      <w:pPr>
        <w:spacing w:before="0" w:line="240" w:lineRule="auto"/>
        <w:ind w:right="0"/>
        <w:rPr>
          <w:rFonts w:hint="default" w:ascii="仿宋_GB2312" w:hAnsi="仿宋_GB2312" w:eastAsia="仿宋_GB2312" w:cs="仿宋_GB2312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仿宋_GB2312" w:hAnsi="仿宋_GB2312" w:eastAsia="仿宋_GB2312" w:cs="仿宋_GB2312"/>
          <w:sz w:val="19"/>
          <w:szCs w:val="19"/>
        </w:rPr>
      </w:pPr>
    </w:p>
    <w:p>
      <w:pPr>
        <w:spacing w:after="0" w:line="240" w:lineRule="auto"/>
        <w:rPr>
          <w:rFonts w:hint="default" w:ascii="仿宋_GB2312" w:hAnsi="仿宋_GB2312" w:eastAsia="仿宋_GB2312" w:cs="仿宋_GB2312"/>
          <w:sz w:val="19"/>
          <w:szCs w:val="19"/>
        </w:rPr>
        <w:sectPr>
          <w:pgSz w:w="11910" w:h="16850"/>
          <w:pgMar w:top="0" w:right="720" w:bottom="280" w:left="0" w:header="0" w:footer="0" w:gutter="0"/>
        </w:sectPr>
      </w:pPr>
    </w:p>
    <w:p>
      <w:pPr>
        <w:spacing w:before="46" w:line="244" w:lineRule="auto"/>
        <w:ind w:left="1944" w:right="0" w:firstLine="0"/>
        <w:jc w:val="both"/>
        <w:rPr>
          <w:rFonts w:hint="default" w:ascii="宋体" w:hAnsi="宋体" w:eastAsia="宋体" w:cs="宋体"/>
          <w:sz w:val="18"/>
          <w:szCs w:val="18"/>
        </w:rPr>
      </w:pPr>
      <w:r>
        <w:pict>
          <v:group id="_x0000_s1502" o:spid="_x0000_s1502" o:spt="203" style="position:absolute;left:0pt;margin-left:88.4pt;margin-top:-8.3pt;height:587.45pt;width:460.55pt;mso-position-horizontal-relative:page;z-index:-281600;mso-width-relative:page;mso-height-relative:page;" coordorigin="1769,-166" coordsize="9211,11749">
            <o:lock v:ext="edit"/>
            <v:group id="_x0000_s1503" o:spid="_x0000_s1503" o:spt="203" style="position:absolute;left:5729;top:17;height:468;width:1575;" coordorigin="5729,17" coordsize="1575,468">
              <o:lock v:ext="edit"/>
              <v:shape id="_x0000_s1504" o:spid="_x0000_s1504" style="position:absolute;left:5729;top:17;height:468;width:1575;" filled="f" stroked="t" coordorigin="5729,17" coordsize="1575,468" path="m5729,17l5729,485,7304,485,7304,17,5729,17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505" o:spid="_x0000_s1505" o:spt="203" style="position:absolute;left:6381;top:-115;height:135;width:135;" coordorigin="6381,-115" coordsize="135,135">
              <o:lock v:ext="edit"/>
              <v:shape id="_x0000_s1506" o:spid="_x0000_s1506" style="position:absolute;left:6381;top:-115;height:135;width:135;" fillcolor="#000000" filled="t" stroked="f" coordorigin="6381,-115" coordsize="135,135" path="m6516,-115l6381,-115,6449,20,6516,-11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07" o:spid="_x0000_s1507" o:spt="203" style="position:absolute;left:6494;top:473;height:192;width:2;" coordorigin="6494,473" coordsize="2,192">
              <o:lock v:ext="edit"/>
              <v:shape id="_x0000_s1508" o:spid="_x0000_s1508" style="position:absolute;left:6494;top:473;height:192;width:2;" filled="f" stroked="t" coordorigin="6494,473" coordsize="0,192" path="m6494,473l6494,66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09" o:spid="_x0000_s1509" o:spt="203" style="position:absolute;left:4457;top:770;height:936;width:4620;" coordorigin="4457,770" coordsize="4620,936">
              <o:lock v:ext="edit"/>
              <v:shape id="_x0000_s1510" o:spid="_x0000_s1510" style="position:absolute;left:4457;top:770;height:936;width:4620;" filled="f" stroked="t" coordorigin="4457,770" coordsize="4620,936" path="m4457,770l4457,1706,9077,1706,9077,770,4457,770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511" o:spid="_x0000_s1511" o:spt="203" style="position:absolute;left:6426;top:650;height:135;width:135;" coordorigin="6426,650" coordsize="135,135">
              <o:lock v:ext="edit"/>
              <v:shape id="_x0000_s1512" o:spid="_x0000_s1512" style="position:absolute;left:6426;top:650;height:135;width:135;" fillcolor="#000000" filled="t" stroked="f" coordorigin="6426,650" coordsize="135,135" path="m6561,650l6426,650,6494,785,6561,65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13" o:spid="_x0000_s1513" o:spt="203" style="position:absolute;left:4352;top:2129;height:780;width:4620;" coordorigin="4352,2129" coordsize="4620,780">
              <o:lock v:ext="edit"/>
              <v:shape id="_x0000_s1514" o:spid="_x0000_s1514" style="position:absolute;left:4352;top:2129;height:780;width:4620;" filled="f" stroked="t" coordorigin="4352,2129" coordsize="4620,780" path="m4352,2129l4352,2909,8972,2909,8972,2129,4352,2129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515" o:spid="_x0000_s1515" o:spt="203" style="position:absolute;left:6524;top:1706;height:348;width:2;" coordorigin="6524,1706" coordsize="2,348">
              <o:lock v:ext="edit"/>
              <v:shape id="_x0000_s1516" o:spid="_x0000_s1516" style="position:absolute;left:6524;top:1706;height:348;width:2;" filled="f" stroked="t" coordorigin="6524,1706" coordsize="0,348" path="m6524,1706l6524,2054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17" o:spid="_x0000_s1517" o:spt="203" style="position:absolute;left:6456;top:2039;height:135;width:135;" coordorigin="6456,2039" coordsize="135,135">
              <o:lock v:ext="edit"/>
              <v:shape id="_x0000_s1518" o:spid="_x0000_s1518" style="position:absolute;left:6456;top:2039;height:135;width:135;" fillcolor="#000000" filled="t" stroked="f" coordorigin="6456,2039" coordsize="135,135" path="m6591,2039l6456,2039,6524,2174,6591,203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19" o:spid="_x0000_s1519" o:spt="203" style="position:absolute;left:3554;top:3347;height:2;width:6510;" coordorigin="3554,3347" coordsize="6510,2">
              <o:lock v:ext="edit"/>
              <v:shape id="_x0000_s1520" o:spid="_x0000_s1520" style="position:absolute;left:3554;top:3347;height:2;width:6510;" filled="f" stroked="t" coordorigin="3554,3347" coordsize="6510,0" path="m3554,3347l10064,334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21" o:spid="_x0000_s1521" o:spt="203" style="position:absolute;left:3524;top:3347;height:348;width:2;" coordorigin="3524,3347" coordsize="2,348">
              <o:lock v:ext="edit"/>
              <v:shape id="_x0000_s1522" o:spid="_x0000_s1522" style="position:absolute;left:3524;top:3347;height:348;width:2;" filled="f" stroked="t" coordorigin="3524,3347" coordsize="0,348" path="m3524,3347l3524,369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23" o:spid="_x0000_s1523" o:spt="203" style="position:absolute;left:3456;top:3680;height:135;width:135;" coordorigin="3456,3680" coordsize="135,135">
              <o:lock v:ext="edit"/>
              <v:shape id="_x0000_s1524" o:spid="_x0000_s1524" style="position:absolute;left:3456;top:3680;height:135;width:135;" fillcolor="#000000" filled="t" stroked="f" coordorigin="3456,3680" coordsize="135,135" path="m3591,3680l3456,3680,3524,3815,3591,368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25" o:spid="_x0000_s1525" o:spt="203" style="position:absolute;left:10034;top:3377;height:525;width:21;" coordorigin="10034,3377" coordsize="21,525">
              <o:lock v:ext="edit"/>
              <v:shape id="_x0000_s1526" o:spid="_x0000_s1526" style="position:absolute;left:10034;top:3377;height:525;width:21;" filled="f" stroked="t" coordorigin="10034,3377" coordsize="21,525" path="m10034,3377l10055,3902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27" o:spid="_x0000_s1527" o:spt="203" style="position:absolute;left:9986;top:3883;height:139;width:135;" coordorigin="9986,3883" coordsize="135,139">
              <o:lock v:ext="edit"/>
              <v:shape id="_x0000_s1528" o:spid="_x0000_s1528" style="position:absolute;left:9986;top:3883;height:139;width:135;" fillcolor="#000000" filled="t" stroked="f" coordorigin="9986,3883" coordsize="135,139" path="m10120,3883l9986,3890,10060,4022,10120,388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29" o:spid="_x0000_s1529" o:spt="203" style="position:absolute;left:4589;top:4781;height:936;width:2415;" coordorigin="4589,4781" coordsize="2415,936">
              <o:lock v:ext="edit"/>
              <v:shape id="_x0000_s1530" o:spid="_x0000_s1530" style="position:absolute;left:4589;top:4781;height:936;width:2415;" filled="f" stroked="t" coordorigin="4589,4781" coordsize="2415,936" path="m4589,4781l4589,5717,7004,5717,7004,4781,4589,4781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531" o:spid="_x0000_s1531" o:spt="203" style="position:absolute;left:4559;top:5939;height:468;width:2415;" coordorigin="4559,5939" coordsize="2415,468">
              <o:lock v:ext="edit"/>
              <v:shape id="_x0000_s1532" o:spid="_x0000_s1532" style="position:absolute;left:4559;top:5939;height:468;width:2415;" filled="f" stroked="t" coordorigin="4559,5939" coordsize="2415,468" path="m4559,5939l4559,6407,6974,6407,6974,5939,4559,5939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533" o:spid="_x0000_s1533" o:spt="203" style="position:absolute;left:5744;top:5672;height:192;width:2;" coordorigin="5744,5672" coordsize="2,192">
              <o:lock v:ext="edit"/>
              <v:shape id="_x0000_s1534" o:spid="_x0000_s1534" style="position:absolute;left:5744;top:5672;height:192;width:2;" filled="f" stroked="t" coordorigin="5744,5672" coordsize="0,192" path="m5744,5672l5744,5864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35" o:spid="_x0000_s1535" o:spt="203" style="position:absolute;left:5676;top:5849;height:135;width:135;" coordorigin="5676,5849" coordsize="135,135">
              <o:lock v:ext="edit"/>
              <v:shape id="_x0000_s1536" o:spid="_x0000_s1536" style="position:absolute;left:5676;top:5849;height:135;width:135;" fillcolor="#000000" filled="t" stroked="f" coordorigin="5676,5849" coordsize="135,135" path="m5811,5849l5676,5849,5744,5984,5811,584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37" o:spid="_x0000_s1537" o:spt="203" style="position:absolute;left:5714;top:6407;height:504;width:2;" coordorigin="5714,6407" coordsize="2,504">
              <o:lock v:ext="edit"/>
              <v:shape id="_x0000_s1538" o:spid="_x0000_s1538" style="position:absolute;left:5714;top:6407;height:504;width:2;" filled="f" stroked="t" coordorigin="5714,6407" coordsize="0,504" path="m5714,6407l5714,691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39" o:spid="_x0000_s1539" o:spt="203" style="position:absolute;left:5646;top:6896;height:135;width:135;" coordorigin="5646,6896" coordsize="135,135">
              <o:lock v:ext="edit"/>
              <v:shape id="_x0000_s1540" o:spid="_x0000_s1540" style="position:absolute;left:5646;top:6896;height:135;width:135;" fillcolor="#000000" filled="t" stroked="f" coordorigin="5646,6896" coordsize="135,135" path="m5781,6896l5646,6896,5714,7031,5781,689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41" o:spid="_x0000_s1541" o:spt="203" style="position:absolute;left:8654;top:6989;height:856;width:2310;" coordorigin="8654,6989" coordsize="2310,856">
              <o:lock v:ext="edit"/>
              <v:shape id="_x0000_s1542" o:spid="_x0000_s1542" style="position:absolute;left:8654;top:6989;height:856;width:2310;" filled="f" stroked="t" coordorigin="8654,6989" coordsize="2310,856" path="m8654,6989l8654,7845,10964,7845,10964,6989,8654,6989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543" o:spid="_x0000_s1543" o:spt="203" style="position:absolute;left:8077;top:6842;height:135;width:135;" coordorigin="8077,6842" coordsize="135,135">
              <o:lock v:ext="edit"/>
              <v:shape id="_x0000_s1544" o:spid="_x0000_s1544" style="position:absolute;left:8077;top:6842;height:135;width:135;" fillcolor="#000000" filled="t" stroked="f" coordorigin="8077,6842" coordsize="135,135" path="m8212,6842l8077,6842,8144,6977,8212,684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45" o:spid="_x0000_s1545" o:spt="203" style="position:absolute;left:5939;top:7025;height:2;width:2715;" coordorigin="5939,7025" coordsize="2715,2">
              <o:lock v:ext="edit"/>
              <v:shape id="_x0000_s1546" o:spid="_x0000_s1546" style="position:absolute;left:5939;top:7025;height:2;width:2715;" filled="f" stroked="t" coordorigin="5939,7025" coordsize="2715,0" path="m8654,7025l5939,702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47" o:spid="_x0000_s1547" o:spt="203" style="position:absolute;left:5819;top:6957;height:135;width:135;" coordorigin="5819,6957" coordsize="135,135">
              <o:lock v:ext="edit"/>
              <v:shape id="_x0000_s1548" o:spid="_x0000_s1548" style="position:absolute;left:5819;top:6957;height:135;width:135;" fillcolor="#000000" filled="t" stroked="f" coordorigin="5819,6957" coordsize="135,135" path="m5954,6957l5819,7025,5954,7092,5954,695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49" o:spid="_x0000_s1549" o:spt="203" style="position:absolute;left:9284;top:6209;height:468;width:1260;" coordorigin="9284,6209" coordsize="1260,468">
              <o:lock v:ext="edit"/>
              <v:shape id="_x0000_s1550" o:spid="_x0000_s1550" style="position:absolute;left:9284;top:6209;height:468;width:1260;" filled="f" stroked="t" coordorigin="9284,6209" coordsize="1260,468" path="m9284,6209l9284,6677,10544,6677,10544,6209,9284,6209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551" o:spid="_x0000_s1551" o:spt="203" style="position:absolute;left:9832;top:6047;height:135;width:135;" coordorigin="9832,6047" coordsize="135,135">
              <o:lock v:ext="edit"/>
              <v:shape id="_x0000_s1552" o:spid="_x0000_s1552" style="position:absolute;left:9832;top:6047;height:135;width:135;" fillcolor="#000000" filled="t" stroked="f" coordorigin="9832,6047" coordsize="135,135" path="m9967,6047l9832,6047,9899,6182,9967,604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53" o:spid="_x0000_s1553" o:spt="203" style="position:absolute;left:9914;top:6677;height:192;width:2;" coordorigin="9914,6677" coordsize="2,192">
              <o:lock v:ext="edit"/>
              <v:shape id="_x0000_s1554" o:spid="_x0000_s1554" style="position:absolute;left:9914;top:6677;height:192;width:2;" filled="f" stroked="t" coordorigin="9914,6677" coordsize="0,192" path="m9914,6677l9914,6869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55" o:spid="_x0000_s1555" o:spt="203" style="position:absolute;left:9847;top:6854;height:135;width:135;" coordorigin="9847,6854" coordsize="135,135">
              <o:lock v:ext="edit"/>
              <v:shape id="_x0000_s1556" o:spid="_x0000_s1556" style="position:absolute;left:9847;top:6854;height:135;width:135;" fillcolor="#000000" filled="t" stroked="f" coordorigin="9847,6854" coordsize="135,135" path="m9982,6854l9847,6854,9914,6989,9982,685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57" o:spid="_x0000_s1557" o:spt="203" style="position:absolute;left:5774;top:7806;height:117;width:8;" coordorigin="5774,7806" coordsize="8,117">
              <o:lock v:ext="edit"/>
              <v:shape id="_x0000_s1558" o:spid="_x0000_s1558" style="position:absolute;left:5774;top:7806;height:117;width:8;" filled="f" stroked="t" coordorigin="5774,7806" coordsize="8,117" path="m5774,7806l5781,7922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59" o:spid="_x0000_s1559" o:spt="203" style="position:absolute;left:4889;top:8042;height:468;width:1785;" coordorigin="4889,8042" coordsize="1785,468">
              <o:lock v:ext="edit"/>
              <v:shape id="_x0000_s1560" o:spid="_x0000_s1560" style="position:absolute;left:4889;top:8042;height:468;width:1785;" filled="f" stroked="t" coordorigin="4889,8042" coordsize="1785,468" path="m4889,8042l4889,8510,6674,8510,6674,8042,4889,8042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561" o:spid="_x0000_s1561" o:spt="203" style="position:absolute;left:5712;top:7902;height:140;width:135;" coordorigin="5712,7902" coordsize="135,140">
              <o:lock v:ext="edit"/>
              <v:shape id="_x0000_s1562" o:spid="_x0000_s1562" style="position:absolute;left:5712;top:7902;height:140;width:135;" fillcolor="#000000" filled="t" stroked="f" coordorigin="5712,7902" coordsize="135,140" path="m5847,7902l5712,7912,5789,8042,5847,790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63" o:spid="_x0000_s1563" o:spt="203" style="position:absolute;left:5729;top:8525;height:192;width:2;" coordorigin="5729,8525" coordsize="2,192">
              <o:lock v:ext="edit"/>
              <v:shape id="_x0000_s1564" o:spid="_x0000_s1564" style="position:absolute;left:5729;top:8525;height:192;width:2;" filled="f" stroked="t" coordorigin="5729,8525" coordsize="0,192" path="m5729,8525l5729,871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65" o:spid="_x0000_s1565" o:spt="203" style="position:absolute;left:4514;top:8837;height:885;width:2651;" coordorigin="4514,8837" coordsize="2651,885">
              <o:lock v:ext="edit"/>
              <v:shape id="_x0000_s1566" o:spid="_x0000_s1566" style="position:absolute;left:4514;top:8837;height:885;width:2651;" filled="f" stroked="t" coordorigin="4514,8837" coordsize="2651,885" path="m4514,8837l4514,9722,7165,9722,7165,8837,4514,8837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567" o:spid="_x0000_s1567" o:spt="203" style="position:absolute;left:5661;top:8702;height:135;width:135;" coordorigin="5661,8702" coordsize="135,135">
              <o:lock v:ext="edit"/>
              <v:shape id="_x0000_s1568" o:spid="_x0000_s1568" style="position:absolute;left:5661;top:8702;height:135;width:135;" fillcolor="#000000" filled="t" stroked="f" coordorigin="5661,8702" coordsize="135,135" path="m5796,8702l5661,8702,5729,8837,5796,870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69" o:spid="_x0000_s1569" o:spt="203" style="position:absolute;left:5819;top:9785;height:162;width:2;" coordorigin="5819,9785" coordsize="2,162">
              <o:lock v:ext="edit"/>
              <v:shape id="_x0000_s1570" o:spid="_x0000_s1570" style="position:absolute;left:5819;top:9785;height:162;width:2;" filled="f" stroked="t" coordorigin="5819,9785" coordsize="0,162" path="m5819,9785l5819,994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71" o:spid="_x0000_s1571" o:spt="203" style="position:absolute;left:4457;top:10085;height:702;width:2625;" coordorigin="4457,10085" coordsize="2625,702">
              <o:lock v:ext="edit"/>
              <v:shape id="_x0000_s1572" o:spid="_x0000_s1572" style="position:absolute;left:4457;top:10085;height:702;width:2625;" filled="f" stroked="t" coordorigin="4457,10085" coordsize="2625,702" path="m4457,10085l4457,10787,7082,10787,7082,10085,4457,10085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573" o:spid="_x0000_s1573" o:spt="203" style="position:absolute;left:5751;top:9932;height:135;width:135;" coordorigin="5751,9932" coordsize="135,135">
              <o:lock v:ext="edit"/>
              <v:shape id="_x0000_s1574" o:spid="_x0000_s1574" style="position:absolute;left:5751;top:9932;height:135;width:135;" fillcolor="#000000" filled="t" stroked="f" coordorigin="5751,9932" coordsize="135,135" path="m5886,9932l5751,9932,5819,10067,5886,993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75" o:spid="_x0000_s1575" o:spt="203" style="position:absolute;left:5774;top:10802;height:363;width:2;" coordorigin="5774,10802" coordsize="2,363">
              <o:lock v:ext="edit"/>
              <v:shape id="_x0000_s1576" o:spid="_x0000_s1576" style="position:absolute;left:5774;top:10802;height:363;width:2;" filled="f" stroked="t" coordorigin="5774,10802" coordsize="0,363" path="m5774,10802l5774,1116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77" o:spid="_x0000_s1577" o:spt="203" style="position:absolute;left:5706;top:11150;height:135;width:135;" coordorigin="5706,11150" coordsize="135,135">
              <o:lock v:ext="edit"/>
              <v:shape id="_x0000_s1578" o:spid="_x0000_s1578" style="position:absolute;left:5706;top:11150;height:135;width:135;" fillcolor="#000000" filled="t" stroked="f" coordorigin="5706,11150" coordsize="135,135" path="m5841,11150l5706,11150,5774,11285,5841,1115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79" o:spid="_x0000_s1579" o:spt="203" style="position:absolute;left:2189;top:11048;height:23;width:3446;" coordorigin="2189,11048" coordsize="3446,23">
              <o:lock v:ext="edit"/>
              <v:shape id="_x0000_s1580" o:spid="_x0000_s1580" style="position:absolute;left:2189;top:11048;height:23;width:3446;" filled="f" stroked="t" coordorigin="2189,11048" coordsize="3446,23" path="m2189,11048l5635,110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81" o:spid="_x0000_s1581" o:spt="203" style="position:absolute;left:5620;top:11004;height:135;width:135;" coordorigin="5620,11004" coordsize="135,135">
              <o:lock v:ext="edit"/>
              <v:shape id="_x0000_s1582" o:spid="_x0000_s1582" style="position:absolute;left:5620;top:11004;height:135;width:135;" fillcolor="#000000" filled="t" stroked="f" coordorigin="5620,11004" coordsize="135,135" path="m5620,11004l5620,11139,5755,11072,5620,1100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83" o:spid="_x0000_s1583" o:spt="203" style="position:absolute;left:1784;top:-16;height:936;width:1995;" coordorigin="1784,-16" coordsize="1995,936">
              <o:lock v:ext="edit"/>
              <v:shape id="_x0000_s1584" o:spid="_x0000_s1584" style="position:absolute;left:1784;top:-16;height:936;width:1995;" filled="f" stroked="t" coordorigin="1784,-16" coordsize="1995,936" path="m1784,-16l1784,920,3779,920,3779,-16,1784,-16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585" o:spid="_x0000_s1585" o:spt="203" style="position:absolute;left:2391;top:-166;height:135;width:135;" coordorigin="2391,-166" coordsize="135,135">
              <o:lock v:ext="edit"/>
              <v:shape id="_x0000_s1586" o:spid="_x0000_s1586" style="position:absolute;left:2391;top:-166;height:135;width:135;" fillcolor="#000000" filled="t" stroked="f" coordorigin="2391,-166" coordsize="135,135" path="m2526,-166l2391,-166,2459,-31,2526,-16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87" o:spid="_x0000_s1587" o:spt="203" style="position:absolute;left:2699;top:920;height:192;width:2;" coordorigin="2699,920" coordsize="2,192">
              <o:lock v:ext="edit"/>
              <v:shape id="_x0000_s1588" o:spid="_x0000_s1588" style="position:absolute;left:2699;top:920;height:192;width:2;" filled="f" stroked="t" coordorigin="2699,920" coordsize="0,192" path="m2699,920l2699,1112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89" o:spid="_x0000_s1589" o:spt="203" style="position:absolute;left:1859;top:1202;height:936;width:1995;" coordorigin="1859,1202" coordsize="1995,936">
              <o:lock v:ext="edit"/>
              <v:shape id="_x0000_s1590" o:spid="_x0000_s1590" style="position:absolute;left:1859;top:1202;height:936;width:1995;" filled="f" stroked="t" coordorigin="1859,1202" coordsize="1995,936" path="m1859,1202l1859,2138,3854,2138,3854,1202,1859,1202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591" o:spid="_x0000_s1591" o:spt="203" style="position:absolute;left:2631;top:1097;height:135;width:135;" coordorigin="2631,1097" coordsize="135,135">
              <o:lock v:ext="edit"/>
              <v:shape id="_x0000_s1592" o:spid="_x0000_s1592" style="position:absolute;left:2631;top:1097;height:135;width:135;" fillcolor="#000000" filled="t" stroked="f" coordorigin="2631,1097" coordsize="135,135" path="m2766,1097l2631,1097,2699,1232,2766,109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93" o:spid="_x0000_s1593" o:spt="203" style="position:absolute;left:2174;top:1943;height:9145;width:2;" coordorigin="2174,1943" coordsize="2,9145">
              <o:lock v:ext="edit"/>
              <v:shape id="_x0000_s1594" o:spid="_x0000_s1594" style="position:absolute;left:2174;top:1943;height:9145;width:2;" filled="f" stroked="t" coordorigin="2174,1943" coordsize="0,9145" path="m2174,1943l2174,1108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95" o:spid="_x0000_s1595" o:spt="203" style="position:absolute;left:3475;top:4724;height:5133;width:34;" coordorigin="3475,4724" coordsize="34,5133">
              <o:lock v:ext="edit"/>
              <v:shape id="_x0000_s1596" o:spid="_x0000_s1596" style="position:absolute;left:3475;top:4724;height:5133;width:34;" filled="f" stroked="t" coordorigin="3475,4724" coordsize="34,5133" path="m3509,4724l3475,985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97" o:spid="_x0000_s1597" o:spt="203" style="position:absolute;left:2635;top:9782;height:44;width:3045;" coordorigin="2635,9782" coordsize="3045,44">
              <o:lock v:ext="edit"/>
              <v:shape id="_x0000_s1598" o:spid="_x0000_s1598" style="position:absolute;left:2635;top:9782;height:44;width:3045;" filled="f" stroked="t" coordorigin="2635,9782" coordsize="3045,44" path="m2635,9782l5680,982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599" o:spid="_x0000_s1599" o:spt="203" style="position:absolute;left:5665;top:9759;height:135;width:135;" coordorigin="5665,9759" coordsize="135,135">
              <o:lock v:ext="edit"/>
              <v:shape id="_x0000_s1600" o:spid="_x0000_s1600" style="position:absolute;left:5665;top:9759;height:135;width:135;" fillcolor="#000000" filled="t" stroked="f" coordorigin="5665,9759" coordsize="135,135" path="m5665,9759l5665,9894,5800,9827,5665,97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01" o:spid="_x0000_s1601" o:spt="203" style="position:absolute;left:6569;top:2879;height:468;width:2;" coordorigin="6569,2879" coordsize="2,468">
              <o:lock v:ext="edit"/>
              <v:shape id="_x0000_s1602" o:spid="_x0000_s1602" style="position:absolute;left:6569;top:2879;height:468;width:2;" filled="f" stroked="t" coordorigin="6569,2879" coordsize="0,468" path="m6569,2879l6569,334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603" o:spid="_x0000_s1603" o:spt="203" style="position:absolute;left:5729;top:4274;height:2;width:3465;" coordorigin="5729,4274" coordsize="3465,2">
              <o:lock v:ext="edit"/>
              <v:shape id="_x0000_s1604" o:spid="_x0000_s1604" style="position:absolute;left:5729;top:4274;height:2;width:3465;" filled="f" stroked="t" coordorigin="5729,4274" coordsize="3465,0" path="m5729,4274l9194,4274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605" o:spid="_x0000_s1605" o:spt="203" style="position:absolute;left:9194;top:4259;height:504;width:2;" coordorigin="9194,4259" coordsize="2,504">
              <o:lock v:ext="edit"/>
              <v:shape id="_x0000_s1606" o:spid="_x0000_s1606" style="position:absolute;left:9194;top:4259;height:504;width:2;" filled="f" stroked="t" coordorigin="9194,4259" coordsize="0,504" path="m9194,4259l9194,476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607" o:spid="_x0000_s1607" o:spt="203" style="position:absolute;left:9127;top:4748;height:135;width:135;" coordorigin="9127,4748" coordsize="135,135">
              <o:lock v:ext="edit"/>
              <v:shape id="_x0000_s1608" o:spid="_x0000_s1608" style="position:absolute;left:9127;top:4748;height:135;width:135;" fillcolor="#000000" filled="t" stroked="f" coordorigin="9127,4748" coordsize="135,135" path="m9262,4748l9127,4748,9194,4883,9262,474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09" o:spid="_x0000_s1609" o:spt="203" style="position:absolute;left:5729;top:3377;height:1284;width:2;" coordorigin="5729,3377" coordsize="2,1284">
              <o:lock v:ext="edit"/>
              <v:shape id="_x0000_s1610" o:spid="_x0000_s1610" style="position:absolute;left:5729;top:3377;height:1284;width:2;" filled="f" stroked="t" coordorigin="5729,3377" coordsize="0,1284" path="m5729,3377l5729,466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611" o:spid="_x0000_s1611" o:spt="203" style="position:absolute;left:5661;top:4646;height:135;width:135;" coordorigin="5661,4646" coordsize="135,135">
              <o:lock v:ext="edit"/>
              <v:shape id="_x0000_s1612" o:spid="_x0000_s1612" style="position:absolute;left:5661;top:4646;height:135;width:135;" fillcolor="#000000" filled="t" stroked="f" coordorigin="5661,4646" coordsize="135,135" path="m5796,4646l5661,4646,5729,4781,5796,464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13" o:spid="_x0000_s1613" o:spt="203" style="position:absolute;left:7124;top:9257;height:2;width:825;" coordorigin="7124,9257" coordsize="825,2">
              <o:lock v:ext="edit"/>
              <v:shape id="_x0000_s1614" o:spid="_x0000_s1614" style="position:absolute;left:7124;top:9257;height:2;width:825;" filled="f" stroked="t" coordorigin="7124,9257" coordsize="825,0" path="m7124,9257l7949,925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615" o:spid="_x0000_s1615" o:spt="203" style="position:absolute;left:7934;top:9189;height:135;width:135;" coordorigin="7934,9189" coordsize="135,135">
              <o:lock v:ext="edit"/>
              <v:shape id="_x0000_s1616" o:spid="_x0000_s1616" style="position:absolute;left:7934;top:9189;height:135;width:135;" fillcolor="#000000" filled="t" stroked="f" coordorigin="7934,9189" coordsize="135,135" path="m7934,9189l7934,9324,8069,9257,7934,918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17" o:spid="_x0000_s1617" o:spt="203" style="position:absolute;left:8024;top:8744;height:936;width:2310;" coordorigin="8024,8744" coordsize="2310,936">
              <o:lock v:ext="edit"/>
              <v:shape id="_x0000_s1618" o:spid="_x0000_s1618" style="position:absolute;left:8024;top:8744;height:936;width:2310;" fillcolor="#FFFFFF" filled="t" stroked="f" coordorigin="8024,8744" coordsize="2310,936" path="m8024,8744l8024,9680,10334,9680,10334,8744,8024,87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19" o:spid="_x0000_s1619" o:spt="203" style="position:absolute;left:5815;top:11168;height:2;width:1609;" coordorigin="5815,11168" coordsize="1609,2">
              <o:lock v:ext="edit"/>
              <v:shape id="_x0000_s1620" o:spid="_x0000_s1620" style="position:absolute;left:5815;top:11168;height:2;width:1609;" filled="f" stroked="t" coordorigin="5815,11168" coordsize="1609,0" path="m5815,11168l7424,11168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621" o:spid="_x0000_s1621" o:spt="203" style="position:absolute;left:7409;top:11100;height:135;width:135;" coordorigin="7409,11100" coordsize="135,135">
              <o:lock v:ext="edit"/>
              <v:shape id="_x0000_s1622" o:spid="_x0000_s1622" style="position:absolute;left:7409;top:11100;height:135;width:135;" fillcolor="#000000" filled="t" stroked="f" coordorigin="7409,11100" coordsize="135,135" path="m7409,11100l7409,11235,7544,11168,7409,1110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23" o:spid="_x0000_s1623" o:spt="203" style="position:absolute;left:7514;top:10646;height:936;width:2415;" coordorigin="7514,10646" coordsize="2415,936">
              <o:lock v:ext="edit"/>
              <v:shape id="_x0000_s1624" o:spid="_x0000_s1624" style="position:absolute;left:7514;top:10646;height:936;width:2415;" fillcolor="#FFFFFF" filled="t" stroked="f" coordorigin="7514,10646" coordsize="2415,936" path="m7514,10646l7514,11582,9929,11582,9929,10646,7514,1064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25" o:spid="_x0000_s1625" o:spt="203" style="position:absolute;left:2504;top:2153;height:5424;width:2;" coordorigin="2504,2153" coordsize="2,5424">
              <o:lock v:ext="edit"/>
              <v:shape id="_x0000_s1626" o:spid="_x0000_s1626" style="position:absolute;left:2504;top:2153;height:5424;width:2;" filled="f" stroked="t" coordorigin="2504,2153" coordsize="0,5424" path="m2504,2153l2504,757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627" o:spid="_x0000_s1627" o:spt="203" style="position:absolute;left:2436;top:7562;height:135;width:135;" coordorigin="2436,7562" coordsize="135,135">
              <o:lock v:ext="edit"/>
              <v:shape id="_x0000_s1628" o:spid="_x0000_s1628" style="position:absolute;left:2436;top:7562;height:135;width:135;" fillcolor="#000000" filled="t" stroked="f" coordorigin="2436,7562" coordsize="135,135" path="m2571,7562l2436,7562,2504,7697,2571,756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29" o:spid="_x0000_s1629" o:spt="203" style="position:absolute;left:2204;top:7697;height:726;width:1260;" coordorigin="2204,7697" coordsize="1260,726">
              <o:lock v:ext="edit"/>
              <v:shape id="_x0000_s1630" o:spid="_x0000_s1630" style="position:absolute;left:2204;top:7697;height:726;width:1260;" filled="f" stroked="t" coordorigin="2204,7697" coordsize="1260,726" path="m2204,7697l2204,8423,3464,8423,3464,7697,2204,7697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631" o:spid="_x0000_s1631" o:spt="203" style="position:absolute;left:3599;top:9257;height:2;width:930;" coordorigin="3599,9257" coordsize="930,2">
              <o:lock v:ext="edit"/>
              <v:shape id="_x0000_s1632" o:spid="_x0000_s1632" style="position:absolute;left:3599;top:9257;height:2;width:930;" filled="f" stroked="t" coordorigin="3599,9257" coordsize="930,0" path="m4529,9257l3599,925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633" o:spid="_x0000_s1633" o:spt="203" style="position:absolute;left:3479;top:9189;height:135;width:135;" coordorigin="3479,9189" coordsize="135,135">
              <o:lock v:ext="edit"/>
              <v:shape id="_x0000_s1634" o:spid="_x0000_s1634" style="position:absolute;left:3479;top:9189;height:135;width:135;" fillcolor="#000000" filled="t" stroked="f" coordorigin="3479,9189" coordsize="135,135" path="m3614,9189l3479,9257,3614,9324,3614,918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35" o:spid="_x0000_s1635" o:spt="203" style="position:absolute;left:2609;top:8438;height:1284;width:2;" coordorigin="2609,8438" coordsize="2,1284">
              <o:lock v:ext="edit"/>
              <v:shape id="_x0000_s1636" o:spid="_x0000_s1636" style="position:absolute;left:2609;top:8438;height:1284;width:2;" filled="f" stroked="t" coordorigin="2609,8438" coordsize="0,1284" path="m2609,8438l2609,9722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637" o:spid="_x0000_s1637" o:spt="203" style="position:absolute;left:2541;top:9707;height:135;width:135;" coordorigin="2541,9707" coordsize="135,135">
              <o:lock v:ext="edit"/>
              <v:shape id="_x0000_s1638" o:spid="_x0000_s1638" style="position:absolute;left:2541;top:9707;height:135;width:135;" fillcolor="#000000" filled="t" stroked="f" coordorigin="2541,9707" coordsize="135,135" path="m2676,9707l2541,9707,2609,9842,2676,970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39" o:spid="_x0000_s1639" o:spt="203" style="position:absolute;left:2249;top:9886;height:989;width:1470;" coordorigin="2249,9886" coordsize="1470,989">
              <o:lock v:ext="edit"/>
              <v:shape id="_x0000_s1640" o:spid="_x0000_s1640" style="position:absolute;left:2249;top:9886;height:989;width:1470;" filled="f" stroked="t" coordorigin="2249,9886" coordsize="1470,989" path="m2249,9886l2249,10874,3719,10874,3719,9886,2249,9886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641" o:spid="_x0000_s1641" o:spt="203" style="position:absolute;left:2590;top:11402;height:32;width:2615;" coordorigin="2590,11402" coordsize="2615,32">
              <o:lock v:ext="edit"/>
              <v:shape id="_x0000_s1642" o:spid="_x0000_s1642" style="position:absolute;left:2590;top:11402;height:32;width:2615;" filled="f" stroked="t" coordorigin="2590,11402" coordsize="2615,32" path="m2590,11402l5205,1143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643" o:spid="_x0000_s1643" o:spt="203" style="position:absolute;left:5190;top:11367;height:135;width:135;" coordorigin="5190,11367" coordsize="135,135">
              <o:lock v:ext="edit"/>
              <v:shape id="_x0000_s1644" o:spid="_x0000_s1644" style="position:absolute;left:5190;top:11367;height:135;width:135;" fillcolor="#000000" filled="t" stroked="f" coordorigin="5190,11367" coordsize="135,135" path="m5190,11367l5190,11502,5325,11435,5190,1136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45" o:spid="_x0000_s1645" o:spt="203" style="position:absolute;left:2595;top:10862;height:558;width:25;" coordorigin="2595,10862" coordsize="25,558">
              <o:lock v:ext="edit"/>
              <v:shape id="_x0000_s1646" o:spid="_x0000_s1646" style="position:absolute;left:2595;top:10862;height:558;width:25;" filled="f" stroked="t" coordorigin="2595,10862" coordsize="25,558" path="m2620,10862l2595,11420e">
                <v:path arrowok="t"/>
                <v:fill on="f" focussize="0,0"/>
                <v:stroke color="#000000"/>
                <v:imagedata o:title=""/>
                <o:lock v:ext="edit"/>
              </v:shape>
            </v:group>
          </v:group>
        </w:pict>
      </w:r>
      <w:r>
        <w:rPr>
          <w:rFonts w:hint="default" w:ascii="宋体" w:hAnsi="宋体" w:eastAsia="宋体" w:cs="宋体"/>
          <w:spacing w:val="2"/>
          <w:sz w:val="18"/>
          <w:szCs w:val="18"/>
        </w:rPr>
        <w:t xml:space="preserve">出示执法证，告知违 法事实和处罚依据， </w:t>
      </w:r>
      <w:r>
        <w:rPr>
          <w:rFonts w:hint="default" w:ascii="宋体" w:hAnsi="宋体" w:eastAsia="宋体" w:cs="宋体"/>
          <w:spacing w:val="-3"/>
          <w:sz w:val="18"/>
          <w:szCs w:val="18"/>
        </w:rPr>
        <w:t>听取陈述申辩。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4" w:lineRule="auto"/>
        <w:ind w:left="2016" w:right="0" w:firstLine="0"/>
        <w:jc w:val="both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pacing w:val="2"/>
          <w:sz w:val="18"/>
          <w:szCs w:val="18"/>
        </w:rPr>
        <w:t xml:space="preserve">当场填写预定格式的 处罚决定书并当场交 </w:t>
      </w:r>
      <w:r>
        <w:rPr>
          <w:rFonts w:hint="default" w:ascii="宋体" w:hAnsi="宋体" w:eastAsia="宋体" w:cs="宋体"/>
          <w:sz w:val="18"/>
          <w:szCs w:val="18"/>
        </w:rPr>
        <w:t>付当事人。</w:t>
      </w:r>
    </w:p>
    <w:p>
      <w:pPr>
        <w:spacing w:before="74"/>
        <w:ind w:left="2359" w:right="544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br w:type="column"/>
      </w:r>
      <w:r>
        <w:rPr>
          <w:rFonts w:hint="default" w:ascii="宋体" w:hAnsi="宋体" w:eastAsia="宋体" w:cs="宋体"/>
          <w:sz w:val="21"/>
          <w:szCs w:val="21"/>
        </w:rPr>
        <w:t>审查立案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 w:line="244" w:lineRule="auto"/>
        <w:ind w:left="881" w:right="544" w:firstLine="1728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z w:val="21"/>
          <w:szCs w:val="21"/>
        </w:rPr>
        <w:t xml:space="preserve">调查取证 </w:t>
      </w:r>
      <w:r>
        <w:rPr>
          <w:rFonts w:hint="default" w:ascii="宋体" w:hAnsi="宋体" w:eastAsia="宋体" w:cs="宋体"/>
          <w:spacing w:val="-9"/>
          <w:sz w:val="18"/>
          <w:szCs w:val="18"/>
        </w:rPr>
        <w:t xml:space="preserve">执法人员向当事人出示执法证，调查，检查，收集证据。 </w:t>
      </w:r>
      <w:r>
        <w:rPr>
          <w:rFonts w:hint="default" w:ascii="宋体" w:hAnsi="宋体" w:eastAsia="宋体" w:cs="宋体"/>
          <w:spacing w:val="-3"/>
          <w:sz w:val="18"/>
          <w:szCs w:val="18"/>
        </w:rPr>
        <w:t>并写出调查终结报告。</w:t>
      </w:r>
    </w:p>
    <w:p>
      <w:pPr>
        <w:spacing w:after="0" w:line="244" w:lineRule="auto"/>
        <w:jc w:val="left"/>
        <w:rPr>
          <w:rFonts w:hint="default" w:ascii="宋体" w:hAnsi="宋体" w:eastAsia="宋体" w:cs="宋体"/>
          <w:sz w:val="18"/>
          <w:szCs w:val="18"/>
        </w:rPr>
        <w:sectPr>
          <w:type w:val="continuous"/>
          <w:pgSz w:w="11910" w:h="16850"/>
          <w:pgMar w:top="0" w:right="720" w:bottom="280" w:left="0" w:header="720" w:footer="720" w:gutter="0"/>
          <w:cols w:equalWidth="0" w:num="2">
            <w:col w:w="3697" w:space="40"/>
            <w:col w:w="7453"/>
          </w:cols>
        </w:sect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12"/>
          <w:szCs w:val="12"/>
        </w:rPr>
      </w:pPr>
    </w:p>
    <w:p>
      <w:pPr>
        <w:spacing w:before="36"/>
        <w:ind w:left="3566" w:right="1429" w:firstLine="0"/>
        <w:jc w:val="center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</w:rPr>
        <w:t>提出初步意见</w:t>
      </w:r>
    </w:p>
    <w:p>
      <w:pPr>
        <w:spacing w:before="62"/>
        <w:ind w:left="3566" w:right="1429" w:firstLine="0"/>
        <w:jc w:val="center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pacing w:val="-3"/>
          <w:sz w:val="18"/>
          <w:szCs w:val="18"/>
        </w:rPr>
        <w:t>根据认定的违法事实和法律依据提出处理意见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tabs>
          <w:tab w:val="left" w:pos="5534"/>
          <w:tab w:val="left" w:pos="9671"/>
        </w:tabs>
        <w:spacing w:before="46" w:after="53"/>
        <w:ind w:left="3105" w:right="0" w:firstLine="0"/>
        <w:jc w:val="left"/>
        <w:rPr>
          <w:rFonts w:hint="default" w:ascii="仿宋_GB2312" w:hAnsi="仿宋_GB2312" w:eastAsia="仿宋_GB2312" w:cs="仿宋_GB2312"/>
          <w:sz w:val="18"/>
          <w:szCs w:val="18"/>
        </w:rPr>
      </w:pPr>
      <w:r>
        <w:rPr>
          <w:rFonts w:hint="default" w:ascii="仿宋_GB2312" w:hAnsi="仿宋_GB2312" w:eastAsia="仿宋_GB2312" w:cs="仿宋_GB2312"/>
          <w:spacing w:val="-3"/>
          <w:sz w:val="18"/>
          <w:szCs w:val="18"/>
        </w:rPr>
        <w:t>不需</w:t>
      </w:r>
      <w:r>
        <w:rPr>
          <w:rFonts w:hint="default" w:ascii="仿宋_GB2312" w:hAnsi="仿宋_GB2312" w:eastAsia="仿宋_GB2312" w:cs="仿宋_GB2312"/>
          <w:spacing w:val="6"/>
          <w:sz w:val="18"/>
          <w:szCs w:val="18"/>
        </w:rPr>
        <w:t xml:space="preserve"> </w:t>
      </w:r>
      <w:r>
        <w:rPr>
          <w:rFonts w:hint="default" w:ascii="仿宋_GB2312" w:hAnsi="仿宋_GB2312" w:eastAsia="仿宋_GB2312" w:cs="仿宋_GB2312"/>
          <w:sz w:val="18"/>
          <w:szCs w:val="18"/>
        </w:rPr>
        <w:t>处罚</w:t>
      </w:r>
      <w:r>
        <w:rPr>
          <w:rFonts w:hint="default" w:ascii="仿宋_GB2312" w:hAnsi="仿宋_GB2312" w:eastAsia="仿宋_GB2312" w:cs="仿宋_GB2312"/>
          <w:sz w:val="18"/>
          <w:szCs w:val="18"/>
        </w:rPr>
        <w:tab/>
      </w:r>
      <w:r>
        <w:rPr>
          <w:rFonts w:hint="default" w:ascii="仿宋_GB2312" w:hAnsi="仿宋_GB2312" w:eastAsia="仿宋_GB2312" w:cs="仿宋_GB2312"/>
          <w:spacing w:val="-2"/>
          <w:sz w:val="18"/>
          <w:szCs w:val="18"/>
        </w:rPr>
        <w:t>拟处罚</w:t>
      </w:r>
      <w:r>
        <w:rPr>
          <w:rFonts w:hint="default" w:ascii="仿宋_GB2312" w:hAnsi="仿宋_GB2312" w:eastAsia="仿宋_GB2312" w:cs="仿宋_GB2312"/>
          <w:spacing w:val="-2"/>
          <w:sz w:val="18"/>
          <w:szCs w:val="18"/>
        </w:rPr>
        <w:tab/>
      </w:r>
      <w:r>
        <w:rPr>
          <w:rFonts w:hint="default" w:ascii="仿宋_GB2312" w:hAnsi="仿宋_GB2312" w:eastAsia="仿宋_GB2312" w:cs="仿宋_GB2312"/>
          <w:spacing w:val="-2"/>
          <w:sz w:val="18"/>
          <w:szCs w:val="18"/>
        </w:rPr>
        <w:t>构成犯罪</w:t>
      </w:r>
    </w:p>
    <w:p>
      <w:pPr>
        <w:tabs>
          <w:tab w:val="left" w:pos="9284"/>
        </w:tabs>
        <w:spacing w:line="240" w:lineRule="auto"/>
        <w:ind w:left="2639" w:right="0" w:firstLine="0"/>
        <w:rPr>
          <w:rFonts w:hint="default" w:ascii="仿宋_GB2312" w:hAnsi="仿宋_GB2312" w:eastAsia="仿宋_GB2312" w:cs="仿宋_GB2312"/>
          <w:sz w:val="20"/>
          <w:szCs w:val="20"/>
        </w:rPr>
      </w:pPr>
      <w:r>
        <w:rPr>
          <w:rFonts w:ascii="仿宋_GB2312"/>
          <w:sz w:val="20"/>
        </w:rPr>
        <w:pict>
          <v:shape id="_x0000_s1647" o:spid="_x0000_s1647" o:spt="202" type="#_x0000_t202" style="height:31.2pt;width:94.5pt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67" w:line="196" w:lineRule="exact"/>
                    <w:ind w:left="389" w:right="297" w:hanging="92"/>
                    <w:jc w:val="left"/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default" w:ascii="宋体" w:hAnsi="宋体" w:eastAsia="宋体" w:cs="宋体"/>
                      <w:spacing w:val="-3"/>
                      <w:sz w:val="18"/>
                      <w:szCs w:val="18"/>
                    </w:rPr>
                    <w:t xml:space="preserve">师市民宗局局长 </w:t>
                  </w:r>
                  <w:r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  <w:t>批准不予处罚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仿宋_GB2312"/>
          <w:sz w:val="20"/>
        </w:rPr>
        <w:tab/>
      </w:r>
      <w:r>
        <w:rPr>
          <w:rFonts w:ascii="仿宋_GB2312"/>
          <w:position w:val="5"/>
          <w:sz w:val="20"/>
        </w:rPr>
        <w:pict>
          <v:shape id="_x0000_s1648" o:spid="_x0000_s1648" o:spt="202" type="#_x0000_t202" style="height:23.4pt;width:89.25pt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67"/>
                    <w:ind w:left="156" w:right="0" w:firstLine="0"/>
                    <w:jc w:val="left"/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  <w:t>移送司法机关处理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8" w:line="240" w:lineRule="auto"/>
        <w:ind w:right="0"/>
        <w:rPr>
          <w:rFonts w:hint="default" w:ascii="仿宋_GB2312" w:hAnsi="仿宋_GB2312" w:eastAsia="仿宋_GB2312" w:cs="仿宋_GB2312"/>
          <w:sz w:val="14"/>
          <w:szCs w:val="14"/>
        </w:rPr>
      </w:pPr>
    </w:p>
    <w:p>
      <w:pPr>
        <w:spacing w:before="36" w:line="244" w:lineRule="auto"/>
        <w:ind w:left="4747" w:right="4273" w:hanging="63"/>
        <w:jc w:val="center"/>
        <w:rPr>
          <w:rFonts w:hint="default" w:ascii="宋体" w:hAnsi="宋体" w:eastAsia="宋体" w:cs="宋体"/>
          <w:sz w:val="18"/>
          <w:szCs w:val="18"/>
        </w:rPr>
      </w:pPr>
      <w:r>
        <w:pict>
          <v:shape id="_x0000_s1649" o:spid="_x0000_s1649" o:spt="202" type="#_x0000_t202" style="position:absolute;left:0pt;margin-left:398.95pt;margin-top:3.75pt;height:101.55pt;width:134.85pt;mso-position-horizontal-relative:page;z-index:3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0"/>
                    <w:gridCol w:w="1755"/>
                    <w:gridCol w:w="747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6" w:hRule="exact"/>
                    </w:trPr>
                    <w:tc>
                      <w:tcPr>
                        <w:tcW w:w="2652" w:type="dxa"/>
                        <w:gridSpan w:val="3"/>
                        <w:tc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spacing w:before="41" w:line="240" w:lineRule="auto"/>
                          <w:ind w:left="2" w:right="0"/>
                          <w:jc w:val="center"/>
                          <w:rPr>
                            <w:rFonts w:hint="default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21"/>
                            <w:szCs w:val="21"/>
                          </w:rPr>
                          <w:t>送达听证告知书</w:t>
                        </w:r>
                      </w:p>
                      <w:p>
                        <w:pPr>
                          <w:pStyle w:val="10"/>
                          <w:spacing w:before="62" w:line="240" w:lineRule="auto"/>
                          <w:ind w:right="129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</w:rPr>
                          <w:t>告知当事人</w:t>
                        </w:r>
                        <w:r>
                          <w:rPr>
                            <w:rFonts w:hint="default" w:ascii="宋体" w:hAnsi="宋体" w:eastAsia="宋体" w:cs="宋体"/>
                            <w:spacing w:val="-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sz w:val="18"/>
                            <w:szCs w:val="18"/>
                          </w:rPr>
                          <w:t xml:space="preserve">X </w:t>
                        </w:r>
                        <w:r>
                          <w:rPr>
                            <w:rFonts w:hint="default"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日内提出听证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exact"/>
                    </w:trPr>
                    <w:tc>
                      <w:tcPr>
                        <w:tcW w:w="150" w:type="dxa"/>
                        <w:vMerge w:val="restart"/>
                        <w:tcBorders>
                          <w:top w:val="single" w:color="000000" w:sz="12" w:space="0"/>
                          <w:left w:val="nil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line="240" w:lineRule="auto"/>
                          <w:ind w:right="0"/>
                          <w:jc w:val="left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10"/>
                          <w:spacing w:before="12" w:line="240" w:lineRule="auto"/>
                          <w:ind w:right="0"/>
                          <w:jc w:val="left"/>
                          <w:rPr>
                            <w:rFonts w:hint="default" w:ascii="宋体" w:hAnsi="宋体" w:eastAsia="宋体" w:cs="宋体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10"/>
                          <w:spacing w:line="302" w:lineRule="auto"/>
                          <w:ind w:left="-31" w:right="-9"/>
                          <w:jc w:val="left"/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  <w:t>听 未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color="000000" w:sz="12" w:space="0"/>
                          <w:left w:val="single" w:color="000000" w:sz="6" w:space="0"/>
                          <w:bottom w:val="nil"/>
                          <w:right w:val="single" w:color="000000" w:sz="6" w:space="0"/>
                        </w:tcBorders>
                      </w:tcPr>
                      <w:p/>
                    </w:tc>
                    <w:tc>
                      <w:tcPr>
                        <w:tcW w:w="747" w:type="dxa"/>
                        <w:tcBorders>
                          <w:top w:val="single" w:color="000000" w:sz="12" w:space="0"/>
                          <w:left w:val="single" w:color="000000" w:sz="6" w:space="0"/>
                          <w:bottom w:val="nil"/>
                          <w:right w:val="nil"/>
                        </w:tcBorders>
                      </w:tcPr>
                      <w:p/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5" w:hRule="exact"/>
                    </w:trPr>
                    <w:tc>
                      <w:tcPr>
                        <w:tcW w:w="150" w:type="dxa"/>
                        <w:vMerge w:val="continue"/>
                        <w:tcBorders>
                          <w:left w:val="nil"/>
                          <w:bottom w:val="nil"/>
                          <w:right w:val="single" w:color="000000" w:sz="6" w:space="0"/>
                        </w:tcBorders>
                      </w:tcPr>
                      <w:p/>
                    </w:tc>
                    <w:tc>
                      <w:tcPr>
                        <w:tcW w:w="2502" w:type="dxa"/>
                        <w:gridSpan w:val="2"/>
                        <w:tcBorders>
                          <w:top w:val="nil"/>
                          <w:left w:val="single" w:color="000000" w:sz="6" w:space="0"/>
                          <w:bottom w:val="nil"/>
                          <w:right w:val="nil"/>
                        </w:tcBorders>
                      </w:tcPr>
                      <w:p>
                        <w:pPr>
                          <w:pStyle w:val="10"/>
                          <w:tabs>
                            <w:tab w:val="left" w:pos="1251"/>
                            <w:tab w:val="left" w:pos="1880"/>
                          </w:tabs>
                          <w:spacing w:line="205" w:lineRule="exact"/>
                          <w:ind w:left="-7" w:right="0"/>
                          <w:jc w:val="left"/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spacing w:val="-3"/>
                            <w:position w:val="-9"/>
                            <w:sz w:val="18"/>
                            <w:szCs w:val="18"/>
                          </w:rPr>
                          <w:t>证或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spacing w:val="-3"/>
                            <w:position w:val="-9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  <w:t>要求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  <w:t>听证</w:t>
                        </w:r>
                      </w:p>
                      <w:p>
                        <w:pPr>
                          <w:pStyle w:val="10"/>
                          <w:tabs>
                            <w:tab w:val="left" w:pos="1289"/>
                          </w:tabs>
                          <w:spacing w:before="24" w:line="240" w:lineRule="auto"/>
                          <w:ind w:left="-7" w:right="0"/>
                          <w:jc w:val="left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spacing w:val="-3"/>
                            <w:position w:val="-3"/>
                            <w:sz w:val="18"/>
                            <w:szCs w:val="18"/>
                          </w:rPr>
                          <w:t>提出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spacing w:val="-3"/>
                            <w:position w:val="-3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</w:rPr>
                          <w:t>举办听证会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hint="default" w:ascii="宋体" w:hAnsi="宋体" w:eastAsia="宋体" w:cs="宋体"/>
          <w:sz w:val="21"/>
          <w:szCs w:val="21"/>
        </w:rPr>
        <w:t xml:space="preserve">送达处罚事先告知书 </w:t>
      </w:r>
      <w:r>
        <w:rPr>
          <w:rFonts w:hint="default" w:ascii="宋体" w:hAnsi="宋体" w:eastAsia="宋体" w:cs="宋体"/>
          <w:spacing w:val="-3"/>
          <w:sz w:val="18"/>
          <w:szCs w:val="18"/>
        </w:rPr>
        <w:t xml:space="preserve">告知当事人拟处罚的事实、 </w:t>
      </w:r>
      <w:r>
        <w:rPr>
          <w:rFonts w:hint="default" w:ascii="宋体" w:hAnsi="宋体" w:eastAsia="宋体" w:cs="宋体"/>
          <w:sz w:val="18"/>
          <w:szCs w:val="18"/>
        </w:rPr>
        <w:t>理由和依据。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603"/>
        </w:tabs>
        <w:spacing w:before="0" w:line="300" w:lineRule="auto"/>
        <w:ind w:left="7603" w:right="3217" w:hanging="2885"/>
        <w:jc w:val="right"/>
        <w:rPr>
          <w:rFonts w:hint="default" w:ascii="仿宋_GB2312" w:hAnsi="仿宋_GB2312" w:eastAsia="仿宋_GB2312" w:cs="仿宋_GB2312"/>
          <w:sz w:val="18"/>
          <w:szCs w:val="18"/>
        </w:rPr>
      </w:pPr>
      <w:r>
        <w:rPr>
          <w:rFonts w:hint="default" w:ascii="宋体" w:hAnsi="宋体" w:eastAsia="宋体" w:cs="宋体"/>
          <w:spacing w:val="-3"/>
          <w:position w:val="1"/>
          <w:sz w:val="18"/>
          <w:szCs w:val="18"/>
        </w:rPr>
        <w:t>听取当事人陈述申辩</w:t>
      </w:r>
      <w:r>
        <w:rPr>
          <w:rFonts w:hint="default" w:ascii="宋体" w:hAnsi="宋体" w:eastAsia="宋体" w:cs="宋体"/>
          <w:spacing w:val="-3"/>
          <w:position w:val="1"/>
          <w:sz w:val="18"/>
          <w:szCs w:val="18"/>
        </w:rPr>
        <w:tab/>
      </w:r>
      <w:r>
        <w:rPr>
          <w:rFonts w:hint="default" w:ascii="仿宋_GB2312" w:hAnsi="仿宋_GB2312" w:eastAsia="仿宋_GB2312" w:cs="仿宋_GB2312"/>
          <w:sz w:val="18"/>
          <w:szCs w:val="18"/>
        </w:rPr>
        <w:t>放弃 超期</w:t>
      </w:r>
    </w:p>
    <w:p>
      <w:pPr>
        <w:spacing w:before="0" w:line="240" w:lineRule="auto"/>
        <w:ind w:right="0"/>
        <w:rPr>
          <w:rFonts w:hint="default" w:ascii="仿宋_GB2312" w:hAnsi="仿宋_GB2312" w:eastAsia="仿宋_GB2312" w:cs="仿宋_GB2312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仿宋_GB2312" w:hAnsi="仿宋_GB2312" w:eastAsia="仿宋_GB2312" w:cs="仿宋_GB2312"/>
          <w:sz w:val="15"/>
          <w:szCs w:val="15"/>
        </w:rPr>
      </w:pPr>
    </w:p>
    <w:p>
      <w:pPr>
        <w:spacing w:before="0" w:line="316" w:lineRule="auto"/>
        <w:ind w:left="8812" w:right="0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pict>
          <v:shape id="_x0000_s1650" o:spid="_x0000_s1650" o:spt="202" type="#_x0000_t202" style="position:absolute;left:0pt;margin-left:221.9pt;margin-top:0.85pt;height:35pt;width:131.25pt;mso-position-horizontal-relative:page;z-index:3072;mso-width-relative:page;mso-height-relative:page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48" w:line="244" w:lineRule="auto"/>
                    <w:ind w:left="144" w:right="106" w:firstLine="0"/>
                    <w:jc w:val="left"/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default" w:ascii="宋体" w:hAnsi="宋体" w:eastAsia="宋体" w:cs="宋体"/>
                      <w:spacing w:val="-5"/>
                      <w:sz w:val="18"/>
                      <w:szCs w:val="18"/>
                    </w:rPr>
                    <w:t xml:space="preserve">师市民宗局局长决定，情节复 </w:t>
                  </w:r>
                  <w:r>
                    <w:rPr>
                      <w:rFonts w:hint="default" w:ascii="宋体" w:hAnsi="宋体" w:eastAsia="宋体" w:cs="宋体"/>
                      <w:spacing w:val="-3"/>
                      <w:sz w:val="18"/>
                      <w:szCs w:val="18"/>
                    </w:rPr>
                    <w:t>杂的重大案件集体讨论决定。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spacing w:val="-3"/>
          <w:sz w:val="18"/>
          <w:szCs w:val="18"/>
        </w:rPr>
        <w:t>听证主持人依据听证情况 向负责人提出意见。</w:t>
      </w:r>
    </w:p>
    <w:p>
      <w:pPr>
        <w:spacing w:before="100"/>
        <w:ind w:left="2361" w:right="0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z w:val="18"/>
          <w:szCs w:val="18"/>
        </w:rPr>
        <w:t>复议或诉讼</w:t>
      </w:r>
    </w:p>
    <w:p>
      <w:pPr>
        <w:spacing w:before="110"/>
        <w:ind w:left="2909" w:right="2735" w:firstLine="0"/>
        <w:jc w:val="center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pacing w:val="-3"/>
          <w:sz w:val="18"/>
          <w:szCs w:val="18"/>
        </w:rPr>
        <w:t>制作处罚决定书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38" w:line="237" w:lineRule="auto"/>
        <w:ind w:left="4675" w:right="3575" w:firstLine="638"/>
        <w:jc w:val="left"/>
        <w:rPr>
          <w:rFonts w:hint="default" w:ascii="宋体" w:hAnsi="宋体" w:eastAsia="宋体" w:cs="宋体"/>
          <w:sz w:val="18"/>
          <w:szCs w:val="18"/>
        </w:rPr>
      </w:pPr>
      <w:r>
        <w:pict>
          <v:shape id="_x0000_s1651" o:spid="_x0000_s1651" o:spt="202" type="#_x0000_t202" style="position:absolute;left:0pt;margin-left:401.2pt;margin-top:-3.85pt;height:46.8pt;width:115.5pt;mso-position-horizontal-relative:page;z-index:3072;mso-width-relative:page;mso-height-relative:page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31" w:line="400" w:lineRule="atLeast"/>
                    <w:ind w:left="144" w:right="150" w:firstLine="0"/>
                    <w:jc w:val="left"/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default" w:ascii="宋体" w:hAnsi="宋体" w:eastAsia="宋体" w:cs="宋体"/>
                      <w:spacing w:val="-3"/>
                      <w:sz w:val="18"/>
                      <w:szCs w:val="18"/>
                    </w:rPr>
                    <w:t>对决定有异议者可向有关 部门投诉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sz w:val="21"/>
          <w:szCs w:val="21"/>
        </w:rPr>
        <w:t xml:space="preserve">送达决定书 </w:t>
      </w:r>
      <w:r>
        <w:rPr>
          <w:rFonts w:hint="default" w:ascii="宋体" w:hAnsi="宋体" w:eastAsia="宋体" w:cs="宋体"/>
          <w:spacing w:val="-13"/>
          <w:sz w:val="18"/>
          <w:szCs w:val="18"/>
        </w:rPr>
        <w:t>宣告后当场交付或</w:t>
      </w:r>
      <w:r>
        <w:rPr>
          <w:rFonts w:hint="default" w:ascii="Times New Roman" w:hAnsi="Times New Roman" w:eastAsia="Times New Roman" w:cs="Times New Roman"/>
          <w:spacing w:val="-13"/>
          <w:sz w:val="18"/>
          <w:szCs w:val="18"/>
        </w:rPr>
        <w:t xml:space="preserve">X </w:t>
      </w:r>
      <w:r>
        <w:rPr>
          <w:rFonts w:hint="default" w:ascii="宋体" w:hAnsi="宋体" w:eastAsia="宋体" w:cs="宋体"/>
          <w:spacing w:val="-16"/>
          <w:sz w:val="18"/>
          <w:szCs w:val="18"/>
        </w:rPr>
        <w:t xml:space="preserve">日内送达并 </w:t>
      </w:r>
      <w:r>
        <w:rPr>
          <w:rFonts w:hint="default" w:ascii="宋体" w:hAnsi="宋体" w:eastAsia="宋体" w:cs="宋体"/>
          <w:spacing w:val="-17"/>
          <w:sz w:val="18"/>
          <w:szCs w:val="18"/>
        </w:rPr>
        <w:t>交待诉权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after="0" w:line="240" w:lineRule="auto"/>
        <w:rPr>
          <w:rFonts w:hint="default" w:ascii="宋体" w:hAnsi="宋体" w:eastAsia="宋体" w:cs="宋体"/>
          <w:sz w:val="22"/>
          <w:szCs w:val="22"/>
        </w:rPr>
        <w:sectPr>
          <w:type w:val="continuous"/>
          <w:pgSz w:w="11910" w:h="16850"/>
          <w:pgMar w:top="0" w:right="720" w:bottom="280" w:left="0" w:header="720" w:footer="720" w:gutter="0"/>
        </w:sectPr>
      </w:pPr>
    </w:p>
    <w:p>
      <w:pPr>
        <w:spacing w:before="46" w:line="244" w:lineRule="auto"/>
        <w:ind w:left="2409" w:right="0" w:firstLine="0"/>
        <w:jc w:val="both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pacing w:val="8"/>
          <w:sz w:val="18"/>
          <w:szCs w:val="18"/>
        </w:rPr>
        <w:t xml:space="preserve">执行行政复议 决定或行政判 </w:t>
      </w:r>
      <w:r>
        <w:rPr>
          <w:rFonts w:hint="default" w:ascii="宋体" w:hAnsi="宋体" w:eastAsia="宋体" w:cs="宋体"/>
          <w:sz w:val="18"/>
          <w:szCs w:val="18"/>
        </w:rPr>
        <w:t>决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  <w:r>
        <w:br w:type="column"/>
      </w:r>
    </w:p>
    <w:p>
      <w:pPr>
        <w:spacing w:before="0"/>
        <w:ind w:left="1066" w:right="4313" w:firstLine="0"/>
        <w:jc w:val="center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</w:rPr>
        <w:t>执行</w:t>
      </w:r>
    </w:p>
    <w:p>
      <w:pPr>
        <w:spacing w:before="67"/>
        <w:ind w:left="1090" w:right="4313" w:firstLine="0"/>
        <w:jc w:val="center"/>
        <w:rPr>
          <w:rFonts w:hint="default" w:ascii="宋体" w:hAnsi="宋体" w:eastAsia="宋体" w:cs="宋体"/>
          <w:sz w:val="18"/>
          <w:szCs w:val="18"/>
        </w:rPr>
      </w:pPr>
      <w:r>
        <w:pict>
          <v:shape id="_x0000_s1652" o:spid="_x0000_s1652" o:spt="202" type="#_x0000_t202" style="position:absolute;left:0pt;margin-left:375.7pt;margin-top:11.55pt;height:46.8pt;width:120.75pt;mso-position-horizontal-relative:page;z-index:3072;mso-width-relative:page;mso-height-relative:page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156" w:line="367" w:lineRule="auto"/>
                    <w:ind w:left="832" w:right="139" w:hanging="687"/>
                    <w:jc w:val="left"/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default" w:ascii="宋体" w:hAnsi="宋体" w:eastAsia="宋体" w:cs="宋体"/>
                      <w:spacing w:val="-8"/>
                      <w:sz w:val="18"/>
                      <w:szCs w:val="18"/>
                    </w:rPr>
                    <w:t xml:space="preserve">在政务网站、媒体公示栏向 </w:t>
                  </w:r>
                  <w:r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  <w:t>社会公开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spacing w:val="-11"/>
          <w:sz w:val="18"/>
          <w:szCs w:val="18"/>
        </w:rPr>
        <w:t>当事人在</w:t>
      </w:r>
      <w:r>
        <w:rPr>
          <w:rFonts w:hint="default" w:ascii="Times New Roman" w:hAnsi="Times New Roman" w:eastAsia="Times New Roman" w:cs="Times New Roman"/>
          <w:spacing w:val="-11"/>
          <w:sz w:val="18"/>
          <w:szCs w:val="18"/>
        </w:rPr>
        <w:t>X</w:t>
      </w:r>
      <w:r>
        <w:rPr>
          <w:rFonts w:hint="default" w:ascii="Times New Roman" w:hAnsi="Times New Roman" w:eastAsia="Times New Roman" w:cs="Times New Roman"/>
          <w:spacing w:val="2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spacing w:val="-20"/>
          <w:sz w:val="18"/>
          <w:szCs w:val="18"/>
        </w:rPr>
        <w:t>日内执行处罚结果</w:t>
      </w:r>
    </w:p>
    <w:p>
      <w:pPr>
        <w:spacing w:after="0"/>
        <w:jc w:val="center"/>
        <w:rPr>
          <w:rFonts w:hint="default" w:ascii="宋体" w:hAnsi="宋体" w:eastAsia="宋体" w:cs="宋体"/>
          <w:sz w:val="18"/>
          <w:szCs w:val="18"/>
        </w:rPr>
        <w:sectPr>
          <w:type w:val="continuous"/>
          <w:pgSz w:w="11910" w:h="16850"/>
          <w:pgMar w:top="0" w:right="720" w:bottom="280" w:left="0" w:header="720" w:footer="720" w:gutter="0"/>
          <w:cols w:equalWidth="0" w:num="2">
            <w:col w:w="3562" w:space="40"/>
            <w:col w:w="7588"/>
          </w:cols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spacing w:before="16"/>
        <w:ind w:left="0" w:right="579" w:firstLine="0"/>
        <w:jc w:val="right"/>
        <w:rPr>
          <w:rFonts w:hint="default" w:ascii="宋体" w:hAnsi="宋体" w:eastAsia="宋体" w:cs="宋体"/>
          <w:sz w:val="28"/>
          <w:szCs w:val="28"/>
        </w:rPr>
      </w:pPr>
      <w:r>
        <w:pict>
          <v:shape id="_x0000_s1653" o:spid="_x0000_s1653" o:spt="202" type="#_x0000_t202" style="position:absolute;left:0pt;margin-left:266.2pt;margin-top:-17.3pt;height:23.4pt;width:57.75pt;mso-position-horizontal-relative:page;z-index:3072;mso-width-relative:page;mso-height-relative:page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40"/>
                    <w:ind w:left="353" w:right="0" w:firstLine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pacing w:val="-3"/>
                      <w:sz w:val="21"/>
                      <w:szCs w:val="21"/>
                    </w:rPr>
                    <w:t>结案</w:t>
                  </w:r>
                </w:p>
              </w:txbxContent>
            </v:textbox>
          </v:shape>
        </w:pict>
      </w:r>
      <w:r>
        <w:rPr>
          <w:rFonts w:ascii="宋体"/>
          <w:sz w:val="28"/>
        </w:rPr>
        <w:t>- 17 -</w:t>
      </w:r>
    </w:p>
    <w:p>
      <w:pPr>
        <w:spacing w:after="0"/>
        <w:jc w:val="right"/>
        <w:rPr>
          <w:rFonts w:hint="default" w:ascii="宋体" w:hAnsi="宋体" w:eastAsia="宋体" w:cs="宋体"/>
          <w:sz w:val="28"/>
          <w:szCs w:val="28"/>
        </w:rPr>
        <w:sectPr>
          <w:type w:val="continuous"/>
          <w:pgSz w:w="11910" w:h="16850"/>
          <w:pgMar w:top="0" w:right="720" w:bottom="280" w:left="0" w:header="720" w:footer="72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pStyle w:val="3"/>
        <w:spacing w:line="355" w:lineRule="auto"/>
        <w:ind w:right="206" w:firstLine="638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黑体" w:hAnsi="黑体" w:eastAsia="黑体" w:cs="黑体"/>
          <w:spacing w:val="2"/>
        </w:rPr>
        <w:t xml:space="preserve">五、对不含肉类、乳类及食用油成分的食品，冠以“清真”字 样；使用印有清真标识的包装物包装非清真食品；以非清真食品冒 充清真食品；取得清真标志牌的生产经营者，生产经营非清真食品 </w:t>
      </w:r>
      <w:r>
        <w:rPr>
          <w:rFonts w:hint="default" w:ascii="黑体" w:hAnsi="黑体" w:eastAsia="黑体" w:cs="黑体"/>
        </w:rPr>
        <w:t>的行为的处罚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2"/>
        <w:spacing w:line="498" w:lineRule="exact"/>
        <w:ind w:left="3451" w:right="2735"/>
        <w:jc w:val="center"/>
      </w:pPr>
      <w:r>
        <w:t>兵团、XXX</w:t>
      </w:r>
      <w:r>
        <w:rPr>
          <w:spacing w:val="99"/>
        </w:rPr>
        <w:t xml:space="preserve"> </w:t>
      </w:r>
      <w:r>
        <w:t>师市民宗局</w:t>
      </w:r>
    </w:p>
    <w:p>
      <w:pPr>
        <w:spacing w:before="0" w:line="614" w:lineRule="exact"/>
        <w:ind w:left="3451" w:right="2735" w:firstLine="0"/>
        <w:jc w:val="center"/>
        <w:rPr>
          <w:rFonts w:hint="default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清真食品行政处罚流程图</w:t>
      </w:r>
    </w:p>
    <w:p>
      <w:pPr>
        <w:spacing w:before="13" w:line="240" w:lineRule="auto"/>
        <w:ind w:right="0"/>
        <w:rPr>
          <w:rFonts w:hint="default" w:ascii="方正小标宋简体" w:hAnsi="方正小标宋简体" w:eastAsia="方正小标宋简体" w:cs="方正小标宋简体"/>
          <w:sz w:val="28"/>
          <w:szCs w:val="28"/>
        </w:rPr>
      </w:pPr>
    </w:p>
    <w:p>
      <w:pPr>
        <w:spacing w:before="0"/>
        <w:ind w:left="2404" w:right="0" w:firstLine="0"/>
        <w:jc w:val="left"/>
        <w:rPr>
          <w:rFonts w:hint="default" w:ascii="仿宋_GB2312" w:hAnsi="仿宋_GB2312" w:eastAsia="仿宋_GB2312" w:cs="仿宋_GB2312"/>
          <w:sz w:val="24"/>
          <w:szCs w:val="24"/>
        </w:rPr>
      </w:pPr>
      <w:r>
        <w:pict>
          <v:shape id="_x0000_s1667" o:spid="_x0000_s1667" o:spt="202" type="#_x0000_t202" style="position:absolute;left:0pt;margin-left:122.55pt;margin-top:3pt;height:34.15pt;width:253.35pt;mso-position-horizontal-relative:page;z-index:4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150"/>
                    <w:gridCol w:w="840"/>
                    <w:gridCol w:w="1039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1" w:hRule="exact"/>
                    </w:trPr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single" w:color="000000" w:sz="6" w:space="0"/>
                          <w:right w:val="single" w:color="000000" w:sz="12" w:space="0"/>
                        </w:tcBorders>
                      </w:tcPr>
                      <w:p/>
                    </w:tc>
                    <w:tc>
                      <w:tcPr>
                        <w:tcW w:w="1879" w:type="dxa"/>
                        <w:gridSpan w:val="2"/>
                        <w:vMerge w:val="restart"/>
                        <w:tcBorders>
                          <w:top w:val="single" w:color="000000" w:sz="12" w:space="0"/>
                          <w:left w:val="single" w:color="000000" w:sz="12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spacing w:before="41" w:line="240" w:lineRule="auto"/>
                          <w:ind w:left="294" w:right="0"/>
                          <w:jc w:val="left"/>
                          <w:rPr>
                            <w:rFonts w:hint="default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21"/>
                            <w:szCs w:val="21"/>
                          </w:rPr>
                          <w:t>发现违法事实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7" w:hRule="exact"/>
                    </w:trPr>
                    <w:tc>
                      <w:tcPr>
                        <w:tcW w:w="3150" w:type="dxa"/>
                        <w:tcBorders>
                          <w:top w:val="single" w:color="000000" w:sz="6" w:space="0"/>
                          <w:left w:val="single" w:color="000000" w:sz="6" w:space="0"/>
                          <w:bottom w:val="nil"/>
                          <w:right w:val="single" w:color="000000" w:sz="12" w:space="0"/>
                        </w:tcBorders>
                      </w:tcPr>
                      <w:p/>
                    </w:tc>
                    <w:tc>
                      <w:tcPr>
                        <w:tcW w:w="1879" w:type="dxa"/>
                        <w:gridSpan w:val="2"/>
                        <w:vMerge w:val="continue"/>
                        <w:tcBorders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</w:tcBorders>
                      </w:tcPr>
                      <w:p/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2" w:hRule="exact"/>
                    </w:trPr>
                    <w:tc>
                      <w:tcPr>
                        <w:tcW w:w="3990" w:type="dxa"/>
                        <w:gridSpan w:val="2"/>
                        <w:tcBorders>
                          <w:top w:val="nil"/>
                          <w:left w:val="single" w:color="000000" w:sz="6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line="169" w:lineRule="exact"/>
                          <w:ind w:left="58" w:right="0"/>
                          <w:jc w:val="left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</w:rPr>
                          <w:t>或者处罚较轻的违法情况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color="000000" w:sz="12" w:space="0"/>
                          <w:left w:val="single" w:color="000000" w:sz="4" w:space="0"/>
                          <w:bottom w:val="nil"/>
                          <w:right w:val="nil"/>
                        </w:tcBorders>
                      </w:tcPr>
                      <w:p/>
                    </w:tc>
                  </w:tr>
                </w:tbl>
                <w:p/>
              </w:txbxContent>
            </v:textbox>
          </v:shape>
        </w:pict>
      </w:r>
      <w:r>
        <w:rPr>
          <w:rFonts w:hint="default" w:ascii="仿宋_GB2312" w:hAnsi="仿宋_GB2312" w:eastAsia="仿宋_GB2312" w:cs="仿宋_GB2312"/>
          <w:spacing w:val="-39"/>
          <w:sz w:val="24"/>
          <w:szCs w:val="24"/>
        </w:rPr>
        <w:t>违法事实确凿有法定依据拟作警告</w:t>
      </w:r>
    </w:p>
    <w:p>
      <w:pPr>
        <w:spacing w:before="0" w:line="240" w:lineRule="auto"/>
        <w:ind w:right="0"/>
        <w:rPr>
          <w:rFonts w:hint="default" w:ascii="仿宋_GB2312" w:hAnsi="仿宋_GB2312" w:eastAsia="仿宋_GB2312" w:cs="仿宋_GB2312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仿宋_GB2312" w:hAnsi="仿宋_GB2312" w:eastAsia="仿宋_GB2312" w:cs="仿宋_GB2312"/>
          <w:sz w:val="19"/>
          <w:szCs w:val="19"/>
        </w:rPr>
      </w:pPr>
    </w:p>
    <w:p>
      <w:pPr>
        <w:spacing w:after="0" w:line="240" w:lineRule="auto"/>
        <w:rPr>
          <w:rFonts w:hint="default" w:ascii="仿宋_GB2312" w:hAnsi="仿宋_GB2312" w:eastAsia="仿宋_GB2312" w:cs="仿宋_GB2312"/>
          <w:sz w:val="19"/>
          <w:szCs w:val="19"/>
        </w:rPr>
        <w:sectPr>
          <w:pgSz w:w="11910" w:h="16850"/>
          <w:pgMar w:top="0" w:right="720" w:bottom="280" w:left="0" w:header="0" w:footer="0" w:gutter="0"/>
        </w:sectPr>
      </w:pPr>
    </w:p>
    <w:p>
      <w:pPr>
        <w:spacing w:before="46" w:line="244" w:lineRule="auto"/>
        <w:ind w:left="1944" w:right="0" w:firstLine="0"/>
        <w:jc w:val="both"/>
        <w:rPr>
          <w:rFonts w:hint="default" w:ascii="宋体" w:hAnsi="宋体" w:eastAsia="宋体" w:cs="宋体"/>
          <w:sz w:val="18"/>
          <w:szCs w:val="18"/>
        </w:rPr>
      </w:pPr>
      <w:r>
        <w:pict>
          <v:group id="_x0000_s1668" o:spid="_x0000_s1668" o:spt="203" style="position:absolute;left:0pt;margin-left:88.4pt;margin-top:-8.3pt;height:587.45pt;width:460.55pt;mso-position-horizontal-relative:page;z-index:-281600;mso-width-relative:page;mso-height-relative:page;" coordorigin="1769,-166" coordsize="9211,11749">
            <o:lock v:ext="edit"/>
            <v:group id="_x0000_s1669" o:spid="_x0000_s1669" o:spt="203" style="position:absolute;left:5729;top:17;height:468;width:1575;" coordorigin="5729,17" coordsize="1575,468">
              <o:lock v:ext="edit"/>
              <v:shape id="_x0000_s1670" o:spid="_x0000_s1670" style="position:absolute;left:5729;top:17;height:468;width:1575;" filled="f" stroked="t" coordorigin="5729,17" coordsize="1575,468" path="m5729,17l5729,485,7304,485,7304,17,5729,17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671" o:spid="_x0000_s1671" o:spt="203" style="position:absolute;left:6381;top:-115;height:135;width:135;" coordorigin="6381,-115" coordsize="135,135">
              <o:lock v:ext="edit"/>
              <v:shape id="_x0000_s1672" o:spid="_x0000_s1672" style="position:absolute;left:6381;top:-115;height:135;width:135;" fillcolor="#000000" filled="t" stroked="f" coordorigin="6381,-115" coordsize="135,135" path="m6516,-115l6381,-115,6449,20,6516,-11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73" o:spid="_x0000_s1673" o:spt="203" style="position:absolute;left:6494;top:473;height:192;width:2;" coordorigin="6494,473" coordsize="2,192">
              <o:lock v:ext="edit"/>
              <v:shape id="_x0000_s1674" o:spid="_x0000_s1674" style="position:absolute;left:6494;top:473;height:192;width:2;" filled="f" stroked="t" coordorigin="6494,473" coordsize="0,192" path="m6494,473l6494,66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675" o:spid="_x0000_s1675" o:spt="203" style="position:absolute;left:4457;top:770;height:936;width:4620;" coordorigin="4457,770" coordsize="4620,936">
              <o:lock v:ext="edit"/>
              <v:shape id="_x0000_s1676" o:spid="_x0000_s1676" style="position:absolute;left:4457;top:770;height:936;width:4620;" filled="f" stroked="t" coordorigin="4457,770" coordsize="4620,936" path="m4457,770l4457,1706,9077,1706,9077,770,4457,770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677" o:spid="_x0000_s1677" o:spt="203" style="position:absolute;left:6426;top:650;height:135;width:135;" coordorigin="6426,650" coordsize="135,135">
              <o:lock v:ext="edit"/>
              <v:shape id="_x0000_s1678" o:spid="_x0000_s1678" style="position:absolute;left:6426;top:650;height:135;width:135;" fillcolor="#000000" filled="t" stroked="f" coordorigin="6426,650" coordsize="135,135" path="m6561,650l6426,650,6494,785,6561,65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79" o:spid="_x0000_s1679" o:spt="203" style="position:absolute;left:4352;top:2129;height:780;width:4620;" coordorigin="4352,2129" coordsize="4620,780">
              <o:lock v:ext="edit"/>
              <v:shape id="_x0000_s1680" o:spid="_x0000_s1680" style="position:absolute;left:4352;top:2129;height:780;width:4620;" filled="f" stroked="t" coordorigin="4352,2129" coordsize="4620,780" path="m4352,2129l4352,2909,8972,2909,8972,2129,4352,2129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681" o:spid="_x0000_s1681" o:spt="203" style="position:absolute;left:6524;top:1706;height:348;width:2;" coordorigin="6524,1706" coordsize="2,348">
              <o:lock v:ext="edit"/>
              <v:shape id="_x0000_s1682" o:spid="_x0000_s1682" style="position:absolute;left:6524;top:1706;height:348;width:2;" filled="f" stroked="t" coordorigin="6524,1706" coordsize="0,348" path="m6524,1706l6524,2054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683" o:spid="_x0000_s1683" o:spt="203" style="position:absolute;left:6456;top:2039;height:135;width:135;" coordorigin="6456,2039" coordsize="135,135">
              <o:lock v:ext="edit"/>
              <v:shape id="_x0000_s1684" o:spid="_x0000_s1684" style="position:absolute;left:6456;top:2039;height:135;width:135;" fillcolor="#000000" filled="t" stroked="f" coordorigin="6456,2039" coordsize="135,135" path="m6591,2039l6456,2039,6524,2174,6591,203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85" o:spid="_x0000_s1685" o:spt="203" style="position:absolute;left:3554;top:3347;height:2;width:6510;" coordorigin="3554,3347" coordsize="6510,2">
              <o:lock v:ext="edit"/>
              <v:shape id="_x0000_s1686" o:spid="_x0000_s1686" style="position:absolute;left:3554;top:3347;height:2;width:6510;" filled="f" stroked="t" coordorigin="3554,3347" coordsize="6510,0" path="m3554,3347l10064,334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687" o:spid="_x0000_s1687" o:spt="203" style="position:absolute;left:3524;top:3347;height:348;width:2;" coordorigin="3524,3347" coordsize="2,348">
              <o:lock v:ext="edit"/>
              <v:shape id="_x0000_s1688" o:spid="_x0000_s1688" style="position:absolute;left:3524;top:3347;height:348;width:2;" filled="f" stroked="t" coordorigin="3524,3347" coordsize="0,348" path="m3524,3347l3524,369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689" o:spid="_x0000_s1689" o:spt="203" style="position:absolute;left:3456;top:3680;height:135;width:135;" coordorigin="3456,3680" coordsize="135,135">
              <o:lock v:ext="edit"/>
              <v:shape id="_x0000_s1690" o:spid="_x0000_s1690" style="position:absolute;left:3456;top:3680;height:135;width:135;" fillcolor="#000000" filled="t" stroked="f" coordorigin="3456,3680" coordsize="135,135" path="m3591,3680l3456,3680,3524,3815,3591,368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91" o:spid="_x0000_s1691" o:spt="203" style="position:absolute;left:10034;top:3377;height:525;width:21;" coordorigin="10034,3377" coordsize="21,525">
              <o:lock v:ext="edit"/>
              <v:shape id="_x0000_s1692" o:spid="_x0000_s1692" style="position:absolute;left:10034;top:3377;height:525;width:21;" filled="f" stroked="t" coordorigin="10034,3377" coordsize="21,525" path="m10034,3377l10055,3902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693" o:spid="_x0000_s1693" o:spt="203" style="position:absolute;left:9986;top:3883;height:139;width:135;" coordorigin="9986,3883" coordsize="135,139">
              <o:lock v:ext="edit"/>
              <v:shape id="_x0000_s1694" o:spid="_x0000_s1694" style="position:absolute;left:9986;top:3883;height:139;width:135;" fillcolor="#000000" filled="t" stroked="f" coordorigin="9986,3883" coordsize="135,139" path="m10120,3883l9986,3890,10060,4022,10120,388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95" o:spid="_x0000_s1695" o:spt="203" style="position:absolute;left:4589;top:4781;height:936;width:2415;" coordorigin="4589,4781" coordsize="2415,936">
              <o:lock v:ext="edit"/>
              <v:shape id="_x0000_s1696" o:spid="_x0000_s1696" style="position:absolute;left:4589;top:4781;height:936;width:2415;" filled="f" stroked="t" coordorigin="4589,4781" coordsize="2415,936" path="m4589,4781l4589,5717,7004,5717,7004,4781,4589,4781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697" o:spid="_x0000_s1697" o:spt="203" style="position:absolute;left:4559;top:5939;height:468;width:2415;" coordorigin="4559,5939" coordsize="2415,468">
              <o:lock v:ext="edit"/>
              <v:shape id="_x0000_s1698" o:spid="_x0000_s1698" style="position:absolute;left:4559;top:5939;height:468;width:2415;" filled="f" stroked="t" coordorigin="4559,5939" coordsize="2415,468" path="m4559,5939l4559,6407,6974,6407,6974,5939,4559,5939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699" o:spid="_x0000_s1699" o:spt="203" style="position:absolute;left:5744;top:5672;height:192;width:2;" coordorigin="5744,5672" coordsize="2,192">
              <o:lock v:ext="edit"/>
              <v:shape id="_x0000_s1700" o:spid="_x0000_s1700" style="position:absolute;left:5744;top:5672;height:192;width:2;" filled="f" stroked="t" coordorigin="5744,5672" coordsize="0,192" path="m5744,5672l5744,5864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01" o:spid="_x0000_s1701" o:spt="203" style="position:absolute;left:5676;top:5849;height:135;width:135;" coordorigin="5676,5849" coordsize="135,135">
              <o:lock v:ext="edit"/>
              <v:shape id="_x0000_s1702" o:spid="_x0000_s1702" style="position:absolute;left:5676;top:5849;height:135;width:135;" fillcolor="#000000" filled="t" stroked="f" coordorigin="5676,5849" coordsize="135,135" path="m5811,5849l5676,5849,5744,5984,5811,584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03" o:spid="_x0000_s1703" o:spt="203" style="position:absolute;left:5714;top:6407;height:504;width:2;" coordorigin="5714,6407" coordsize="2,504">
              <o:lock v:ext="edit"/>
              <v:shape id="_x0000_s1704" o:spid="_x0000_s1704" style="position:absolute;left:5714;top:6407;height:504;width:2;" filled="f" stroked="t" coordorigin="5714,6407" coordsize="0,504" path="m5714,6407l5714,691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05" o:spid="_x0000_s1705" o:spt="203" style="position:absolute;left:5646;top:6896;height:135;width:135;" coordorigin="5646,6896" coordsize="135,135">
              <o:lock v:ext="edit"/>
              <v:shape id="_x0000_s1706" o:spid="_x0000_s1706" style="position:absolute;left:5646;top:6896;height:135;width:135;" fillcolor="#000000" filled="t" stroked="f" coordorigin="5646,6896" coordsize="135,135" path="m5781,6896l5646,6896,5714,7031,5781,689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07" o:spid="_x0000_s1707" o:spt="203" style="position:absolute;left:8654;top:6989;height:856;width:2310;" coordorigin="8654,6989" coordsize="2310,856">
              <o:lock v:ext="edit"/>
              <v:shape id="_x0000_s1708" o:spid="_x0000_s1708" style="position:absolute;left:8654;top:6989;height:856;width:2310;" filled="f" stroked="t" coordorigin="8654,6989" coordsize="2310,856" path="m8654,6989l8654,7845,10964,7845,10964,6989,8654,6989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709" o:spid="_x0000_s1709" o:spt="203" style="position:absolute;left:8077;top:6842;height:135;width:135;" coordorigin="8077,6842" coordsize="135,135">
              <o:lock v:ext="edit"/>
              <v:shape id="_x0000_s1710" o:spid="_x0000_s1710" style="position:absolute;left:8077;top:6842;height:135;width:135;" fillcolor="#000000" filled="t" stroked="f" coordorigin="8077,6842" coordsize="135,135" path="m8212,6842l8077,6842,8144,6977,8212,684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11" o:spid="_x0000_s1711" o:spt="203" style="position:absolute;left:5939;top:7025;height:2;width:2715;" coordorigin="5939,7025" coordsize="2715,2">
              <o:lock v:ext="edit"/>
              <v:shape id="_x0000_s1712" o:spid="_x0000_s1712" style="position:absolute;left:5939;top:7025;height:2;width:2715;" filled="f" stroked="t" coordorigin="5939,7025" coordsize="2715,0" path="m8654,7025l5939,702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13" o:spid="_x0000_s1713" o:spt="203" style="position:absolute;left:5819;top:6957;height:135;width:135;" coordorigin="5819,6957" coordsize="135,135">
              <o:lock v:ext="edit"/>
              <v:shape id="_x0000_s1714" o:spid="_x0000_s1714" style="position:absolute;left:5819;top:6957;height:135;width:135;" fillcolor="#000000" filled="t" stroked="f" coordorigin="5819,6957" coordsize="135,135" path="m5954,6957l5819,7025,5954,7092,5954,695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15" o:spid="_x0000_s1715" o:spt="203" style="position:absolute;left:9284;top:6209;height:468;width:1260;" coordorigin="9284,6209" coordsize="1260,468">
              <o:lock v:ext="edit"/>
              <v:shape id="_x0000_s1716" o:spid="_x0000_s1716" style="position:absolute;left:9284;top:6209;height:468;width:1260;" filled="f" stroked="t" coordorigin="9284,6209" coordsize="1260,468" path="m9284,6209l9284,6677,10544,6677,10544,6209,9284,6209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717" o:spid="_x0000_s1717" o:spt="203" style="position:absolute;left:9832;top:6047;height:135;width:135;" coordorigin="9832,6047" coordsize="135,135">
              <o:lock v:ext="edit"/>
              <v:shape id="_x0000_s1718" o:spid="_x0000_s1718" style="position:absolute;left:9832;top:6047;height:135;width:135;" fillcolor="#000000" filled="t" stroked="f" coordorigin="9832,6047" coordsize="135,135" path="m9967,6047l9832,6047,9899,6182,9967,604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19" o:spid="_x0000_s1719" o:spt="203" style="position:absolute;left:9914;top:6677;height:192;width:2;" coordorigin="9914,6677" coordsize="2,192">
              <o:lock v:ext="edit"/>
              <v:shape id="_x0000_s1720" o:spid="_x0000_s1720" style="position:absolute;left:9914;top:6677;height:192;width:2;" filled="f" stroked="t" coordorigin="9914,6677" coordsize="0,192" path="m9914,6677l9914,6869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21" o:spid="_x0000_s1721" o:spt="203" style="position:absolute;left:9847;top:6854;height:135;width:135;" coordorigin="9847,6854" coordsize="135,135">
              <o:lock v:ext="edit"/>
              <v:shape id="_x0000_s1722" o:spid="_x0000_s1722" style="position:absolute;left:9847;top:6854;height:135;width:135;" fillcolor="#000000" filled="t" stroked="f" coordorigin="9847,6854" coordsize="135,135" path="m9982,6854l9847,6854,9914,6989,9982,685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23" o:spid="_x0000_s1723" o:spt="203" style="position:absolute;left:5774;top:7806;height:117;width:8;" coordorigin="5774,7806" coordsize="8,117">
              <o:lock v:ext="edit"/>
              <v:shape id="_x0000_s1724" o:spid="_x0000_s1724" style="position:absolute;left:5774;top:7806;height:117;width:8;" filled="f" stroked="t" coordorigin="5774,7806" coordsize="8,117" path="m5774,7806l5781,7922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25" o:spid="_x0000_s1725" o:spt="203" style="position:absolute;left:4889;top:8042;height:468;width:1785;" coordorigin="4889,8042" coordsize="1785,468">
              <o:lock v:ext="edit"/>
              <v:shape id="_x0000_s1726" o:spid="_x0000_s1726" style="position:absolute;left:4889;top:8042;height:468;width:1785;" filled="f" stroked="t" coordorigin="4889,8042" coordsize="1785,468" path="m4889,8042l4889,8510,6674,8510,6674,8042,4889,8042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727" o:spid="_x0000_s1727" o:spt="203" style="position:absolute;left:5712;top:7902;height:140;width:135;" coordorigin="5712,7902" coordsize="135,140">
              <o:lock v:ext="edit"/>
              <v:shape id="_x0000_s1728" o:spid="_x0000_s1728" style="position:absolute;left:5712;top:7902;height:140;width:135;" fillcolor="#000000" filled="t" stroked="f" coordorigin="5712,7902" coordsize="135,140" path="m5847,7902l5712,7912,5789,8042,5847,790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29" o:spid="_x0000_s1729" o:spt="203" style="position:absolute;left:5729;top:8525;height:192;width:2;" coordorigin="5729,8525" coordsize="2,192">
              <o:lock v:ext="edit"/>
              <v:shape id="_x0000_s1730" o:spid="_x0000_s1730" style="position:absolute;left:5729;top:8525;height:192;width:2;" filled="f" stroked="t" coordorigin="5729,8525" coordsize="0,192" path="m5729,8525l5729,871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31" o:spid="_x0000_s1731" o:spt="203" style="position:absolute;left:4514;top:8837;height:885;width:2651;" coordorigin="4514,8837" coordsize="2651,885">
              <o:lock v:ext="edit"/>
              <v:shape id="_x0000_s1732" o:spid="_x0000_s1732" style="position:absolute;left:4514;top:8837;height:885;width:2651;" filled="f" stroked="t" coordorigin="4514,8837" coordsize="2651,885" path="m4514,8837l4514,9722,7165,9722,7165,8837,4514,8837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733" o:spid="_x0000_s1733" o:spt="203" style="position:absolute;left:5661;top:8702;height:135;width:135;" coordorigin="5661,8702" coordsize="135,135">
              <o:lock v:ext="edit"/>
              <v:shape id="_x0000_s1734" o:spid="_x0000_s1734" style="position:absolute;left:5661;top:8702;height:135;width:135;" fillcolor="#000000" filled="t" stroked="f" coordorigin="5661,8702" coordsize="135,135" path="m5796,8702l5661,8702,5729,8837,5796,870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35" o:spid="_x0000_s1735" o:spt="203" style="position:absolute;left:5819;top:9785;height:162;width:2;" coordorigin="5819,9785" coordsize="2,162">
              <o:lock v:ext="edit"/>
              <v:shape id="_x0000_s1736" o:spid="_x0000_s1736" style="position:absolute;left:5819;top:9785;height:162;width:2;" filled="f" stroked="t" coordorigin="5819,9785" coordsize="0,162" path="m5819,9785l5819,994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37" o:spid="_x0000_s1737" o:spt="203" style="position:absolute;left:4457;top:10085;height:702;width:2625;" coordorigin="4457,10085" coordsize="2625,702">
              <o:lock v:ext="edit"/>
              <v:shape id="_x0000_s1738" o:spid="_x0000_s1738" style="position:absolute;left:4457;top:10085;height:702;width:2625;" filled="f" stroked="t" coordorigin="4457,10085" coordsize="2625,702" path="m4457,10085l4457,10787,7082,10787,7082,10085,4457,10085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739" o:spid="_x0000_s1739" o:spt="203" style="position:absolute;left:5751;top:9932;height:135;width:135;" coordorigin="5751,9932" coordsize="135,135">
              <o:lock v:ext="edit"/>
              <v:shape id="_x0000_s1740" o:spid="_x0000_s1740" style="position:absolute;left:5751;top:9932;height:135;width:135;" fillcolor="#000000" filled="t" stroked="f" coordorigin="5751,9932" coordsize="135,135" path="m5886,9932l5751,9932,5819,10067,5886,993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41" o:spid="_x0000_s1741" o:spt="203" style="position:absolute;left:5774;top:10802;height:363;width:2;" coordorigin="5774,10802" coordsize="2,363">
              <o:lock v:ext="edit"/>
              <v:shape id="_x0000_s1742" o:spid="_x0000_s1742" style="position:absolute;left:5774;top:10802;height:363;width:2;" filled="f" stroked="t" coordorigin="5774,10802" coordsize="0,363" path="m5774,10802l5774,1116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43" o:spid="_x0000_s1743" o:spt="203" style="position:absolute;left:5706;top:11150;height:135;width:135;" coordorigin="5706,11150" coordsize="135,135">
              <o:lock v:ext="edit"/>
              <v:shape id="_x0000_s1744" o:spid="_x0000_s1744" style="position:absolute;left:5706;top:11150;height:135;width:135;" fillcolor="#000000" filled="t" stroked="f" coordorigin="5706,11150" coordsize="135,135" path="m5841,11150l5706,11150,5774,11285,5841,1115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45" o:spid="_x0000_s1745" o:spt="203" style="position:absolute;left:2189;top:11048;height:24;width:3446;" coordorigin="2189,11048" coordsize="3446,24">
              <o:lock v:ext="edit"/>
              <v:shape id="_x0000_s1746" o:spid="_x0000_s1746" style="position:absolute;left:2189;top:11048;height:24;width:3446;" filled="f" stroked="t" coordorigin="2189,11048" coordsize="3446,24" path="m2189,11048l5635,110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47" o:spid="_x0000_s1747" o:spt="203" style="position:absolute;left:5620;top:11004;height:135;width:135;" coordorigin="5620,11004" coordsize="135,135">
              <o:lock v:ext="edit"/>
              <v:shape id="_x0000_s1748" o:spid="_x0000_s1748" style="position:absolute;left:5620;top:11004;height:135;width:135;" fillcolor="#000000" filled="t" stroked="f" coordorigin="5620,11004" coordsize="135,135" path="m5620,11004l5620,11139,5755,11072,5620,1100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49" o:spid="_x0000_s1749" o:spt="203" style="position:absolute;left:1784;top:-16;height:936;width:1995;" coordorigin="1784,-16" coordsize="1995,936">
              <o:lock v:ext="edit"/>
              <v:shape id="_x0000_s1750" o:spid="_x0000_s1750" style="position:absolute;left:1784;top:-16;height:936;width:1995;" filled="f" stroked="t" coordorigin="1784,-16" coordsize="1995,936" path="m1784,-16l1784,920,3779,920,3779,-16,1784,-16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751" o:spid="_x0000_s1751" o:spt="203" style="position:absolute;left:2391;top:-166;height:135;width:135;" coordorigin="2391,-166" coordsize="135,135">
              <o:lock v:ext="edit"/>
              <v:shape id="_x0000_s1752" o:spid="_x0000_s1752" style="position:absolute;left:2391;top:-166;height:135;width:135;" fillcolor="#000000" filled="t" stroked="f" coordorigin="2391,-166" coordsize="135,135" path="m2526,-166l2391,-166,2459,-31,2526,-16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53" o:spid="_x0000_s1753" o:spt="203" style="position:absolute;left:2699;top:920;height:192;width:2;" coordorigin="2699,920" coordsize="2,192">
              <o:lock v:ext="edit"/>
              <v:shape id="_x0000_s1754" o:spid="_x0000_s1754" style="position:absolute;left:2699;top:920;height:192;width:2;" filled="f" stroked="t" coordorigin="2699,920" coordsize="0,192" path="m2699,920l2699,1112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55" o:spid="_x0000_s1755" o:spt="203" style="position:absolute;left:1859;top:1202;height:936;width:1995;" coordorigin="1859,1202" coordsize="1995,936">
              <o:lock v:ext="edit"/>
              <v:shape id="_x0000_s1756" o:spid="_x0000_s1756" style="position:absolute;left:1859;top:1202;height:936;width:1995;" filled="f" stroked="t" coordorigin="1859,1202" coordsize="1995,936" path="m1859,1202l1859,2138,3854,2138,3854,1202,1859,1202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757" o:spid="_x0000_s1757" o:spt="203" style="position:absolute;left:2631;top:1097;height:135;width:135;" coordorigin="2631,1097" coordsize="135,135">
              <o:lock v:ext="edit"/>
              <v:shape id="_x0000_s1758" o:spid="_x0000_s1758" style="position:absolute;left:2631;top:1097;height:135;width:135;" fillcolor="#000000" filled="t" stroked="f" coordorigin="2631,1097" coordsize="135,135" path="m2766,1097l2631,1097,2699,1232,2766,109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59" o:spid="_x0000_s1759" o:spt="203" style="position:absolute;left:2174;top:1943;height:9145;width:2;" coordorigin="2174,1943" coordsize="2,9145">
              <o:lock v:ext="edit"/>
              <v:shape id="_x0000_s1760" o:spid="_x0000_s1760" style="position:absolute;left:2174;top:1943;height:9145;width:2;" filled="f" stroked="t" coordorigin="2174,1943" coordsize="0,9145" path="m2174,1943l2174,1108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61" o:spid="_x0000_s1761" o:spt="203" style="position:absolute;left:3475;top:4724;height:5133;width:34;" coordorigin="3475,4724" coordsize="34,5133">
              <o:lock v:ext="edit"/>
              <v:shape id="_x0000_s1762" o:spid="_x0000_s1762" style="position:absolute;left:3475;top:4724;height:5133;width:34;" filled="f" stroked="t" coordorigin="3475,4724" coordsize="34,5133" path="m3509,4724l3475,985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63" o:spid="_x0000_s1763" o:spt="203" style="position:absolute;left:2635;top:9782;height:44;width:3045;" coordorigin="2635,9782" coordsize="3045,44">
              <o:lock v:ext="edit"/>
              <v:shape id="_x0000_s1764" o:spid="_x0000_s1764" style="position:absolute;left:2635;top:9782;height:44;width:3045;" filled="f" stroked="t" coordorigin="2635,9782" coordsize="3045,44" path="m2635,9782l5680,982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65" o:spid="_x0000_s1765" o:spt="203" style="position:absolute;left:5665;top:9759;height:135;width:135;" coordorigin="5665,9759" coordsize="135,135">
              <o:lock v:ext="edit"/>
              <v:shape id="_x0000_s1766" o:spid="_x0000_s1766" style="position:absolute;left:5665;top:9759;height:135;width:135;" fillcolor="#000000" filled="t" stroked="f" coordorigin="5665,9759" coordsize="135,135" path="m5665,9759l5665,9894,5800,9827,5665,97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67" o:spid="_x0000_s1767" o:spt="203" style="position:absolute;left:6569;top:2879;height:468;width:2;" coordorigin="6569,2879" coordsize="2,468">
              <o:lock v:ext="edit"/>
              <v:shape id="_x0000_s1768" o:spid="_x0000_s1768" style="position:absolute;left:6569;top:2879;height:468;width:2;" filled="f" stroked="t" coordorigin="6569,2879" coordsize="0,468" path="m6569,2879l6569,334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69" o:spid="_x0000_s1769" o:spt="203" style="position:absolute;left:5729;top:4274;height:2;width:3465;" coordorigin="5729,4274" coordsize="3465,2">
              <o:lock v:ext="edit"/>
              <v:shape id="_x0000_s1770" o:spid="_x0000_s1770" style="position:absolute;left:5729;top:4274;height:2;width:3465;" filled="f" stroked="t" coordorigin="5729,4274" coordsize="3465,0" path="m5729,4274l9194,4274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71" o:spid="_x0000_s1771" o:spt="203" style="position:absolute;left:9194;top:4259;height:504;width:2;" coordorigin="9194,4259" coordsize="2,504">
              <o:lock v:ext="edit"/>
              <v:shape id="_x0000_s1772" o:spid="_x0000_s1772" style="position:absolute;left:9194;top:4259;height:504;width:2;" filled="f" stroked="t" coordorigin="9194,4259" coordsize="0,504" path="m9194,4259l9194,476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73" o:spid="_x0000_s1773" o:spt="203" style="position:absolute;left:9127;top:4748;height:135;width:135;" coordorigin="9127,4748" coordsize="135,135">
              <o:lock v:ext="edit"/>
              <v:shape id="_x0000_s1774" o:spid="_x0000_s1774" style="position:absolute;left:9127;top:4748;height:135;width:135;" fillcolor="#000000" filled="t" stroked="f" coordorigin="9127,4748" coordsize="135,135" path="m9262,4748l9127,4748,9194,4883,9262,474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75" o:spid="_x0000_s1775" o:spt="203" style="position:absolute;left:5729;top:3377;height:1284;width:2;" coordorigin="5729,3377" coordsize="2,1284">
              <o:lock v:ext="edit"/>
              <v:shape id="_x0000_s1776" o:spid="_x0000_s1776" style="position:absolute;left:5729;top:3377;height:1284;width:2;" filled="f" stroked="t" coordorigin="5729,3377" coordsize="0,1284" path="m5729,3377l5729,466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77" o:spid="_x0000_s1777" o:spt="203" style="position:absolute;left:5661;top:4646;height:135;width:135;" coordorigin="5661,4646" coordsize="135,135">
              <o:lock v:ext="edit"/>
              <v:shape id="_x0000_s1778" o:spid="_x0000_s1778" style="position:absolute;left:5661;top:4646;height:135;width:135;" fillcolor="#000000" filled="t" stroked="f" coordorigin="5661,4646" coordsize="135,135" path="m5796,4646l5661,4646,5729,4781,5796,464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79" o:spid="_x0000_s1779" o:spt="203" style="position:absolute;left:7124;top:9257;height:2;width:825;" coordorigin="7124,9257" coordsize="825,2">
              <o:lock v:ext="edit"/>
              <v:shape id="_x0000_s1780" o:spid="_x0000_s1780" style="position:absolute;left:7124;top:9257;height:2;width:825;" filled="f" stroked="t" coordorigin="7124,9257" coordsize="825,0" path="m7124,9257l7949,925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81" o:spid="_x0000_s1781" o:spt="203" style="position:absolute;left:7934;top:9189;height:135;width:135;" coordorigin="7934,9189" coordsize="135,135">
              <o:lock v:ext="edit"/>
              <v:shape id="_x0000_s1782" o:spid="_x0000_s1782" style="position:absolute;left:7934;top:9189;height:135;width:135;" fillcolor="#000000" filled="t" stroked="f" coordorigin="7934,9189" coordsize="135,135" path="m7934,9189l7934,9324,8069,9257,7934,918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83" o:spid="_x0000_s1783" o:spt="203" style="position:absolute;left:8024;top:8744;height:936;width:2310;" coordorigin="8024,8744" coordsize="2310,936">
              <o:lock v:ext="edit"/>
              <v:shape id="_x0000_s1784" o:spid="_x0000_s1784" style="position:absolute;left:8024;top:8744;height:936;width:2310;" fillcolor="#FFFFFF" filled="t" stroked="f" coordorigin="8024,8744" coordsize="2310,936" path="m8024,8744l8024,9680,10334,9680,10334,8744,8024,87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85" o:spid="_x0000_s1785" o:spt="203" style="position:absolute;left:5815;top:11168;height:2;width:1609;" coordorigin="5815,11168" coordsize="1609,2">
              <o:lock v:ext="edit"/>
              <v:shape id="_x0000_s1786" o:spid="_x0000_s1786" style="position:absolute;left:5815;top:11168;height:2;width:1609;" filled="f" stroked="t" coordorigin="5815,11168" coordsize="1609,0" path="m5815,11168l7424,11168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87" o:spid="_x0000_s1787" o:spt="203" style="position:absolute;left:7409;top:11100;height:135;width:135;" coordorigin="7409,11100" coordsize="135,135">
              <o:lock v:ext="edit"/>
              <v:shape id="_x0000_s1788" o:spid="_x0000_s1788" style="position:absolute;left:7409;top:11100;height:135;width:135;" fillcolor="#000000" filled="t" stroked="f" coordorigin="7409,11100" coordsize="135,135" path="m7409,11100l7409,11235,7544,11168,7409,1110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89" o:spid="_x0000_s1789" o:spt="203" style="position:absolute;left:7514;top:10646;height:936;width:2415;" coordorigin="7514,10646" coordsize="2415,936">
              <o:lock v:ext="edit"/>
              <v:shape id="_x0000_s1790" o:spid="_x0000_s1790" style="position:absolute;left:7514;top:10646;height:936;width:2415;" fillcolor="#FFFFFF" filled="t" stroked="f" coordorigin="7514,10646" coordsize="2415,936" path="m7514,10646l7514,11582,9929,11582,9929,10646,7514,1064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91" o:spid="_x0000_s1791" o:spt="203" style="position:absolute;left:2504;top:2153;height:5424;width:2;" coordorigin="2504,2153" coordsize="2,5424">
              <o:lock v:ext="edit"/>
              <v:shape id="_x0000_s1792" o:spid="_x0000_s1792" style="position:absolute;left:2504;top:2153;height:5424;width:2;" filled="f" stroked="t" coordorigin="2504,2153" coordsize="0,5424" path="m2504,2153l2504,757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93" o:spid="_x0000_s1793" o:spt="203" style="position:absolute;left:2436;top:7562;height:135;width:135;" coordorigin="2436,7562" coordsize="135,135">
              <o:lock v:ext="edit"/>
              <v:shape id="_x0000_s1794" o:spid="_x0000_s1794" style="position:absolute;left:2436;top:7562;height:135;width:135;" fillcolor="#000000" filled="t" stroked="f" coordorigin="2436,7562" coordsize="135,135" path="m2571,7562l2436,7562,2504,7697,2571,756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95" o:spid="_x0000_s1795" o:spt="203" style="position:absolute;left:2204;top:7761;height:726;width:1260;" coordorigin="2204,7761" coordsize="1260,726">
              <o:lock v:ext="edit"/>
              <v:shape id="_x0000_s1796" o:spid="_x0000_s1796" style="position:absolute;left:2204;top:7761;height:726;width:1260;" filled="f" stroked="t" coordorigin="2204,7761" coordsize="1260,726" path="m2204,7761l2204,8487,3464,8487,3464,7761,2204,7761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797" o:spid="_x0000_s1797" o:spt="203" style="position:absolute;left:3599;top:9257;height:2;width:930;" coordorigin="3599,9257" coordsize="930,2">
              <o:lock v:ext="edit"/>
              <v:shape id="_x0000_s1798" o:spid="_x0000_s1798" style="position:absolute;left:3599;top:9257;height:2;width:930;" filled="f" stroked="t" coordorigin="3599,9257" coordsize="930,0" path="m4529,9257l3599,925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799" o:spid="_x0000_s1799" o:spt="203" style="position:absolute;left:3479;top:9189;height:135;width:135;" coordorigin="3479,9189" coordsize="135,135">
              <o:lock v:ext="edit"/>
              <v:shape id="_x0000_s1800" o:spid="_x0000_s1800" style="position:absolute;left:3479;top:9189;height:135;width:135;" fillcolor="#000000" filled="t" stroked="f" coordorigin="3479,9189" coordsize="135,135" path="m3614,9189l3479,9257,3614,9324,3614,918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801" o:spid="_x0000_s1801" o:spt="203" style="position:absolute;left:2609;top:8438;height:1284;width:2;" coordorigin="2609,8438" coordsize="2,1284">
              <o:lock v:ext="edit"/>
              <v:shape id="_x0000_s1802" o:spid="_x0000_s1802" style="position:absolute;left:2609;top:8438;height:1284;width:2;" filled="f" stroked="t" coordorigin="2609,8438" coordsize="0,1284" path="m2609,8438l2609,9722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803" o:spid="_x0000_s1803" o:spt="203" style="position:absolute;left:2541;top:9707;height:135;width:135;" coordorigin="2541,9707" coordsize="135,135">
              <o:lock v:ext="edit"/>
              <v:shape id="_x0000_s1804" o:spid="_x0000_s1804" style="position:absolute;left:2541;top:9707;height:135;width:135;" fillcolor="#000000" filled="t" stroked="f" coordorigin="2541,9707" coordsize="135,135" path="m2676,9707l2541,9707,2609,9842,2676,970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805" o:spid="_x0000_s1805" o:spt="203" style="position:absolute;left:2249;top:9886;height:989;width:1470;" coordorigin="2249,9886" coordsize="1470,989">
              <o:lock v:ext="edit"/>
              <v:shape id="_x0000_s1806" o:spid="_x0000_s1806" style="position:absolute;left:2249;top:9886;height:989;width:1470;" filled="f" stroked="t" coordorigin="2249,9886" coordsize="1470,989" path="m2249,9886l2249,10874,3719,10874,3719,9886,2249,9886xe">
                <v:path arrowok="t"/>
                <v:fill on="f" focussize="0,0"/>
                <v:stroke weight="1.5pt" color="#000000"/>
                <v:imagedata o:title=""/>
                <o:lock v:ext="edit"/>
              </v:shape>
            </v:group>
            <v:group id="_x0000_s1807" o:spid="_x0000_s1807" o:spt="203" style="position:absolute;left:2590;top:11402;height:32;width:2615;" coordorigin="2590,11402" coordsize="2615,32">
              <o:lock v:ext="edit"/>
              <v:shape id="_x0000_s1808" o:spid="_x0000_s1808" style="position:absolute;left:2590;top:11402;height:32;width:2615;" filled="f" stroked="t" coordorigin="2590,11402" coordsize="2615,32" path="m2590,11402l5205,1143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809" o:spid="_x0000_s1809" o:spt="203" style="position:absolute;left:5190;top:11367;height:135;width:135;" coordorigin="5190,11367" coordsize="135,135">
              <o:lock v:ext="edit"/>
              <v:shape id="_x0000_s1810" o:spid="_x0000_s1810" style="position:absolute;left:5190;top:11367;height:135;width:135;" fillcolor="#000000" filled="t" stroked="f" coordorigin="5190,11367" coordsize="135,135" path="m5190,11367l5190,11502,5325,11435,5190,1136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811" o:spid="_x0000_s1811" o:spt="203" style="position:absolute;left:2595;top:10862;height:558;width:25;" coordorigin="2595,10862" coordsize="25,558">
              <o:lock v:ext="edit"/>
              <v:shape id="_x0000_s1812" o:spid="_x0000_s1812" style="position:absolute;left:2595;top:10862;height:558;width:25;" filled="f" stroked="t" coordorigin="2595,10862" coordsize="25,558" path="m2620,10862l2595,11420e">
                <v:path arrowok="t"/>
                <v:fill on="f" focussize="0,0"/>
                <v:stroke color="#000000"/>
                <v:imagedata o:title=""/>
                <o:lock v:ext="edit"/>
              </v:shape>
            </v:group>
          </v:group>
        </w:pict>
      </w:r>
      <w:r>
        <w:rPr>
          <w:rFonts w:hint="default" w:ascii="宋体" w:hAnsi="宋体" w:eastAsia="宋体" w:cs="宋体"/>
          <w:spacing w:val="2"/>
          <w:sz w:val="18"/>
          <w:szCs w:val="18"/>
        </w:rPr>
        <w:t xml:space="preserve">出示执法证，告知违 法事实和处罚依据， </w:t>
      </w:r>
      <w:r>
        <w:rPr>
          <w:rFonts w:hint="default" w:ascii="宋体" w:hAnsi="宋体" w:eastAsia="宋体" w:cs="宋体"/>
          <w:spacing w:val="-3"/>
          <w:sz w:val="18"/>
          <w:szCs w:val="18"/>
        </w:rPr>
        <w:t>听取陈述申辩。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4" w:lineRule="auto"/>
        <w:ind w:left="2016" w:right="0" w:firstLine="0"/>
        <w:jc w:val="both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pacing w:val="2"/>
          <w:sz w:val="18"/>
          <w:szCs w:val="18"/>
        </w:rPr>
        <w:t xml:space="preserve">当场填写预定格式的 处罚决定书并当场交 </w:t>
      </w:r>
      <w:r>
        <w:rPr>
          <w:rFonts w:hint="default" w:ascii="宋体" w:hAnsi="宋体" w:eastAsia="宋体" w:cs="宋体"/>
          <w:sz w:val="18"/>
          <w:szCs w:val="18"/>
        </w:rPr>
        <w:t>付当事人。</w:t>
      </w:r>
    </w:p>
    <w:p>
      <w:pPr>
        <w:spacing w:before="74"/>
        <w:ind w:left="2359" w:right="544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br w:type="column"/>
      </w:r>
      <w:r>
        <w:rPr>
          <w:rFonts w:hint="default" w:ascii="宋体" w:hAnsi="宋体" w:eastAsia="宋体" w:cs="宋体"/>
          <w:sz w:val="21"/>
          <w:szCs w:val="21"/>
        </w:rPr>
        <w:t>审查立案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 w:line="244" w:lineRule="auto"/>
        <w:ind w:left="881" w:right="544" w:firstLine="1728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z w:val="21"/>
          <w:szCs w:val="21"/>
        </w:rPr>
        <w:t xml:space="preserve">调查取证 </w:t>
      </w:r>
      <w:r>
        <w:rPr>
          <w:rFonts w:hint="default" w:ascii="宋体" w:hAnsi="宋体" w:eastAsia="宋体" w:cs="宋体"/>
          <w:spacing w:val="-9"/>
          <w:sz w:val="18"/>
          <w:szCs w:val="18"/>
        </w:rPr>
        <w:t xml:space="preserve">执法人员向当事人出示执法证，调查，检查，收集证据。 </w:t>
      </w:r>
      <w:r>
        <w:rPr>
          <w:rFonts w:hint="default" w:ascii="宋体" w:hAnsi="宋体" w:eastAsia="宋体" w:cs="宋体"/>
          <w:spacing w:val="-3"/>
          <w:sz w:val="18"/>
          <w:szCs w:val="18"/>
        </w:rPr>
        <w:t>并写出调查终结报告。</w:t>
      </w:r>
    </w:p>
    <w:p>
      <w:pPr>
        <w:spacing w:after="0" w:line="244" w:lineRule="auto"/>
        <w:jc w:val="left"/>
        <w:rPr>
          <w:rFonts w:hint="default" w:ascii="宋体" w:hAnsi="宋体" w:eastAsia="宋体" w:cs="宋体"/>
          <w:sz w:val="18"/>
          <w:szCs w:val="18"/>
        </w:rPr>
        <w:sectPr>
          <w:type w:val="continuous"/>
          <w:pgSz w:w="11910" w:h="16850"/>
          <w:pgMar w:top="0" w:right="720" w:bottom="280" w:left="0" w:header="720" w:footer="720" w:gutter="0"/>
          <w:cols w:equalWidth="0" w:num="2">
            <w:col w:w="3697" w:space="40"/>
            <w:col w:w="7453"/>
          </w:cols>
        </w:sect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12"/>
          <w:szCs w:val="12"/>
        </w:rPr>
      </w:pPr>
    </w:p>
    <w:p>
      <w:pPr>
        <w:spacing w:before="36"/>
        <w:ind w:left="3566" w:right="1429" w:firstLine="0"/>
        <w:jc w:val="center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</w:rPr>
        <w:t>提出初步意见</w:t>
      </w:r>
    </w:p>
    <w:p>
      <w:pPr>
        <w:spacing w:before="62"/>
        <w:ind w:left="3566" w:right="1429" w:firstLine="0"/>
        <w:jc w:val="center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pacing w:val="-3"/>
          <w:sz w:val="18"/>
          <w:szCs w:val="18"/>
        </w:rPr>
        <w:t>根据认定的违法事实和法律依据提出处理意见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tabs>
          <w:tab w:val="left" w:pos="5534"/>
          <w:tab w:val="left" w:pos="9671"/>
        </w:tabs>
        <w:spacing w:before="46" w:after="53"/>
        <w:ind w:left="3105" w:right="0" w:firstLine="0"/>
        <w:jc w:val="left"/>
        <w:rPr>
          <w:rFonts w:hint="default" w:ascii="仿宋_GB2312" w:hAnsi="仿宋_GB2312" w:eastAsia="仿宋_GB2312" w:cs="仿宋_GB2312"/>
          <w:sz w:val="18"/>
          <w:szCs w:val="18"/>
        </w:rPr>
      </w:pPr>
      <w:r>
        <w:rPr>
          <w:rFonts w:hint="default" w:ascii="仿宋_GB2312" w:hAnsi="仿宋_GB2312" w:eastAsia="仿宋_GB2312" w:cs="仿宋_GB2312"/>
          <w:spacing w:val="-3"/>
          <w:sz w:val="18"/>
          <w:szCs w:val="18"/>
        </w:rPr>
        <w:t>不需</w:t>
      </w:r>
      <w:r>
        <w:rPr>
          <w:rFonts w:hint="default" w:ascii="仿宋_GB2312" w:hAnsi="仿宋_GB2312" w:eastAsia="仿宋_GB2312" w:cs="仿宋_GB2312"/>
          <w:spacing w:val="6"/>
          <w:sz w:val="18"/>
          <w:szCs w:val="18"/>
        </w:rPr>
        <w:t xml:space="preserve"> </w:t>
      </w:r>
      <w:r>
        <w:rPr>
          <w:rFonts w:hint="default" w:ascii="仿宋_GB2312" w:hAnsi="仿宋_GB2312" w:eastAsia="仿宋_GB2312" w:cs="仿宋_GB2312"/>
          <w:sz w:val="18"/>
          <w:szCs w:val="18"/>
        </w:rPr>
        <w:t>处罚</w:t>
      </w:r>
      <w:r>
        <w:rPr>
          <w:rFonts w:hint="default" w:ascii="仿宋_GB2312" w:hAnsi="仿宋_GB2312" w:eastAsia="仿宋_GB2312" w:cs="仿宋_GB2312"/>
          <w:sz w:val="18"/>
          <w:szCs w:val="18"/>
        </w:rPr>
        <w:tab/>
      </w:r>
      <w:r>
        <w:rPr>
          <w:rFonts w:hint="default" w:ascii="仿宋_GB2312" w:hAnsi="仿宋_GB2312" w:eastAsia="仿宋_GB2312" w:cs="仿宋_GB2312"/>
          <w:spacing w:val="-2"/>
          <w:sz w:val="18"/>
          <w:szCs w:val="18"/>
        </w:rPr>
        <w:t>拟处罚</w:t>
      </w:r>
      <w:r>
        <w:rPr>
          <w:rFonts w:hint="default" w:ascii="仿宋_GB2312" w:hAnsi="仿宋_GB2312" w:eastAsia="仿宋_GB2312" w:cs="仿宋_GB2312"/>
          <w:spacing w:val="-2"/>
          <w:sz w:val="18"/>
          <w:szCs w:val="18"/>
        </w:rPr>
        <w:tab/>
      </w:r>
      <w:r>
        <w:rPr>
          <w:rFonts w:hint="default" w:ascii="仿宋_GB2312" w:hAnsi="仿宋_GB2312" w:eastAsia="仿宋_GB2312" w:cs="仿宋_GB2312"/>
          <w:spacing w:val="-2"/>
          <w:sz w:val="18"/>
          <w:szCs w:val="18"/>
        </w:rPr>
        <w:t>构成犯罪</w:t>
      </w:r>
    </w:p>
    <w:p>
      <w:pPr>
        <w:tabs>
          <w:tab w:val="left" w:pos="9284"/>
        </w:tabs>
        <w:spacing w:line="240" w:lineRule="auto"/>
        <w:ind w:left="2639" w:right="0" w:firstLine="0"/>
        <w:rPr>
          <w:rFonts w:hint="default" w:ascii="仿宋_GB2312" w:hAnsi="仿宋_GB2312" w:eastAsia="仿宋_GB2312" w:cs="仿宋_GB2312"/>
          <w:sz w:val="20"/>
          <w:szCs w:val="20"/>
        </w:rPr>
      </w:pPr>
      <w:r>
        <w:rPr>
          <w:rFonts w:ascii="仿宋_GB2312"/>
          <w:sz w:val="20"/>
        </w:rPr>
        <w:pict>
          <v:shape id="_x0000_s1813" o:spid="_x0000_s1813" o:spt="202" type="#_x0000_t202" style="height:31.2pt;width:94.5pt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67" w:line="196" w:lineRule="exact"/>
                    <w:ind w:left="389" w:right="297" w:hanging="92"/>
                    <w:jc w:val="left"/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default" w:ascii="宋体" w:hAnsi="宋体" w:eastAsia="宋体" w:cs="宋体"/>
                      <w:spacing w:val="-3"/>
                      <w:sz w:val="18"/>
                      <w:szCs w:val="18"/>
                    </w:rPr>
                    <w:t xml:space="preserve">师市民宗局局长 </w:t>
                  </w:r>
                  <w:r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  <w:t>批准不予处罚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仿宋_GB2312"/>
          <w:sz w:val="20"/>
        </w:rPr>
        <w:tab/>
      </w:r>
      <w:r>
        <w:rPr>
          <w:rFonts w:ascii="仿宋_GB2312"/>
          <w:position w:val="5"/>
          <w:sz w:val="20"/>
        </w:rPr>
        <w:pict>
          <v:shape id="_x0000_s1814" o:spid="_x0000_s1814" o:spt="202" type="#_x0000_t202" style="height:23.4pt;width:89.25pt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67"/>
                    <w:ind w:left="156" w:right="0" w:firstLine="0"/>
                    <w:jc w:val="left"/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  <w:t>移送司法机关处理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8" w:line="240" w:lineRule="auto"/>
        <w:ind w:right="0"/>
        <w:rPr>
          <w:rFonts w:hint="default" w:ascii="仿宋_GB2312" w:hAnsi="仿宋_GB2312" w:eastAsia="仿宋_GB2312" w:cs="仿宋_GB2312"/>
          <w:sz w:val="14"/>
          <w:szCs w:val="14"/>
        </w:rPr>
      </w:pPr>
    </w:p>
    <w:p>
      <w:pPr>
        <w:spacing w:before="36" w:line="244" w:lineRule="auto"/>
        <w:ind w:left="4747" w:right="4273" w:hanging="63"/>
        <w:jc w:val="center"/>
        <w:rPr>
          <w:rFonts w:hint="default" w:ascii="宋体" w:hAnsi="宋体" w:eastAsia="宋体" w:cs="宋体"/>
          <w:sz w:val="18"/>
          <w:szCs w:val="18"/>
        </w:rPr>
      </w:pPr>
      <w:r>
        <w:pict>
          <v:shape id="_x0000_s1815" o:spid="_x0000_s1815" o:spt="202" type="#_x0000_t202" style="position:absolute;left:0pt;margin-left:398.95pt;margin-top:3.75pt;height:101.55pt;width:134.85pt;mso-position-horizontal-relative:page;z-index:4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0"/>
                    <w:gridCol w:w="1755"/>
                    <w:gridCol w:w="747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6" w:hRule="exact"/>
                    </w:trPr>
                    <w:tc>
                      <w:tcPr>
                        <w:tcW w:w="2652" w:type="dxa"/>
                        <w:gridSpan w:val="3"/>
                        <w:tc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</w:tcBorders>
                      </w:tcPr>
                      <w:p>
                        <w:pPr>
                          <w:pStyle w:val="10"/>
                          <w:spacing w:before="41" w:line="240" w:lineRule="auto"/>
                          <w:ind w:left="2" w:right="0"/>
                          <w:jc w:val="center"/>
                          <w:rPr>
                            <w:rFonts w:hint="default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21"/>
                            <w:szCs w:val="21"/>
                          </w:rPr>
                          <w:t>送达听证告知书</w:t>
                        </w:r>
                      </w:p>
                      <w:p>
                        <w:pPr>
                          <w:pStyle w:val="10"/>
                          <w:spacing w:before="62" w:line="240" w:lineRule="auto"/>
                          <w:ind w:right="129"/>
                          <w:jc w:val="center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</w:rPr>
                          <w:t>告知当事人</w:t>
                        </w:r>
                        <w:r>
                          <w:rPr>
                            <w:rFonts w:hint="default" w:ascii="宋体" w:hAnsi="宋体" w:eastAsia="宋体" w:cs="宋体"/>
                            <w:spacing w:val="-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sz w:val="18"/>
                            <w:szCs w:val="18"/>
                          </w:rPr>
                          <w:t xml:space="preserve">X </w:t>
                        </w:r>
                        <w:r>
                          <w:rPr>
                            <w:rFonts w:hint="default"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日内提出听证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exact"/>
                    </w:trPr>
                    <w:tc>
                      <w:tcPr>
                        <w:tcW w:w="150" w:type="dxa"/>
                        <w:vMerge w:val="restart"/>
                        <w:tcBorders>
                          <w:top w:val="single" w:color="000000" w:sz="12" w:space="0"/>
                          <w:left w:val="nil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line="240" w:lineRule="auto"/>
                          <w:ind w:right="0"/>
                          <w:jc w:val="left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10"/>
                          <w:spacing w:before="12" w:line="240" w:lineRule="auto"/>
                          <w:ind w:right="0"/>
                          <w:jc w:val="left"/>
                          <w:rPr>
                            <w:rFonts w:hint="default" w:ascii="宋体" w:hAnsi="宋体" w:eastAsia="宋体" w:cs="宋体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10"/>
                          <w:spacing w:line="302" w:lineRule="auto"/>
                          <w:ind w:left="-31" w:right="-9"/>
                          <w:jc w:val="left"/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  <w:t>听 未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color="000000" w:sz="12" w:space="0"/>
                          <w:left w:val="single" w:color="000000" w:sz="6" w:space="0"/>
                          <w:bottom w:val="nil"/>
                          <w:right w:val="single" w:color="000000" w:sz="6" w:space="0"/>
                        </w:tcBorders>
                      </w:tcPr>
                      <w:p/>
                    </w:tc>
                    <w:tc>
                      <w:tcPr>
                        <w:tcW w:w="747" w:type="dxa"/>
                        <w:tcBorders>
                          <w:top w:val="single" w:color="000000" w:sz="12" w:space="0"/>
                          <w:left w:val="single" w:color="000000" w:sz="6" w:space="0"/>
                          <w:bottom w:val="nil"/>
                          <w:right w:val="nil"/>
                        </w:tcBorders>
                      </w:tcPr>
                      <w:p/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5" w:hRule="exact"/>
                    </w:trPr>
                    <w:tc>
                      <w:tcPr>
                        <w:tcW w:w="150" w:type="dxa"/>
                        <w:vMerge w:val="continue"/>
                        <w:tcBorders>
                          <w:left w:val="nil"/>
                          <w:bottom w:val="nil"/>
                          <w:right w:val="single" w:color="000000" w:sz="6" w:space="0"/>
                        </w:tcBorders>
                      </w:tcPr>
                      <w:p/>
                    </w:tc>
                    <w:tc>
                      <w:tcPr>
                        <w:tcW w:w="2502" w:type="dxa"/>
                        <w:gridSpan w:val="2"/>
                        <w:tcBorders>
                          <w:top w:val="nil"/>
                          <w:left w:val="single" w:color="000000" w:sz="6" w:space="0"/>
                          <w:bottom w:val="nil"/>
                          <w:right w:val="nil"/>
                        </w:tcBorders>
                      </w:tcPr>
                      <w:p>
                        <w:pPr>
                          <w:pStyle w:val="10"/>
                          <w:tabs>
                            <w:tab w:val="left" w:pos="1251"/>
                            <w:tab w:val="left" w:pos="1880"/>
                          </w:tabs>
                          <w:spacing w:line="205" w:lineRule="exact"/>
                          <w:ind w:left="-7" w:right="0"/>
                          <w:jc w:val="left"/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spacing w:val="-3"/>
                            <w:position w:val="-9"/>
                            <w:sz w:val="18"/>
                            <w:szCs w:val="18"/>
                          </w:rPr>
                          <w:t>证或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spacing w:val="-3"/>
                            <w:position w:val="-9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  <w:t>要求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sz w:val="18"/>
                            <w:szCs w:val="18"/>
                          </w:rPr>
                          <w:t>听证</w:t>
                        </w:r>
                      </w:p>
                      <w:p>
                        <w:pPr>
                          <w:pStyle w:val="10"/>
                          <w:tabs>
                            <w:tab w:val="left" w:pos="1289"/>
                          </w:tabs>
                          <w:spacing w:before="24" w:line="240" w:lineRule="auto"/>
                          <w:ind w:left="-7" w:right="0"/>
                          <w:jc w:val="left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spacing w:val="-3"/>
                            <w:position w:val="-3"/>
                            <w:sz w:val="18"/>
                            <w:szCs w:val="18"/>
                          </w:rPr>
                          <w:t>提出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spacing w:val="-3"/>
                            <w:position w:val="-3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</w:rPr>
                          <w:t>举办听证会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hint="default" w:ascii="宋体" w:hAnsi="宋体" w:eastAsia="宋体" w:cs="宋体"/>
          <w:sz w:val="21"/>
          <w:szCs w:val="21"/>
        </w:rPr>
        <w:t xml:space="preserve">送达处罚事先告知书 </w:t>
      </w:r>
      <w:r>
        <w:rPr>
          <w:rFonts w:hint="default" w:ascii="宋体" w:hAnsi="宋体" w:eastAsia="宋体" w:cs="宋体"/>
          <w:spacing w:val="-3"/>
          <w:sz w:val="18"/>
          <w:szCs w:val="18"/>
        </w:rPr>
        <w:t xml:space="preserve">告知当事人拟处罚的事实、 </w:t>
      </w:r>
      <w:r>
        <w:rPr>
          <w:rFonts w:hint="default" w:ascii="宋体" w:hAnsi="宋体" w:eastAsia="宋体" w:cs="宋体"/>
          <w:sz w:val="18"/>
          <w:szCs w:val="18"/>
        </w:rPr>
        <w:t>理由和依据。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603"/>
        </w:tabs>
        <w:spacing w:before="0" w:line="300" w:lineRule="auto"/>
        <w:ind w:left="7603" w:right="3217" w:hanging="2885"/>
        <w:jc w:val="right"/>
        <w:rPr>
          <w:rFonts w:hint="default" w:ascii="仿宋_GB2312" w:hAnsi="仿宋_GB2312" w:eastAsia="仿宋_GB2312" w:cs="仿宋_GB2312"/>
          <w:sz w:val="18"/>
          <w:szCs w:val="18"/>
        </w:rPr>
      </w:pPr>
      <w:r>
        <w:rPr>
          <w:rFonts w:hint="default" w:ascii="宋体" w:hAnsi="宋体" w:eastAsia="宋体" w:cs="宋体"/>
          <w:spacing w:val="-3"/>
          <w:position w:val="1"/>
          <w:sz w:val="18"/>
          <w:szCs w:val="18"/>
        </w:rPr>
        <w:t>听取当事人陈述申辩</w:t>
      </w:r>
      <w:r>
        <w:rPr>
          <w:rFonts w:hint="default" w:ascii="宋体" w:hAnsi="宋体" w:eastAsia="宋体" w:cs="宋体"/>
          <w:spacing w:val="-3"/>
          <w:position w:val="1"/>
          <w:sz w:val="18"/>
          <w:szCs w:val="18"/>
        </w:rPr>
        <w:tab/>
      </w:r>
      <w:r>
        <w:rPr>
          <w:rFonts w:hint="default" w:ascii="仿宋_GB2312" w:hAnsi="仿宋_GB2312" w:eastAsia="仿宋_GB2312" w:cs="仿宋_GB2312"/>
          <w:sz w:val="18"/>
          <w:szCs w:val="18"/>
        </w:rPr>
        <w:t>放弃 超期</w:t>
      </w:r>
    </w:p>
    <w:p>
      <w:pPr>
        <w:spacing w:before="0" w:line="240" w:lineRule="auto"/>
        <w:ind w:right="0"/>
        <w:rPr>
          <w:rFonts w:hint="default" w:ascii="仿宋_GB2312" w:hAnsi="仿宋_GB2312" w:eastAsia="仿宋_GB2312" w:cs="仿宋_GB2312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仿宋_GB2312" w:hAnsi="仿宋_GB2312" w:eastAsia="仿宋_GB2312" w:cs="仿宋_GB2312"/>
          <w:sz w:val="15"/>
          <w:szCs w:val="15"/>
        </w:rPr>
      </w:pPr>
    </w:p>
    <w:p>
      <w:pPr>
        <w:spacing w:before="0" w:line="316" w:lineRule="auto"/>
        <w:ind w:left="8812" w:right="0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pict>
          <v:shape id="_x0000_s1816" o:spid="_x0000_s1816" o:spt="202" type="#_x0000_t202" style="position:absolute;left:0pt;margin-left:221.9pt;margin-top:0.85pt;height:35pt;width:131.25pt;mso-position-horizontal-relative:page;z-index:3072;mso-width-relative:page;mso-height-relative:page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48" w:line="244" w:lineRule="auto"/>
                    <w:ind w:left="144" w:right="106" w:firstLine="0"/>
                    <w:jc w:val="left"/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default" w:ascii="宋体" w:hAnsi="宋体" w:eastAsia="宋体" w:cs="宋体"/>
                      <w:spacing w:val="-5"/>
                      <w:sz w:val="18"/>
                      <w:szCs w:val="18"/>
                    </w:rPr>
                    <w:t xml:space="preserve">师市民宗局局长决定，情节复 </w:t>
                  </w:r>
                  <w:r>
                    <w:rPr>
                      <w:rFonts w:hint="default" w:ascii="宋体" w:hAnsi="宋体" w:eastAsia="宋体" w:cs="宋体"/>
                      <w:spacing w:val="-3"/>
                      <w:sz w:val="18"/>
                      <w:szCs w:val="18"/>
                    </w:rPr>
                    <w:t>杂的重大案件集体讨论决定。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spacing w:val="-3"/>
          <w:sz w:val="18"/>
          <w:szCs w:val="18"/>
        </w:rPr>
        <w:t>听证主持人依据听证情况 向负责人提出意见。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8"/>
          <w:szCs w:val="8"/>
        </w:rPr>
      </w:pPr>
    </w:p>
    <w:p>
      <w:pPr>
        <w:spacing w:before="46"/>
        <w:ind w:left="2361" w:right="0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z w:val="18"/>
          <w:szCs w:val="18"/>
        </w:rPr>
        <w:t>复议或诉讼</w:t>
      </w:r>
    </w:p>
    <w:p>
      <w:pPr>
        <w:spacing w:before="47"/>
        <w:ind w:left="2909" w:right="2735" w:firstLine="0"/>
        <w:jc w:val="center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pacing w:val="-3"/>
          <w:sz w:val="18"/>
          <w:szCs w:val="18"/>
        </w:rPr>
        <w:t>制作处罚决定书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38" w:line="237" w:lineRule="auto"/>
        <w:ind w:left="4675" w:right="3575" w:firstLine="638"/>
        <w:jc w:val="left"/>
        <w:rPr>
          <w:rFonts w:hint="default" w:ascii="宋体" w:hAnsi="宋体" w:eastAsia="宋体" w:cs="宋体"/>
          <w:sz w:val="18"/>
          <w:szCs w:val="18"/>
        </w:rPr>
      </w:pPr>
      <w:r>
        <w:pict>
          <v:shape id="_x0000_s1817" o:spid="_x0000_s1817" o:spt="202" type="#_x0000_t202" style="position:absolute;left:0pt;margin-left:401.2pt;margin-top:-3.85pt;height:46.8pt;width:115.5pt;mso-position-horizontal-relative:page;z-index:3072;mso-width-relative:page;mso-height-relative:page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31" w:line="400" w:lineRule="atLeast"/>
                    <w:ind w:left="144" w:right="150" w:firstLine="0"/>
                    <w:jc w:val="left"/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default" w:ascii="宋体" w:hAnsi="宋体" w:eastAsia="宋体" w:cs="宋体"/>
                      <w:spacing w:val="-3"/>
                      <w:sz w:val="18"/>
                      <w:szCs w:val="18"/>
                    </w:rPr>
                    <w:t>对决定有异议者可向有关 部门投诉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sz w:val="21"/>
          <w:szCs w:val="21"/>
        </w:rPr>
        <w:t xml:space="preserve">送达决定书 </w:t>
      </w:r>
      <w:r>
        <w:rPr>
          <w:rFonts w:hint="default" w:ascii="宋体" w:hAnsi="宋体" w:eastAsia="宋体" w:cs="宋体"/>
          <w:spacing w:val="-13"/>
          <w:sz w:val="18"/>
          <w:szCs w:val="18"/>
        </w:rPr>
        <w:t>宣告后当场交付或</w:t>
      </w:r>
      <w:r>
        <w:rPr>
          <w:rFonts w:hint="default" w:ascii="Times New Roman" w:hAnsi="Times New Roman" w:eastAsia="Times New Roman" w:cs="Times New Roman"/>
          <w:spacing w:val="-13"/>
          <w:sz w:val="18"/>
          <w:szCs w:val="18"/>
        </w:rPr>
        <w:t xml:space="preserve">X </w:t>
      </w:r>
      <w:r>
        <w:rPr>
          <w:rFonts w:hint="default" w:ascii="宋体" w:hAnsi="宋体" w:eastAsia="宋体" w:cs="宋体"/>
          <w:spacing w:val="-16"/>
          <w:sz w:val="18"/>
          <w:szCs w:val="18"/>
        </w:rPr>
        <w:t xml:space="preserve">日内送达并 </w:t>
      </w:r>
      <w:r>
        <w:rPr>
          <w:rFonts w:hint="default" w:ascii="宋体" w:hAnsi="宋体" w:eastAsia="宋体" w:cs="宋体"/>
          <w:spacing w:val="-17"/>
          <w:sz w:val="18"/>
          <w:szCs w:val="18"/>
        </w:rPr>
        <w:t>交待诉权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after="0" w:line="240" w:lineRule="auto"/>
        <w:rPr>
          <w:rFonts w:hint="default" w:ascii="宋体" w:hAnsi="宋体" w:eastAsia="宋体" w:cs="宋体"/>
          <w:sz w:val="22"/>
          <w:szCs w:val="22"/>
        </w:rPr>
        <w:sectPr>
          <w:type w:val="continuous"/>
          <w:pgSz w:w="11910" w:h="16850"/>
          <w:pgMar w:top="0" w:right="720" w:bottom="280" w:left="0" w:header="720" w:footer="720" w:gutter="0"/>
        </w:sectPr>
      </w:pPr>
    </w:p>
    <w:p>
      <w:pPr>
        <w:spacing w:before="46" w:line="244" w:lineRule="auto"/>
        <w:ind w:left="2409" w:right="0" w:firstLine="0"/>
        <w:jc w:val="both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spacing w:val="8"/>
          <w:sz w:val="18"/>
          <w:szCs w:val="18"/>
        </w:rPr>
        <w:t xml:space="preserve">执行行政复议 决定或行政判 </w:t>
      </w:r>
      <w:r>
        <w:rPr>
          <w:rFonts w:hint="default" w:ascii="宋体" w:hAnsi="宋体" w:eastAsia="宋体" w:cs="宋体"/>
          <w:sz w:val="18"/>
          <w:szCs w:val="18"/>
        </w:rPr>
        <w:t>决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  <w:r>
        <w:br w:type="column"/>
      </w:r>
    </w:p>
    <w:p>
      <w:pPr>
        <w:spacing w:before="0"/>
        <w:ind w:left="1066" w:right="4313" w:firstLine="0"/>
        <w:jc w:val="center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</w:rPr>
        <w:t>执行</w:t>
      </w:r>
    </w:p>
    <w:p>
      <w:pPr>
        <w:spacing w:before="67"/>
        <w:ind w:left="1090" w:right="4313" w:firstLine="0"/>
        <w:jc w:val="center"/>
        <w:rPr>
          <w:rFonts w:hint="default" w:ascii="宋体" w:hAnsi="宋体" w:eastAsia="宋体" w:cs="宋体"/>
          <w:sz w:val="18"/>
          <w:szCs w:val="18"/>
        </w:rPr>
      </w:pPr>
      <w:r>
        <w:pict>
          <v:shape id="_x0000_s1818" o:spid="_x0000_s1818" o:spt="202" type="#_x0000_t202" style="position:absolute;left:0pt;margin-left:375.7pt;margin-top:11.55pt;height:46.8pt;width:120.75pt;mso-position-horizontal-relative:page;z-index:3072;mso-width-relative:page;mso-height-relative:page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156" w:line="367" w:lineRule="auto"/>
                    <w:ind w:left="832" w:right="139" w:hanging="687"/>
                    <w:jc w:val="left"/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default" w:ascii="宋体" w:hAnsi="宋体" w:eastAsia="宋体" w:cs="宋体"/>
                      <w:spacing w:val="-8"/>
                      <w:sz w:val="18"/>
                      <w:szCs w:val="18"/>
                    </w:rPr>
                    <w:t xml:space="preserve">在政务网站、媒体公示栏向 </w:t>
                  </w:r>
                  <w:r>
                    <w:rPr>
                      <w:rFonts w:hint="default" w:ascii="宋体" w:hAnsi="宋体" w:eastAsia="宋体" w:cs="宋体"/>
                      <w:sz w:val="18"/>
                      <w:szCs w:val="18"/>
                    </w:rPr>
                    <w:t>社会公开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spacing w:val="-11"/>
          <w:sz w:val="18"/>
          <w:szCs w:val="18"/>
        </w:rPr>
        <w:t>当事人在</w:t>
      </w:r>
      <w:r>
        <w:rPr>
          <w:rFonts w:hint="default" w:ascii="Times New Roman" w:hAnsi="Times New Roman" w:eastAsia="Times New Roman" w:cs="Times New Roman"/>
          <w:spacing w:val="-11"/>
          <w:sz w:val="18"/>
          <w:szCs w:val="18"/>
        </w:rPr>
        <w:t>X</w:t>
      </w:r>
      <w:r>
        <w:rPr>
          <w:rFonts w:hint="default" w:ascii="Times New Roman" w:hAnsi="Times New Roman" w:eastAsia="Times New Roman" w:cs="Times New Roman"/>
          <w:spacing w:val="2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spacing w:val="-20"/>
          <w:sz w:val="18"/>
          <w:szCs w:val="18"/>
        </w:rPr>
        <w:t>日内执行处罚结果</w:t>
      </w:r>
    </w:p>
    <w:p>
      <w:pPr>
        <w:spacing w:after="0"/>
        <w:jc w:val="center"/>
        <w:rPr>
          <w:rFonts w:hint="default" w:ascii="宋体" w:hAnsi="宋体" w:eastAsia="宋体" w:cs="宋体"/>
          <w:sz w:val="18"/>
          <w:szCs w:val="18"/>
        </w:rPr>
        <w:sectPr>
          <w:type w:val="continuous"/>
          <w:pgSz w:w="11910" w:h="16850"/>
          <w:pgMar w:top="0" w:right="720" w:bottom="280" w:left="0" w:header="720" w:footer="720" w:gutter="0"/>
          <w:cols w:equalWidth="0" w:num="2">
            <w:col w:w="3562" w:space="40"/>
            <w:col w:w="7588"/>
          </w:cols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spacing w:before="16"/>
        <w:ind w:left="0" w:right="579" w:firstLine="0"/>
        <w:jc w:val="right"/>
        <w:rPr>
          <w:rFonts w:hint="default" w:ascii="宋体" w:hAnsi="宋体" w:eastAsia="宋体" w:cs="宋体"/>
          <w:sz w:val="28"/>
          <w:szCs w:val="28"/>
        </w:rPr>
        <w:sectPr>
          <w:type w:val="continuous"/>
          <w:pgSz w:w="11910" w:h="16850"/>
          <w:pgMar w:top="0" w:right="720" w:bottom="280" w:left="0" w:header="720" w:footer="720" w:gutter="0"/>
        </w:sectPr>
      </w:pPr>
      <w:r>
        <w:pict>
          <v:shape id="_x0000_s1819" o:spid="_x0000_s1819" o:spt="202" type="#_x0000_t202" style="position:absolute;left:0pt;margin-left:266.2pt;margin-top:-17.3pt;height:23.4pt;width:57.75pt;mso-position-horizontal-relative:page;z-index:4096;mso-width-relative:page;mso-height-relative:page;" filled="f" stroked="t" coordsize="21600,21600">
            <v:path/>
            <v:fill on="f" focussize="0,0"/>
            <v:stroke weight="1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40"/>
                    <w:ind w:left="353" w:right="0" w:firstLine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pacing w:val="-3"/>
                      <w:sz w:val="21"/>
                      <w:szCs w:val="21"/>
                    </w:rPr>
                    <w:t>结案</w:t>
                  </w:r>
                </w:p>
              </w:txbxContent>
            </v:textbox>
          </v:shape>
        </w:pic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2"/>
        <w:spacing w:line="555" w:lineRule="exact"/>
        <w:ind w:left="4195" w:right="207"/>
        <w:jc w:val="left"/>
      </w:pPr>
      <w:r>
        <w:t>宗教事务职权事项</w:t>
      </w:r>
    </w:p>
    <w:p>
      <w:pPr>
        <w:spacing w:before="11" w:line="240" w:lineRule="auto"/>
        <w:ind w:right="0"/>
        <w:rPr>
          <w:rFonts w:hint="default" w:ascii="方正小标宋简体" w:hAnsi="方正小标宋简体" w:eastAsia="方正小标宋简体" w:cs="方正小标宋简体"/>
          <w:sz w:val="46"/>
          <w:szCs w:val="46"/>
        </w:rPr>
      </w:pPr>
    </w:p>
    <w:p>
      <w:pPr>
        <w:pStyle w:val="3"/>
        <w:spacing w:before="0" w:line="355" w:lineRule="auto"/>
        <w:ind w:right="186" w:firstLine="638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黑体" w:hAnsi="黑体" w:eastAsia="黑体" w:cs="黑体"/>
          <w:spacing w:val="-9"/>
        </w:rPr>
        <w:t xml:space="preserve">八、宗教团体、宗教院校、宗教活动场所接受境外捐赠审批（原 </w:t>
      </w:r>
      <w:r>
        <w:rPr>
          <w:rFonts w:hint="default" w:ascii="黑体" w:hAnsi="黑体" w:eastAsia="黑体" w:cs="黑体"/>
          <w:spacing w:val="2"/>
        </w:rPr>
        <w:t xml:space="preserve">名称为：权限内宗教活动场所（团体）接受境外宗教组织和个人捐 </w:t>
      </w:r>
      <w:r>
        <w:rPr>
          <w:rFonts w:hint="default" w:ascii="黑体" w:hAnsi="黑体" w:eastAsia="黑体" w:cs="黑体"/>
        </w:rPr>
        <w:t>赠审批）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2"/>
        <w:spacing w:line="520" w:lineRule="exact"/>
        <w:ind w:left="2105" w:right="250"/>
        <w:jc w:val="center"/>
      </w:pPr>
      <w:r>
        <w:t xml:space="preserve">兵团、XXX </w:t>
      </w:r>
      <w:r>
        <w:rPr>
          <w:spacing w:val="10"/>
        </w:rPr>
        <w:t xml:space="preserve"> </w:t>
      </w:r>
      <w:r>
        <w:t>师（市）民宗局</w:t>
      </w:r>
    </w:p>
    <w:p>
      <w:pPr>
        <w:spacing w:before="31" w:line="600" w:lineRule="exact"/>
        <w:ind w:left="2105" w:right="243" w:firstLine="0"/>
        <w:jc w:val="center"/>
        <w:rPr>
          <w:rFonts w:hint="default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宗教团体、宗教院校、宗教活动场所 接受境外捐赠审批流程图</w:t>
      </w:r>
    </w:p>
    <w:p>
      <w:pPr>
        <w:spacing w:before="11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line="240" w:lineRule="auto"/>
        <w:ind w:left="1447" w:right="0" w:firstLine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sz w:val="20"/>
          <w:szCs w:val="20"/>
        </w:rPr>
        <w:pict>
          <v:group id="_x0000_s1994" o:spid="_x0000_s1994" o:spt="203" style="height:377.9pt;width:468.65pt;" coordsize="9373,7558">
            <o:lock v:ext="edit"/>
            <v:group id="_x0000_s1995" o:spid="_x0000_s1995" o:spt="203" style="position:absolute;left:4583;top:555;height:522;width:2;" coordorigin="4583,555" coordsize="2,522">
              <o:lock v:ext="edit"/>
              <v:shape id="_x0000_s1996" o:spid="_x0000_s1996" style="position:absolute;left:4583;top:555;height:522;width:2;" filled="f" stroked="t" coordorigin="4583,555" coordsize="0,522" path="m4583,555l4583,1077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1997" o:spid="_x0000_s1997" o:spt="203" style="position:absolute;left:4515;top:1063;height:135;width:135;" coordorigin="4515,1063" coordsize="135,135">
              <o:lock v:ext="edit"/>
              <v:shape id="_x0000_s1998" o:spid="_x0000_s1998" style="position:absolute;left:4515;top:1063;height:135;width:135;" fillcolor="#000000" filled="t" stroked="f" coordorigin="4515,1063" coordsize="135,135" path="m4650,1063l4515,1063,4583,1198,4650,106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999" o:spid="_x0000_s1999" o:spt="203" style="position:absolute;left:3008;top:1172;height:1459;width:3133;" coordorigin="3008,1172" coordsize="3133,1459">
              <o:lock v:ext="edit"/>
              <v:shape id="_x0000_s2000" o:spid="_x0000_s2000" style="position:absolute;left:3008;top:1172;height:1459;width:3133;" fillcolor="#FFFFFF" filled="t" stroked="f" coordorigin="3008,1172" coordsize="3133,1459" path="m4574,1172l3008,1901,4574,2631,6141,1901,4574,117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01" o:spid="_x0000_s2001" o:spt="203" style="position:absolute;left:3008;top:1172;height:1459;width:3133;" coordorigin="3008,1172" coordsize="3133,1459">
              <o:lock v:ext="edit"/>
              <v:shape id="_x0000_s2002" o:spid="_x0000_s2002" style="position:absolute;left:3008;top:1172;height:1459;width:3133;" filled="f" stroked="t" coordorigin="3008,1172" coordsize="3133,1459" path="m4574,1172l3008,1901,4574,2631,6141,1901,4574,1172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2003" o:spid="_x0000_s2003" o:spt="203" style="position:absolute;left:4583;top:2655;height:350;width:2;" coordorigin="4583,2655" coordsize="2,350">
              <o:lock v:ext="edit"/>
              <v:shape id="_x0000_s2004" o:spid="_x0000_s2004" style="position:absolute;left:4583;top:2655;height:350;width:2;" filled="f" stroked="t" coordorigin="4583,2655" coordsize="0,350" path="m4583,2655l4583,3005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2005" o:spid="_x0000_s2005" o:spt="203" style="position:absolute;left:4515;top:2990;height:135;width:135;" coordorigin="4515,2990" coordsize="135,135">
              <o:lock v:ext="edit"/>
              <v:shape id="_x0000_s2006" o:spid="_x0000_s2006" style="position:absolute;left:4515;top:2990;height:135;width:135;" fillcolor="#000000" filled="t" stroked="f" coordorigin="4515,2990" coordsize="135,135" path="m4650,2990l4515,2990,4583,3125,4650,29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07" o:spid="_x0000_s2007" o:spt="203" style="position:absolute;left:2918;top:3139;height:1487;width:3373;" coordorigin="2918,3139" coordsize="3373,1487">
              <o:lock v:ext="edit"/>
              <v:shape id="_x0000_s2008" o:spid="_x0000_s2008" style="position:absolute;left:2918;top:3139;height:1487;width:3373;" filled="f" stroked="t" coordorigin="2918,3139" coordsize="3373,1487" path="m4604,3139l2918,3882,4604,4626,6291,3882,4604,3139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2009" o:spid="_x0000_s2009" o:spt="203" style="position:absolute;left:4643;top:4590;height:522;width:21;" coordorigin="4643,4590" coordsize="21,522">
              <o:lock v:ext="edit"/>
              <v:shape id="_x0000_s2010" o:spid="_x0000_s2010" style="position:absolute;left:4643;top:4590;height:522;width:21;" filled="f" stroked="t" coordorigin="4643,4590" coordsize="21,522" path="m4643,4590l4663,5112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2011" o:spid="_x0000_s2011" o:spt="203" style="position:absolute;left:4593;top:5094;height:139;width:135;" coordorigin="4593,5094" coordsize="135,139">
              <o:lock v:ext="edit"/>
              <v:shape id="_x0000_s2012" o:spid="_x0000_s2012" style="position:absolute;left:4593;top:5094;height:139;width:135;" fillcolor="#000000" filled="t" stroked="f" coordorigin="4593,5094" coordsize="135,139" path="m4728,5094l4593,5101,4667,5233,4728,509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13" o:spid="_x0000_s2013" o:spt="203" style="position:absolute;left:6005;top:1996;height:2;width:1320;" coordorigin="6005,1996" coordsize="1320,2">
              <o:lock v:ext="edit"/>
              <v:shape id="_x0000_s2014" o:spid="_x0000_s2014" style="position:absolute;left:6005;top:1996;height:2;width:1320;" filled="f" stroked="t" coordorigin="6005,1996" coordsize="1320,0" path="m6005,1996l7325,1996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2015" o:spid="_x0000_s2015" o:spt="203" style="position:absolute;left:7310;top:1928;height:135;width:135;" coordorigin="7310,1928" coordsize="135,135">
              <o:lock v:ext="edit"/>
              <v:shape id="_x0000_s2016" o:spid="_x0000_s2016" style="position:absolute;left:7310;top:1928;height:135;width:135;" fillcolor="#000000" filled="t" stroked="f" coordorigin="7310,1928" coordsize="135,135" path="m7310,1928l7310,2063,7445,1995,7310,192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17" o:spid="_x0000_s2017" o:spt="203" style="position:absolute;left:7478;top:1681;height:635;width:1423;" coordorigin="7478,1681" coordsize="1423,635">
              <o:lock v:ext="edit"/>
              <v:shape id="_x0000_s2018" o:spid="_x0000_s2018" style="position:absolute;left:7478;top:1681;height:635;width:1423;" fillcolor="#FFFFFF" filled="t" stroked="f" coordorigin="7478,1681" coordsize="1423,635" path="m8795,1681l7584,1681,7542,1689,7509,1712,7486,1745,7478,1786,7478,2210,7486,2251,7509,2285,7542,2307,7584,2316,8795,2316,8836,2307,8870,2285,8892,2251,8901,2210,8901,1786,8892,1745,8869,1712,8836,1689,8795,168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19" o:spid="_x0000_s2019" o:spt="203" style="position:absolute;left:7478;top:1681;height:635;width:1423;" coordorigin="7478,1681" coordsize="1423,635">
              <o:lock v:ext="edit"/>
              <v:shape id="_x0000_s2020" o:spid="_x0000_s2020" style="position:absolute;left:7478;top:1681;height:635;width:1423;" filled="f" stroked="t" coordorigin="7478,1681" coordsize="1423,635" path="m7478,2210l7486,2251,7509,2285,7542,2307,7584,2316,8795,2316,8836,2307,8870,2285,8892,2251,8901,2210,8901,1786,8892,1745,8869,1712,8836,1689,8795,1681,7584,1681,7542,1689,7509,1712,7486,1745,7478,1786,7478,221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2021" o:spid="_x0000_s2021" o:spt="203" style="position:absolute;left:3653;top:5220;height:935;width:2038;" coordorigin="3653,5220" coordsize="2038,935">
              <o:lock v:ext="edit"/>
              <v:shape id="_x0000_s2022" o:spid="_x0000_s2022" style="position:absolute;left:3653;top:5220;height:935;width:2038;" filled="f" stroked="t" coordorigin="3653,5220" coordsize="2038,935" path="m3653,5220l3653,6155,5691,6155,5691,5220,3653,522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2023" o:spid="_x0000_s2023" o:spt="203" style="position:absolute;left:7400;top:3803;height:135;width:135;" coordorigin="7400,3803" coordsize="135,135">
              <o:lock v:ext="edit"/>
              <v:shape id="_x0000_s2024" o:spid="_x0000_s2024" style="position:absolute;left:7400;top:3803;height:135;width:135;" fillcolor="#000000" filled="t" stroked="f" coordorigin="7400,3803" coordsize="135,135" path="m7400,3803l7400,3938,7535,3871,7400,38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25" o:spid="_x0000_s2025" o:spt="203" style="position:absolute;left:8210;top:4025;height:2836;width:30;" coordorigin="8210,4025" coordsize="30,2836">
              <o:lock v:ext="edit"/>
              <v:shape id="_x0000_s2026" o:spid="_x0000_s2026" style="position:absolute;left:8210;top:4025;height:2836;width:30;" filled="f" stroked="t" coordorigin="8210,4025" coordsize="30,2836" path="m8210,4025l8240,686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2027" o:spid="_x0000_s2027" o:spt="203" style="position:absolute;left:5918;top:6856;height:2;width:2323;" coordorigin="5918,6856" coordsize="2323,2">
              <o:lock v:ext="edit"/>
              <v:shape id="_x0000_s2028" o:spid="_x0000_s2028" style="position:absolute;left:5918;top:6856;height:2;width:2323;" filled="f" stroked="t" coordorigin="5918,6856" coordsize="2323,0" path="m8241,6856l5918,685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2029" o:spid="_x0000_s2029" o:spt="203" style="position:absolute;left:5798;top:6788;height:135;width:135;" coordorigin="5798,6788" coordsize="135,135">
              <o:lock v:ext="edit"/>
              <v:shape id="_x0000_s2030" o:spid="_x0000_s2030" style="position:absolute;left:5798;top:6788;height:135;width:135;" fillcolor="#000000" filled="t" stroked="f" coordorigin="5798,6788" coordsize="135,135" path="m5933,6788l5798,6856,5933,6923,5933,678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31" o:spid="_x0000_s2031" o:spt="203" style="position:absolute;left:4658;top:6151;height:335;width:2;" coordorigin="4658,6151" coordsize="2,335">
              <o:lock v:ext="edit"/>
              <v:shape id="_x0000_s2032" o:spid="_x0000_s2032" style="position:absolute;left:4658;top:6151;height:335;width:2;" filled="f" stroked="t" coordorigin="4658,6151" coordsize="0,335" path="m4658,6151l4658,648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2033" o:spid="_x0000_s2033" o:spt="203" style="position:absolute;left:4590;top:6471;height:135;width:135;" coordorigin="4590,6471" coordsize="135,135">
              <o:lock v:ext="edit"/>
              <v:shape id="_x0000_s2034" o:spid="_x0000_s2034" style="position:absolute;left:4590;top:6471;height:135;width:135;" fillcolor="#000000" filled="t" stroked="f" coordorigin="4590,6471" coordsize="135,135" path="m4725,6471l4590,6471,4658,6606,4725,647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35" o:spid="_x0000_s2035" o:spt="203" style="position:absolute;left:3605;top:6586;height:965;width:2190;" coordorigin="3605,6586" coordsize="2190,965">
              <o:lock v:ext="edit"/>
              <v:shape id="_x0000_s2036" o:spid="_x0000_s2036" style="position:absolute;left:3605;top:6586;height:965;width:2190;" fillcolor="#FFFFFF" filled="t" stroked="f" coordorigin="3605,6586" coordsize="2190,965" path="m5635,6586l3766,6586,3704,6598,3653,6633,3618,6684,3605,6747,3605,7390,3618,7452,3653,7503,3704,7538,3766,7551,5635,7551,5697,7538,5748,7503,5783,7452,5795,7390,5795,6747,5783,6684,5748,6633,5697,6598,5635,658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37" o:spid="_x0000_s2037" o:spt="203" style="position:absolute;left:3605;top:6586;height:965;width:2190;" coordorigin="3605,6586" coordsize="2190,965">
              <o:lock v:ext="edit"/>
              <v:shape id="_x0000_s2038" o:spid="_x0000_s2038" style="position:absolute;left:3605;top:6586;height:965;width:2190;" filled="f" stroked="t" coordorigin="3605,6586" coordsize="2190,965" path="m3605,7390l3618,7452,3653,7503,3704,7538,3766,7551,5635,7551,5697,7538,5748,7503,5783,7452,5795,7390,5795,6747,5783,6684,5748,6633,5697,6598,5635,6586,3766,6586,3704,6598,3653,6633,3618,6684,3605,6747,3605,739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2039" o:spid="_x0000_s2039" o:spt="203" style="position:absolute;left:9323;top:2001;height:5370;width:2;" coordorigin="9323,2001" coordsize="2,5370">
              <o:lock v:ext="edit"/>
              <v:shape id="_x0000_s2040" o:spid="_x0000_s2040" style="position:absolute;left:9323;top:2001;height:5370;width:2;" filled="f" stroked="t" coordorigin="9323,2001" coordsize="0,5370" path="m9323,2001l9323,73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2041" o:spid="_x0000_s2041" o:spt="203" style="position:absolute;left:5898;top:7393;height:2;width:3439;" coordorigin="5898,7393" coordsize="3439,2">
              <o:lock v:ext="edit"/>
              <v:shape id="_x0000_s2042" o:spid="_x0000_s2042" style="position:absolute;left:5898;top:7393;height:2;width:3439;" filled="f" stroked="t" coordorigin="5898,7393" coordsize="3439,0" path="m9336,7393l5898,739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2043" o:spid="_x0000_s2043" o:spt="203" style="position:absolute;left:5778;top:7325;height:135;width:135;" coordorigin="5778,7325" coordsize="135,135">
              <o:lock v:ext="edit"/>
              <v:shape id="_x0000_s2044" o:spid="_x0000_s2044" style="position:absolute;left:5778;top:7325;height:135;width:135;" fillcolor="#000000" filled="t" stroked="f" coordorigin="5778,7325" coordsize="135,135" path="m5913,7325l5778,7393,5913,7460,5913,732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45" o:spid="_x0000_s2045" o:spt="203" style="position:absolute;left:683;top:298;height:1403;width:2;" coordorigin="683,298" coordsize="2,1403">
              <o:lock v:ext="edit"/>
              <v:shape id="_x0000_s2046" o:spid="_x0000_s2046" style="position:absolute;left:683;top:298;height:1403;width:2;" filled="f" stroked="t" coordorigin="683,298" coordsize="0,1403" path="m683,298l683,1700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2047" o:spid="_x0000_s2047" o:spt="203" style="position:absolute;left:683;top:315;height:2;width:2730;" coordorigin="683,315" coordsize="2730,2">
              <o:lock v:ext="edit"/>
              <v:shape id="_x0000_s3072" o:spid="_x0000_s3072" style="position:absolute;left:683;top:315;height:2;width:2730;" filled="f" stroked="t" coordorigin="683,315" coordsize="2730,0" path="m683,315l3413,31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073" o:spid="_x0000_s3073" o:spt="203" style="position:absolute;left:3398;top:248;height:135;width:135;" coordorigin="3398,248" coordsize="135,135">
              <o:lock v:ext="edit"/>
              <v:shape id="_x0000_s3074" o:spid="_x0000_s3074" style="position:absolute;left:3398;top:248;height:135;width:135;" fillcolor="#000000" filled="t" stroked="f" coordorigin="3398,248" coordsize="135,135" path="m3398,248l3398,383,3533,316,3398,24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075" o:spid="_x0000_s3075" o:spt="203" style="position:absolute;left:8;top:1711;height:635;width:1423;" coordorigin="8,1711" coordsize="1423,635">
              <o:lock v:ext="edit"/>
              <v:shape id="_x0000_s3076" o:spid="_x0000_s3076" style="position:absolute;left:8;top:1711;height:635;width:1423;" filled="f" stroked="t" coordorigin="8,1711" coordsize="1423,635" path="m8,1711l8,2346,1431,2346,1431,1711,8,1711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077" o:spid="_x0000_s3077" o:spt="203" style="position:absolute;left:3496;top:8;height:643;width:2224;" coordorigin="3496,8" coordsize="2224,643">
              <o:lock v:ext="edit"/>
              <v:shape id="_x0000_s3078" o:spid="_x0000_s3078" style="position:absolute;left:3496;top:8;height:643;width:2224;" fillcolor="#FFFFFF" filled="t" stroked="f" coordorigin="3496,8" coordsize="2224,643" path="m5613,8l3604,8,3562,16,3528,39,3505,73,3496,115,3496,543,3505,585,3528,619,3562,642,3604,650,5613,650,5655,642,5689,619,5712,585,5720,543,5720,115,5712,73,5689,39,5655,16,5613,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079" o:spid="_x0000_s3079" o:spt="203" style="position:absolute;left:3496;top:8;height:643;width:2224;" coordorigin="3496,8" coordsize="2224,643">
              <o:lock v:ext="edit"/>
              <v:shape id="_x0000_s3080" o:spid="_x0000_s3080" style="position:absolute;left:3496;top:8;height:643;width:2224;" filled="f" stroked="t" coordorigin="3496,8" coordsize="2224,643" path="m3496,543l3505,585,3528,619,3562,642,3604,650,5613,650,5655,642,5689,619,5712,585,5720,543,5720,115,5712,73,5689,39,5655,16,5613,8,3604,8,3562,16,3528,39,3505,73,3496,115,3496,543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081" o:spid="_x0000_s3081" o:spt="203" style="position:absolute;left:8900;top:1971;height:2;width:465;" coordorigin="8900,1971" coordsize="465,2">
              <o:lock v:ext="edit"/>
              <v:shape id="_x0000_s3082" o:spid="_x0000_s3082" style="position:absolute;left:8900;top:1971;height:2;width:465;" filled="f" stroked="t" coordorigin="8900,1971" coordsize="465,0" path="m8900,1971l9365,19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083" o:spid="_x0000_s3083" o:spt="203" style="position:absolute;left:1595;top:1869;height:42;width:1366;" coordorigin="1595,1869" coordsize="1366,42">
              <o:lock v:ext="edit"/>
              <v:shape id="_x0000_s3084" o:spid="_x0000_s3084" style="position:absolute;left:1595;top:1869;height:42;width:1366;" filled="f" stroked="t" coordorigin="1595,1869" coordsize="1366,42" path="m2960,1911l1595,1869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085" o:spid="_x0000_s3085" o:spt="203" style="position:absolute;left:1476;top:1800;height:135;width:136;" coordorigin="1476,1800" coordsize="136,135">
              <o:lock v:ext="edit"/>
              <v:shape id="_x0000_s3086" o:spid="_x0000_s3086" style="position:absolute;left:1476;top:1800;height:135;width:136;" fillcolor="#000000" filled="t" stroked="f" coordorigin="1476,1800" coordsize="136,135" path="m1612,1800l1476,1865,1609,1935,1612,1800xe">
                <v:path arrowok="t"/>
                <v:fill on="t" focussize="0,0"/>
                <v:stroke on="f"/>
                <v:imagedata o:title=""/>
                <o:lock v:ext="edit"/>
              </v:shape>
              <v:shape id="_x0000_s3087" o:spid="_x0000_s3087" o:spt="202" type="#_x0000_t202" style="position:absolute;left:8;top:1711;height:635;width:1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2"/>
                        <w:ind w:left="479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补正</w:t>
                      </w:r>
                    </w:p>
                  </w:txbxContent>
                </v:textbox>
              </v:shape>
              <v:shape id="_x0000_s3088" o:spid="_x0000_s3088" o:spt="202" type="#_x0000_t202" style="position:absolute;left:3653;top:5220;height:935;width:203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1"/>
                        <w:ind w:left="1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决定</w:t>
                      </w:r>
                    </w:p>
                    <w:p>
                      <w:pPr>
                        <w:spacing w:before="84"/>
                        <w:ind w:left="16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089" o:spid="_x0000_s3089" o:spt="202" type="#_x0000_t202" style="position:absolute;left:4375;top:221;height:240;width:4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申请</w:t>
                      </w:r>
                    </w:p>
                  </w:txbxContent>
                </v:textbox>
              </v:shape>
              <v:shape id="_x0000_s3090" o:spid="_x0000_s3090" o:spt="202" type="#_x0000_t202" style="position:absolute;left:1596;top:1609;height:524;width:136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27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需</w:t>
                      </w:r>
                      <w:r>
                        <w:rPr>
                          <w:rFonts w:hint="default" w:ascii="宋体" w:hAnsi="宋体" w:eastAsia="宋体" w:cs="宋体"/>
                          <w:spacing w:val="-7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hint="default" w:ascii="宋体" w:hAnsi="宋体" w:eastAsia="宋体" w:cs="宋体"/>
                          <w:spacing w:val="-2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15"/>
                          <w:sz w:val="21"/>
                          <w:szCs w:val="21"/>
                        </w:rPr>
                        <w:t>个工作</w:t>
                      </w:r>
                    </w:p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日内补正材料</w:t>
                      </w:r>
                    </w:p>
                  </w:txbxContent>
                </v:textbox>
              </v:shape>
              <v:shape id="_x0000_s3091" o:spid="_x0000_s3091" o:spt="202" type="#_x0000_t202" style="position:absolute;left:3789;top:1633;height:657;width:161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46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受理</w:t>
                      </w:r>
                    </w:p>
                    <w:p>
                      <w:pPr>
                        <w:spacing w:before="89" w:line="327" w:lineRule="exact"/>
                        <w:ind w:left="-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092" o:spid="_x0000_s3092" o:spt="202" type="#_x0000_t202" style="position:absolute;left:6031;top:1710;height:212;width:147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"/>
                          <w:sz w:val="21"/>
                          <w:szCs w:val="21"/>
                        </w:rPr>
                        <w:t>不符合受理条件</w:t>
                      </w:r>
                    </w:p>
                  </w:txbxContent>
                </v:textbox>
              </v:shape>
              <v:shape id="_x0000_s3093" o:spid="_x0000_s3093" o:spt="202" type="#_x0000_t202" style="position:absolute;left:7716;top:1897;height:240;width:9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不予受理</w:t>
                      </w:r>
                    </w:p>
                  </w:txbxContent>
                </v:textbox>
              </v:shape>
              <v:shape id="_x0000_s3094" o:spid="_x0000_s3094" o:spt="202" type="#_x0000_t202" style="position:absolute;left:4711;top:2713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准许受理</w:t>
                      </w:r>
                    </w:p>
                  </w:txbxContent>
                </v:textbox>
              </v:shape>
              <v:shape id="_x0000_s3095" o:spid="_x0000_s3095" o:spt="202" type="#_x0000_t202" style="position:absolute;left:3794;top:3610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4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审查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096" o:spid="_x0000_s3096" o:spt="202" type="#_x0000_t202" style="position:absolute;left:6263;top:3623;height:240;width:121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1211"/>
                        </w:tabs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3097" o:spid="_x0000_s3097" o:spt="202" type="#_x0000_t202" style="position:absolute;left:4802;top:4725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准许许可</w:t>
                      </w:r>
                    </w:p>
                  </w:txbxContent>
                </v:textbox>
              </v:shape>
              <v:shape id="_x0000_s3098" o:spid="_x0000_s3098" o:spt="202" type="#_x0000_t202" style="position:absolute;left:5911;top:6568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送达不予许可决定书</w:t>
                      </w:r>
                    </w:p>
                  </w:txbxContent>
                </v:textbox>
              </v:shape>
              <v:shape id="_x0000_s3099" o:spid="_x0000_s3099" o:spt="202" type="#_x0000_t202" style="position:absolute;left:3900;top:6817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2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送达办结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100" o:spid="_x0000_s3100" o:spt="202" type="#_x0000_t202" style="position:absolute;left:5973;top:7139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送达不予受理决定书</w:t>
                      </w:r>
                    </w:p>
                  </w:txbxContent>
                </v:textbox>
              </v:shape>
              <v:shape id="_x0000_s3101" o:spid="_x0000_s3101" o:spt="202" type="#_x0000_t202" style="position:absolute;left:7523;top:3495;height:515;width:1423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5"/>
                        <w:ind w:left="233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不予许可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pStyle w:val="3"/>
        <w:spacing w:line="355" w:lineRule="auto"/>
        <w:ind w:right="0" w:firstLine="638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2"/>
        </w:rPr>
        <w:t xml:space="preserve">九、境内外国人集体进行宗教活动临时地点审批（原名称为： </w:t>
      </w:r>
      <w:r>
        <w:rPr>
          <w:rFonts w:hint="default" w:ascii="黑体" w:hAnsi="黑体" w:eastAsia="黑体" w:cs="黑体"/>
        </w:rPr>
        <w:t>在华外国人集体进行宗教活动临时地点审批）</w:t>
      </w:r>
    </w:p>
    <w:p>
      <w:pPr>
        <w:spacing w:before="0" w:line="240" w:lineRule="auto"/>
        <w:ind w:right="0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2"/>
        <w:spacing w:line="520" w:lineRule="exact"/>
        <w:ind w:left="3974" w:right="0" w:hanging="1983"/>
        <w:jc w:val="left"/>
      </w:pPr>
      <w:r>
        <w:t>兵团民宗局境内外国人集体进行宗教活动</w:t>
      </w:r>
    </w:p>
    <w:p>
      <w:pPr>
        <w:spacing w:before="0" w:line="635" w:lineRule="exact"/>
        <w:ind w:left="1395" w:right="419" w:firstLine="0"/>
        <w:jc w:val="center"/>
        <w:rPr>
          <w:rFonts w:hint="default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临时地点审批流程图</w:t>
      </w:r>
    </w:p>
    <w:p>
      <w:pPr>
        <w:spacing w:before="6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line="240" w:lineRule="auto"/>
        <w:ind w:left="1447" w:right="0" w:firstLine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sz w:val="20"/>
          <w:szCs w:val="20"/>
        </w:rPr>
        <w:pict>
          <v:group id="_x0000_s3145" o:spid="_x0000_s3145" o:spt="203" style="height:377.95pt;width:468.65pt;" coordsize="9373,7559">
            <o:lock v:ext="edit"/>
            <v:group id="_x0000_s3146" o:spid="_x0000_s3146" o:spt="203" style="position:absolute;left:4583;top:556;height:522;width:2;" coordorigin="4583,556" coordsize="2,522">
              <o:lock v:ext="edit"/>
              <v:shape id="_x0000_s3147" o:spid="_x0000_s3147" style="position:absolute;left:4583;top:556;height:522;width:2;" filled="f" stroked="t" coordorigin="4583,556" coordsize="0,522" path="m4583,556l4583,1078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148" o:spid="_x0000_s3148" o:spt="203" style="position:absolute;left:4515;top:1063;height:135;width:135;" coordorigin="4515,1063" coordsize="135,135">
              <o:lock v:ext="edit"/>
              <v:shape id="_x0000_s3149" o:spid="_x0000_s3149" style="position:absolute;left:4515;top:1063;height:135;width:135;" fillcolor="#000000" filled="t" stroked="f" coordorigin="4515,1063" coordsize="135,135" path="m4650,1063l4515,1063,4583,1198,4650,106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150" o:spid="_x0000_s3150" o:spt="203" style="position:absolute;left:3008;top:1172;height:1459;width:3133;" coordorigin="3008,1172" coordsize="3133,1459">
              <o:lock v:ext="edit"/>
              <v:shape id="_x0000_s3151" o:spid="_x0000_s3151" style="position:absolute;left:3008;top:1172;height:1459;width:3133;" fillcolor="#FFFFFF" filled="t" stroked="f" coordorigin="3008,1172" coordsize="3133,1459" path="m4574,1172l3008,1901,4574,2631,6141,1901,4574,117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152" o:spid="_x0000_s3152" o:spt="203" style="position:absolute;left:3008;top:1172;height:1459;width:3133;" coordorigin="3008,1172" coordsize="3133,1459">
              <o:lock v:ext="edit"/>
              <v:shape id="_x0000_s3153" o:spid="_x0000_s3153" style="position:absolute;left:3008;top:1172;height:1459;width:3133;" filled="f" stroked="t" coordorigin="3008,1172" coordsize="3133,1459" path="m4574,1172l3008,1901,4574,2631,6141,1901,4574,1172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154" o:spid="_x0000_s3154" o:spt="203" style="position:absolute;left:4583;top:2656;height:350;width:2;" coordorigin="4583,2656" coordsize="2,350">
              <o:lock v:ext="edit"/>
              <v:shape id="_x0000_s3155" o:spid="_x0000_s3155" style="position:absolute;left:4583;top:2656;height:350;width:2;" filled="f" stroked="t" coordorigin="4583,2656" coordsize="0,350" path="m4583,2656l4583,3006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156" o:spid="_x0000_s3156" o:spt="203" style="position:absolute;left:4515;top:2991;height:135;width:135;" coordorigin="4515,2991" coordsize="135,135">
              <o:lock v:ext="edit"/>
              <v:shape id="_x0000_s3157" o:spid="_x0000_s3157" style="position:absolute;left:4515;top:2991;height:135;width:135;" fillcolor="#000000" filled="t" stroked="f" coordorigin="4515,2991" coordsize="135,135" path="m4650,2991l4515,2991,4583,3126,4650,299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158" o:spid="_x0000_s3158" o:spt="203" style="position:absolute;left:2918;top:3139;height:1487;width:3373;" coordorigin="2918,3139" coordsize="3373,1487">
              <o:lock v:ext="edit"/>
              <v:shape id="_x0000_s3159" o:spid="_x0000_s3159" style="position:absolute;left:2918;top:3139;height:1487;width:3373;" filled="f" stroked="t" coordorigin="2918,3139" coordsize="3373,1487" path="m4604,3139l2918,3882,4604,4626,6291,3882,4604,3139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160" o:spid="_x0000_s3160" o:spt="203" style="position:absolute;left:4643;top:4591;height:522;width:21;" coordorigin="4643,4591" coordsize="21,522">
              <o:lock v:ext="edit"/>
              <v:shape id="_x0000_s3161" o:spid="_x0000_s3161" style="position:absolute;left:4643;top:4591;height:522;width:21;" filled="f" stroked="t" coordorigin="4643,4591" coordsize="21,522" path="m4643,4591l4663,5113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162" o:spid="_x0000_s3162" o:spt="203" style="position:absolute;left:4593;top:5094;height:139;width:135;" coordorigin="4593,5094" coordsize="135,139">
              <o:lock v:ext="edit"/>
              <v:shape id="_x0000_s3163" o:spid="_x0000_s3163" style="position:absolute;left:4593;top:5094;height:139;width:135;" fillcolor="#000000" filled="t" stroked="f" coordorigin="4593,5094" coordsize="135,139" path="m4728,5094l4593,5101,4667,5233,4728,509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164" o:spid="_x0000_s3164" o:spt="203" style="position:absolute;left:6005;top:1996;height:2;width:1320;" coordorigin="6005,1996" coordsize="1320,2">
              <o:lock v:ext="edit"/>
              <v:shape id="_x0000_s3165" o:spid="_x0000_s3165" style="position:absolute;left:6005;top:1996;height:2;width:1320;" filled="f" stroked="t" coordorigin="6005,1996" coordsize="1320,0" path="m6005,1996l7325,1996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166" o:spid="_x0000_s3166" o:spt="203" style="position:absolute;left:7310;top:1928;height:135;width:135;" coordorigin="7310,1928" coordsize="135,135">
              <o:lock v:ext="edit"/>
              <v:shape id="_x0000_s3167" o:spid="_x0000_s3167" style="position:absolute;left:7310;top:1928;height:135;width:135;" fillcolor="#000000" filled="t" stroked="f" coordorigin="7310,1928" coordsize="135,135" path="m7310,1928l7310,2063,7445,1996,7310,192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168" o:spid="_x0000_s3168" o:spt="203" style="position:absolute;left:7478;top:1681;height:635;width:1423;" coordorigin="7478,1681" coordsize="1423,635">
              <o:lock v:ext="edit"/>
              <v:shape id="_x0000_s3169" o:spid="_x0000_s3169" style="position:absolute;left:7478;top:1681;height:635;width:1423;" fillcolor="#FFFFFF" filled="t" stroked="f" coordorigin="7478,1681" coordsize="1423,635" path="m8795,1681l7584,1681,7542,1689,7509,1712,7486,1745,7478,1787,7478,2210,7486,2251,7509,2285,7542,2307,7584,2316,8795,2316,8836,2307,8870,2285,8892,2251,8901,2210,8901,1787,8892,1745,8869,1712,8836,1689,8795,168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170" o:spid="_x0000_s3170" o:spt="203" style="position:absolute;left:7478;top:1681;height:635;width:1423;" coordorigin="7478,1681" coordsize="1423,635">
              <o:lock v:ext="edit"/>
              <v:shape id="_x0000_s3171" o:spid="_x0000_s3171" style="position:absolute;left:7478;top:1681;height:635;width:1423;" filled="f" stroked="t" coordorigin="7478,1681" coordsize="1423,635" path="m7478,2210l7486,2251,7509,2285,7542,2307,7584,2316,8795,2316,8836,2307,8870,2285,8892,2251,8901,2210,8901,1787,8892,1745,8869,1712,8836,1689,8795,1681,7584,1681,7542,1689,7509,1712,7486,1745,7478,1787,7478,221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172" o:spid="_x0000_s3172" o:spt="203" style="position:absolute;left:3653;top:5221;height:935;width:2038;" coordorigin="3653,5221" coordsize="2038,935">
              <o:lock v:ext="edit"/>
              <v:shape id="_x0000_s3173" o:spid="_x0000_s3173" style="position:absolute;left:3653;top:5221;height:935;width:2038;" filled="f" stroked="t" coordorigin="3653,5221" coordsize="2038,935" path="m3653,5221l3653,6156,5691,6156,5691,5221,3653,5221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174" o:spid="_x0000_s3174" o:spt="203" style="position:absolute;left:7400;top:3803;height:135;width:135;" coordorigin="7400,3803" coordsize="135,135">
              <o:lock v:ext="edit"/>
              <v:shape id="_x0000_s3175" o:spid="_x0000_s3175" style="position:absolute;left:7400;top:3803;height:135;width:135;" fillcolor="#000000" filled="t" stroked="f" coordorigin="7400,3803" coordsize="135,135" path="m7400,3803l7400,3938,7535,3871,7400,38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176" o:spid="_x0000_s3176" o:spt="203" style="position:absolute;left:8210;top:4026;height:2836;width:30;" coordorigin="8210,4026" coordsize="30,2836">
              <o:lock v:ext="edit"/>
              <v:shape id="_x0000_s3177" o:spid="_x0000_s3177" style="position:absolute;left:8210;top:4026;height:2836;width:30;" filled="f" stroked="t" coordorigin="8210,4026" coordsize="30,2836" path="m8210,4026l8240,686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178" o:spid="_x0000_s3178" o:spt="203" style="position:absolute;left:5918;top:6856;height:2;width:2323;" coordorigin="5918,6856" coordsize="2323,2">
              <o:lock v:ext="edit"/>
              <v:shape id="_x0000_s3179" o:spid="_x0000_s3179" style="position:absolute;left:5918;top:6856;height:2;width:2323;" filled="f" stroked="t" coordorigin="5918,6856" coordsize="2323,0" path="m8241,6856l5918,685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180" o:spid="_x0000_s3180" o:spt="203" style="position:absolute;left:5798;top:6788;height:135;width:135;" coordorigin="5798,6788" coordsize="135,135">
              <o:lock v:ext="edit"/>
              <v:shape id="_x0000_s3181" o:spid="_x0000_s3181" style="position:absolute;left:5798;top:6788;height:135;width:135;" fillcolor="#000000" filled="t" stroked="f" coordorigin="5798,6788" coordsize="135,135" path="m5933,6788l5798,6856,5933,6923,5933,678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182" o:spid="_x0000_s3182" o:spt="203" style="position:absolute;left:4658;top:6151;height:335;width:2;" coordorigin="4658,6151" coordsize="2,335">
              <o:lock v:ext="edit"/>
              <v:shape id="_x0000_s3183" o:spid="_x0000_s3183" style="position:absolute;left:4658;top:6151;height:335;width:2;" filled="f" stroked="t" coordorigin="4658,6151" coordsize="0,335" path="m4658,6151l4658,648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184" o:spid="_x0000_s3184" o:spt="203" style="position:absolute;left:4590;top:6471;height:135;width:135;" coordorigin="4590,6471" coordsize="135,135">
              <o:lock v:ext="edit"/>
              <v:shape id="_x0000_s3185" o:spid="_x0000_s3185" style="position:absolute;left:4590;top:6471;height:135;width:135;" fillcolor="#000000" filled="t" stroked="f" coordorigin="4590,6471" coordsize="135,135" path="m4725,6471l4590,6471,4658,6606,4725,647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186" o:spid="_x0000_s3186" o:spt="203" style="position:absolute;left:3605;top:6586;height:965;width:2190;" coordorigin="3605,6586" coordsize="2190,965">
              <o:lock v:ext="edit"/>
              <v:shape id="_x0000_s3187" o:spid="_x0000_s3187" style="position:absolute;left:3605;top:6586;height:965;width:2190;" fillcolor="#FFFFFF" filled="t" stroked="f" coordorigin="3605,6586" coordsize="2190,965" path="m5635,6586l3766,6586,3704,6598,3653,6633,3618,6684,3605,6747,3605,7390,3618,7452,3653,7504,3704,7538,3766,7551,5635,7551,5697,7538,5748,7504,5783,7452,5795,7390,5795,6747,5783,6684,5748,6633,5697,6598,5635,658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188" o:spid="_x0000_s3188" o:spt="203" style="position:absolute;left:3605;top:6586;height:965;width:2190;" coordorigin="3605,6586" coordsize="2190,965">
              <o:lock v:ext="edit"/>
              <v:shape id="_x0000_s3189" o:spid="_x0000_s3189" style="position:absolute;left:3605;top:6586;height:965;width:2190;" filled="f" stroked="t" coordorigin="3605,6586" coordsize="2190,965" path="m3605,7390l3618,7452,3653,7504,3704,7538,3766,7551,5635,7551,5697,7538,5748,7504,5783,7452,5795,7390,5795,6747,5783,6684,5748,6633,5697,6598,5635,6586,3766,6586,3704,6598,3653,6633,3618,6684,3605,6747,3605,739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190" o:spid="_x0000_s3190" o:spt="203" style="position:absolute;left:9323;top:2001;height:5370;width:2;" coordorigin="9323,2001" coordsize="2,5370">
              <o:lock v:ext="edit"/>
              <v:shape id="_x0000_s3191" o:spid="_x0000_s3191" style="position:absolute;left:9323;top:2001;height:5370;width:2;" filled="f" stroked="t" coordorigin="9323,2001" coordsize="0,5370" path="m9323,2001l9323,73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192" o:spid="_x0000_s3192" o:spt="203" style="position:absolute;left:5898;top:7393;height:2;width:3439;" coordorigin="5898,7393" coordsize="3439,2">
              <o:lock v:ext="edit"/>
              <v:shape id="_x0000_s3193" o:spid="_x0000_s3193" style="position:absolute;left:5898;top:7393;height:2;width:3439;" filled="f" stroked="t" coordorigin="5898,7393" coordsize="3439,0" path="m9336,7393l5898,739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194" o:spid="_x0000_s3194" o:spt="203" style="position:absolute;left:5778;top:7325;height:135;width:135;" coordorigin="5778,7325" coordsize="135,135">
              <o:lock v:ext="edit"/>
              <v:shape id="_x0000_s3195" o:spid="_x0000_s3195" style="position:absolute;left:5778;top:7325;height:135;width:135;" fillcolor="#000000" filled="t" stroked="f" coordorigin="5778,7325" coordsize="135,135" path="m5913,7325l5778,7393,5913,7460,5913,732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196" o:spid="_x0000_s3196" o:spt="203" style="position:absolute;left:683;top:298;height:1403;width:2;" coordorigin="683,298" coordsize="2,1403">
              <o:lock v:ext="edit"/>
              <v:shape id="_x0000_s3197" o:spid="_x0000_s3197" style="position:absolute;left:683;top:298;height:1403;width:2;" filled="f" stroked="t" coordorigin="683,298" coordsize="0,1403" path="m683,298l683,170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198" o:spid="_x0000_s3198" o:spt="203" style="position:absolute;left:683;top:316;height:2;width:2730;" coordorigin="683,316" coordsize="2730,2">
              <o:lock v:ext="edit"/>
              <v:shape id="_x0000_s3199" o:spid="_x0000_s3199" style="position:absolute;left:683;top:316;height:2;width:2730;" filled="f" stroked="t" coordorigin="683,316" coordsize="2730,0" path="m683,316l3413,31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200" o:spid="_x0000_s3200" o:spt="203" style="position:absolute;left:3398;top:248;height:135;width:135;" coordorigin="3398,248" coordsize="135,135">
              <o:lock v:ext="edit"/>
              <v:shape id="_x0000_s3201" o:spid="_x0000_s3201" style="position:absolute;left:3398;top:248;height:135;width:135;" fillcolor="#000000" filled="t" stroked="f" coordorigin="3398,248" coordsize="135,135" path="m3398,248l3398,383,3533,316,3398,24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202" o:spid="_x0000_s3202" o:spt="203" style="position:absolute;left:8;top:1711;height:635;width:1423;" coordorigin="8,1711" coordsize="1423,635">
              <o:lock v:ext="edit"/>
              <v:shape id="_x0000_s3203" o:spid="_x0000_s3203" style="position:absolute;left:8;top:1711;height:635;width:1423;" filled="f" stroked="t" coordorigin="8,1711" coordsize="1423,635" path="m8,1711l8,2346,1431,2346,1431,1711,8,1711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204" o:spid="_x0000_s3204" o:spt="203" style="position:absolute;left:3496;top:8;height:644;width:2224;" coordorigin="3496,8" coordsize="2224,644">
              <o:lock v:ext="edit"/>
              <v:shape id="_x0000_s3205" o:spid="_x0000_s3205" style="position:absolute;left:3496;top:8;height:644;width:2224;" fillcolor="#FFFFFF" filled="t" stroked="f" coordorigin="3496,8" coordsize="2224,644" path="m5613,8l3604,8,3562,16,3528,39,3505,73,3496,115,3496,543,3505,585,3528,619,3562,642,3604,651,5613,651,5655,642,5689,619,5712,585,5720,543,5720,115,5712,73,5689,39,5655,16,5613,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206" o:spid="_x0000_s3206" o:spt="203" style="position:absolute;left:3496;top:8;height:644;width:2224;" coordorigin="3496,8" coordsize="2224,644">
              <o:lock v:ext="edit"/>
              <v:shape id="_x0000_s3207" o:spid="_x0000_s3207" style="position:absolute;left:3496;top:8;height:644;width:2224;" filled="f" stroked="t" coordorigin="3496,8" coordsize="2224,644" path="m3496,543l3505,585,3528,619,3562,642,3604,651,5613,651,5655,642,5689,619,5712,585,5720,543,5720,115,5712,73,5689,39,5655,16,5613,8,3604,8,3562,16,3528,39,3505,73,3496,115,3496,543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208" o:spid="_x0000_s3208" o:spt="203" style="position:absolute;left:8900;top:1971;height:2;width:465;" coordorigin="8900,1971" coordsize="465,2">
              <o:lock v:ext="edit"/>
              <v:shape id="_x0000_s3209" o:spid="_x0000_s3209" style="position:absolute;left:8900;top:1971;height:2;width:465;" filled="f" stroked="t" coordorigin="8900,1971" coordsize="465,0" path="m8900,1971l9365,19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210" o:spid="_x0000_s3210" o:spt="203" style="position:absolute;left:1595;top:1869;height:42;width:1366;" coordorigin="1595,1869" coordsize="1366,42">
              <o:lock v:ext="edit"/>
              <v:shape id="_x0000_s3211" o:spid="_x0000_s3211" style="position:absolute;left:1595;top:1869;height:42;width:1366;" filled="f" stroked="t" coordorigin="1595,1869" coordsize="1366,42" path="m2960,1911l1595,1869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212" o:spid="_x0000_s3212" o:spt="203" style="position:absolute;left:1476;top:1801;height:135;width:136;" coordorigin="1476,1801" coordsize="136,135">
              <o:lock v:ext="edit"/>
              <v:shape id="_x0000_s3213" o:spid="_x0000_s3213" style="position:absolute;left:1476;top:1801;height:135;width:136;" fillcolor="#000000" filled="t" stroked="f" coordorigin="1476,1801" coordsize="136,135" path="m1612,1801l1476,1866,1609,1936,1612,1801xe">
                <v:path arrowok="t"/>
                <v:fill on="t" focussize="0,0"/>
                <v:stroke on="f"/>
                <v:imagedata o:title=""/>
                <o:lock v:ext="edit"/>
              </v:shape>
              <v:shape id="_x0000_s3214" o:spid="_x0000_s3214" o:spt="202" type="#_x0000_t202" style="position:absolute;left:8;top:1711;height:635;width:1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2"/>
                        <w:ind w:left="479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补正</w:t>
                      </w:r>
                    </w:p>
                  </w:txbxContent>
                </v:textbox>
              </v:shape>
              <v:shape id="_x0000_s3215" o:spid="_x0000_s3215" o:spt="202" type="#_x0000_t202" style="position:absolute;left:3653;top:5221;height:935;width:203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1"/>
                        <w:ind w:left="1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决定</w:t>
                      </w:r>
                    </w:p>
                    <w:p>
                      <w:pPr>
                        <w:spacing w:before="84"/>
                        <w:ind w:left="16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216" o:spid="_x0000_s3216" o:spt="202" type="#_x0000_t202" style="position:absolute;left:4375;top:222;height:240;width:4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申请</w:t>
                      </w:r>
                    </w:p>
                  </w:txbxContent>
                </v:textbox>
              </v:shape>
              <v:shape id="_x0000_s3217" o:spid="_x0000_s3217" o:spt="202" type="#_x0000_t202" style="position:absolute;left:1596;top:1610;height:524;width:136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27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需</w:t>
                      </w:r>
                      <w:r>
                        <w:rPr>
                          <w:rFonts w:hint="default" w:ascii="宋体" w:hAnsi="宋体" w:eastAsia="宋体" w:cs="宋体"/>
                          <w:spacing w:val="-7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hint="default" w:ascii="宋体" w:hAnsi="宋体" w:eastAsia="宋体" w:cs="宋体"/>
                          <w:spacing w:val="-2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15"/>
                          <w:sz w:val="21"/>
                          <w:szCs w:val="21"/>
                        </w:rPr>
                        <w:t>个工作</w:t>
                      </w:r>
                    </w:p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日内补正材料</w:t>
                      </w:r>
                    </w:p>
                  </w:txbxContent>
                </v:textbox>
              </v:shape>
              <v:shape id="_x0000_s3218" o:spid="_x0000_s3218" o:spt="202" type="#_x0000_t202" style="position:absolute;left:3789;top:1633;height:657;width:161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46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受理</w:t>
                      </w:r>
                    </w:p>
                    <w:p>
                      <w:pPr>
                        <w:spacing w:before="89" w:line="327" w:lineRule="exact"/>
                        <w:ind w:left="-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219" o:spid="_x0000_s3219" o:spt="202" type="#_x0000_t202" style="position:absolute;left:6031;top:1710;height:212;width:147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"/>
                          <w:sz w:val="21"/>
                          <w:szCs w:val="21"/>
                        </w:rPr>
                        <w:t>不符合受理条件</w:t>
                      </w:r>
                    </w:p>
                  </w:txbxContent>
                </v:textbox>
              </v:shape>
              <v:shape id="_x0000_s3220" o:spid="_x0000_s3220" o:spt="202" type="#_x0000_t202" style="position:absolute;left:7716;top:1897;height:240;width:9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不予受理</w:t>
                      </w:r>
                    </w:p>
                  </w:txbxContent>
                </v:textbox>
              </v:shape>
              <v:shape id="_x0000_s3221" o:spid="_x0000_s3221" o:spt="202" type="#_x0000_t202" style="position:absolute;left:4711;top:2714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准许受理</w:t>
                      </w:r>
                    </w:p>
                  </w:txbxContent>
                </v:textbox>
              </v:shape>
              <v:shape id="_x0000_s3222" o:spid="_x0000_s3222" o:spt="202" type="#_x0000_t202" style="position:absolute;left:3794;top:3610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4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审查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223" o:spid="_x0000_s3223" o:spt="202" type="#_x0000_t202" style="position:absolute;left:6263;top:3624;height:240;width:121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1211"/>
                        </w:tabs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3224" o:spid="_x0000_s3224" o:spt="202" type="#_x0000_t202" style="position:absolute;left:4802;top:4725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准许许可</w:t>
                      </w:r>
                    </w:p>
                  </w:txbxContent>
                </v:textbox>
              </v:shape>
              <v:shape id="_x0000_s3225" o:spid="_x0000_s3225" o:spt="202" type="#_x0000_t202" style="position:absolute;left:5911;top:6568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送达不予许可决定书</w:t>
                      </w:r>
                    </w:p>
                  </w:txbxContent>
                </v:textbox>
              </v:shape>
              <v:shape id="_x0000_s3226" o:spid="_x0000_s3226" o:spt="202" type="#_x0000_t202" style="position:absolute;left:3900;top:6817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2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送达办结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227" o:spid="_x0000_s3227" o:spt="202" type="#_x0000_t202" style="position:absolute;left:5973;top:7139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送达不予受理决定书</w:t>
                      </w:r>
                    </w:p>
                  </w:txbxContent>
                </v:textbox>
              </v:shape>
              <v:shape id="_x0000_s3228" o:spid="_x0000_s3228" o:spt="202" type="#_x0000_t202" style="position:absolute;left:7523;top:3496;height:515;width:1423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5"/>
                        <w:ind w:left="233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不予许可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10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3"/>
        <w:spacing w:line="240" w:lineRule="auto"/>
        <w:ind w:left="1881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881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881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881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881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881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881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881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881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881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881"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十、外国人携带用于宗教文化学术交流的宗教用品入境审批</w:t>
      </w:r>
    </w:p>
    <w:p>
      <w:pPr>
        <w:spacing w:before="0" w:line="240" w:lineRule="auto"/>
        <w:ind w:right="0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黑体" w:hAnsi="黑体" w:eastAsia="黑体" w:cs="黑体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pStyle w:val="2"/>
        <w:spacing w:line="520" w:lineRule="exact"/>
        <w:ind w:right="419"/>
        <w:jc w:val="center"/>
      </w:pPr>
      <w:r>
        <w:t>兵团民宗局外国人携带用于宗教文化学术交流的</w:t>
      </w:r>
    </w:p>
    <w:p>
      <w:pPr>
        <w:spacing w:before="0" w:line="635" w:lineRule="exact"/>
        <w:ind w:left="1395" w:right="419" w:firstLine="0"/>
        <w:jc w:val="center"/>
        <w:rPr>
          <w:rFonts w:hint="default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宗教用品入境审批流程图</w:t>
      </w:r>
    </w:p>
    <w:p>
      <w:pPr>
        <w:spacing w:before="6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line="240" w:lineRule="auto"/>
        <w:ind w:left="1447" w:right="0" w:firstLine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sz w:val="20"/>
          <w:szCs w:val="20"/>
        </w:rPr>
        <w:pict>
          <v:group id="_x0000_s3272" o:spid="_x0000_s3272" o:spt="203" style="height:377.9pt;width:468.65pt;" coordsize="9373,7558">
            <o:lock v:ext="edit"/>
            <v:group id="_x0000_s3273" o:spid="_x0000_s3273" o:spt="203" style="position:absolute;left:4583;top:555;height:522;width:2;" coordorigin="4583,555" coordsize="2,522">
              <o:lock v:ext="edit"/>
              <v:shape id="_x0000_s3274" o:spid="_x0000_s3274" style="position:absolute;left:4583;top:555;height:522;width:2;" filled="f" stroked="t" coordorigin="4583,555" coordsize="0,522" path="m4583,555l4583,1077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275" o:spid="_x0000_s3275" o:spt="203" style="position:absolute;left:4515;top:1063;height:135;width:135;" coordorigin="4515,1063" coordsize="135,135">
              <o:lock v:ext="edit"/>
              <v:shape id="_x0000_s3276" o:spid="_x0000_s3276" style="position:absolute;left:4515;top:1063;height:135;width:135;" fillcolor="#000000" filled="t" stroked="f" coordorigin="4515,1063" coordsize="135,135" path="m4650,1063l4515,1063,4583,1198,4650,106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277" o:spid="_x0000_s3277" o:spt="203" style="position:absolute;left:3008;top:1172;height:1459;width:3133;" coordorigin="3008,1172" coordsize="3133,1459">
              <o:lock v:ext="edit"/>
              <v:shape id="_x0000_s3278" o:spid="_x0000_s3278" style="position:absolute;left:3008;top:1172;height:1459;width:3133;" fillcolor="#FFFFFF" filled="t" stroked="f" coordorigin="3008,1172" coordsize="3133,1459" path="m4574,1172l3008,1901,4574,2631,6141,1901,4574,117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279" o:spid="_x0000_s3279" o:spt="203" style="position:absolute;left:3008;top:1172;height:1459;width:3133;" coordorigin="3008,1172" coordsize="3133,1459">
              <o:lock v:ext="edit"/>
              <v:shape id="_x0000_s3280" o:spid="_x0000_s3280" style="position:absolute;left:3008;top:1172;height:1459;width:3133;" filled="f" stroked="t" coordorigin="3008,1172" coordsize="3133,1459" path="m4574,1172l3008,1901,4574,2631,6141,1901,4574,1172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281" o:spid="_x0000_s3281" o:spt="203" style="position:absolute;left:4583;top:2655;height:350;width:2;" coordorigin="4583,2655" coordsize="2,350">
              <o:lock v:ext="edit"/>
              <v:shape id="_x0000_s3282" o:spid="_x0000_s3282" style="position:absolute;left:4583;top:2655;height:350;width:2;" filled="f" stroked="t" coordorigin="4583,2655" coordsize="0,350" path="m4583,2655l4583,3005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283" o:spid="_x0000_s3283" o:spt="203" style="position:absolute;left:4515;top:2990;height:135;width:135;" coordorigin="4515,2990" coordsize="135,135">
              <o:lock v:ext="edit"/>
              <v:shape id="_x0000_s3284" o:spid="_x0000_s3284" style="position:absolute;left:4515;top:2990;height:135;width:135;" fillcolor="#000000" filled="t" stroked="f" coordorigin="4515,2990" coordsize="135,135" path="m4650,2990l4515,2990,4583,3125,4650,29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285" o:spid="_x0000_s3285" o:spt="203" style="position:absolute;left:2918;top:3139;height:1487;width:3373;" coordorigin="2918,3139" coordsize="3373,1487">
              <o:lock v:ext="edit"/>
              <v:shape id="_x0000_s3286" o:spid="_x0000_s3286" style="position:absolute;left:2918;top:3139;height:1487;width:3373;" filled="f" stroked="t" coordorigin="2918,3139" coordsize="3373,1487" path="m4604,3139l2918,3882,4604,4626,6291,3882,4604,3139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287" o:spid="_x0000_s3287" o:spt="203" style="position:absolute;left:4643;top:4590;height:522;width:21;" coordorigin="4643,4590" coordsize="21,522">
              <o:lock v:ext="edit"/>
              <v:shape id="_x0000_s3288" o:spid="_x0000_s3288" style="position:absolute;left:4643;top:4590;height:522;width:21;" filled="f" stroked="t" coordorigin="4643,4590" coordsize="21,522" path="m4643,4590l4663,5112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289" o:spid="_x0000_s3289" o:spt="203" style="position:absolute;left:4593;top:5094;height:139;width:135;" coordorigin="4593,5094" coordsize="135,139">
              <o:lock v:ext="edit"/>
              <v:shape id="_x0000_s3290" o:spid="_x0000_s3290" style="position:absolute;left:4593;top:5094;height:139;width:135;" fillcolor="#000000" filled="t" stroked="f" coordorigin="4593,5094" coordsize="135,139" path="m4728,5094l4593,5101,4667,5233,4728,509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291" o:spid="_x0000_s3291" o:spt="203" style="position:absolute;left:6005;top:1996;height:2;width:1320;" coordorigin="6005,1996" coordsize="1320,2">
              <o:lock v:ext="edit"/>
              <v:shape id="_x0000_s3292" o:spid="_x0000_s3292" style="position:absolute;left:6005;top:1996;height:2;width:1320;" filled="f" stroked="t" coordorigin="6005,1996" coordsize="1320,0" path="m6005,1996l7325,1996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293" o:spid="_x0000_s3293" o:spt="203" style="position:absolute;left:7310;top:1928;height:135;width:135;" coordorigin="7310,1928" coordsize="135,135">
              <o:lock v:ext="edit"/>
              <v:shape id="_x0000_s3294" o:spid="_x0000_s3294" style="position:absolute;left:7310;top:1928;height:135;width:135;" fillcolor="#000000" filled="t" stroked="f" coordorigin="7310,1928" coordsize="135,135" path="m7310,1928l7310,2063,7445,1995,7310,192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295" o:spid="_x0000_s3295" o:spt="203" style="position:absolute;left:7478;top:1681;height:635;width:1423;" coordorigin="7478,1681" coordsize="1423,635">
              <o:lock v:ext="edit"/>
              <v:shape id="_x0000_s3296" o:spid="_x0000_s3296" style="position:absolute;left:7478;top:1681;height:635;width:1423;" fillcolor="#FFFFFF" filled="t" stroked="f" coordorigin="7478,1681" coordsize="1423,635" path="m8795,1681l7584,1681,7542,1689,7509,1712,7486,1745,7478,1786,7478,2210,7486,2251,7509,2285,7542,2307,7584,2316,8795,2316,8836,2307,8870,2285,8892,2251,8901,2210,8901,1786,8892,1745,8869,1712,8836,1689,8795,168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297" o:spid="_x0000_s3297" o:spt="203" style="position:absolute;left:7478;top:1681;height:635;width:1423;" coordorigin="7478,1681" coordsize="1423,635">
              <o:lock v:ext="edit"/>
              <v:shape id="_x0000_s3298" o:spid="_x0000_s3298" style="position:absolute;left:7478;top:1681;height:635;width:1423;" filled="f" stroked="t" coordorigin="7478,1681" coordsize="1423,635" path="m7478,2210l7486,2251,7509,2285,7542,2307,7584,2316,8795,2316,8836,2307,8870,2285,8892,2251,8901,2210,8901,1786,8892,1745,8869,1712,8836,1689,8795,1681,7584,1681,7542,1689,7509,1712,7486,1745,7478,1786,7478,221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299" o:spid="_x0000_s3299" o:spt="203" style="position:absolute;left:3653;top:5220;height:935;width:2038;" coordorigin="3653,5220" coordsize="2038,935">
              <o:lock v:ext="edit"/>
              <v:shape id="_x0000_s3300" o:spid="_x0000_s3300" style="position:absolute;left:3653;top:5220;height:935;width:2038;" filled="f" stroked="t" coordorigin="3653,5220" coordsize="2038,935" path="m3653,5220l3653,6155,5691,6155,5691,5220,3653,522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301" o:spid="_x0000_s3301" o:spt="203" style="position:absolute;left:7400;top:3803;height:135;width:135;" coordorigin="7400,3803" coordsize="135,135">
              <o:lock v:ext="edit"/>
              <v:shape id="_x0000_s3302" o:spid="_x0000_s3302" style="position:absolute;left:7400;top:3803;height:135;width:135;" fillcolor="#000000" filled="t" stroked="f" coordorigin="7400,3803" coordsize="135,135" path="m7400,3803l7400,3938,7535,3871,7400,38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303" o:spid="_x0000_s3303" o:spt="203" style="position:absolute;left:8210;top:4025;height:2836;width:30;" coordorigin="8210,4025" coordsize="30,2836">
              <o:lock v:ext="edit"/>
              <v:shape id="_x0000_s3304" o:spid="_x0000_s3304" style="position:absolute;left:8210;top:4025;height:2836;width:30;" filled="f" stroked="t" coordorigin="8210,4025" coordsize="30,2836" path="m8210,4025l8240,686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305" o:spid="_x0000_s3305" o:spt="203" style="position:absolute;left:5918;top:6856;height:2;width:2323;" coordorigin="5918,6856" coordsize="2323,2">
              <o:lock v:ext="edit"/>
              <v:shape id="_x0000_s3306" o:spid="_x0000_s3306" style="position:absolute;left:5918;top:6856;height:2;width:2323;" filled="f" stroked="t" coordorigin="5918,6856" coordsize="2323,0" path="m8241,6856l5918,685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307" o:spid="_x0000_s3307" o:spt="203" style="position:absolute;left:5798;top:6788;height:135;width:135;" coordorigin="5798,6788" coordsize="135,135">
              <o:lock v:ext="edit"/>
              <v:shape id="_x0000_s3308" o:spid="_x0000_s3308" style="position:absolute;left:5798;top:6788;height:135;width:135;" fillcolor="#000000" filled="t" stroked="f" coordorigin="5798,6788" coordsize="135,135" path="m5933,6788l5798,6856,5933,6923,5933,678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309" o:spid="_x0000_s3309" o:spt="203" style="position:absolute;left:4658;top:6151;height:335;width:2;" coordorigin="4658,6151" coordsize="2,335">
              <o:lock v:ext="edit"/>
              <v:shape id="_x0000_s3310" o:spid="_x0000_s3310" style="position:absolute;left:4658;top:6151;height:335;width:2;" filled="f" stroked="t" coordorigin="4658,6151" coordsize="0,335" path="m4658,6151l4658,648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311" o:spid="_x0000_s3311" o:spt="203" style="position:absolute;left:4590;top:6471;height:135;width:135;" coordorigin="4590,6471" coordsize="135,135">
              <o:lock v:ext="edit"/>
              <v:shape id="_x0000_s3312" o:spid="_x0000_s3312" style="position:absolute;left:4590;top:6471;height:135;width:135;" fillcolor="#000000" filled="t" stroked="f" coordorigin="4590,6471" coordsize="135,135" path="m4725,6471l4590,6471,4658,6606,4725,647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313" o:spid="_x0000_s3313" o:spt="203" style="position:absolute;left:3605;top:6586;height:965;width:2190;" coordorigin="3605,6586" coordsize="2190,965">
              <o:lock v:ext="edit"/>
              <v:shape id="_x0000_s3314" o:spid="_x0000_s3314" style="position:absolute;left:3605;top:6586;height:965;width:2190;" fillcolor="#FFFFFF" filled="t" stroked="f" coordorigin="3605,6586" coordsize="2190,965" path="m5635,6586l3766,6586,3704,6598,3653,6633,3618,6684,3605,6747,3605,7390,3618,7452,3653,7503,3704,7538,3766,7551,5635,7551,5697,7538,5748,7503,5783,7452,5795,7390,5795,6747,5783,6684,5748,6633,5697,6598,5635,658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315" o:spid="_x0000_s3315" o:spt="203" style="position:absolute;left:3605;top:6586;height:965;width:2190;" coordorigin="3605,6586" coordsize="2190,965">
              <o:lock v:ext="edit"/>
              <v:shape id="_x0000_s3316" o:spid="_x0000_s3316" style="position:absolute;left:3605;top:6586;height:965;width:2190;" filled="f" stroked="t" coordorigin="3605,6586" coordsize="2190,965" path="m3605,7390l3618,7452,3653,7503,3704,7538,3766,7551,5635,7551,5697,7538,5748,7503,5783,7452,5795,7390,5795,6747,5783,6684,5748,6633,5697,6598,5635,6586,3766,6586,3704,6598,3653,6633,3618,6684,3605,6747,3605,739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317" o:spid="_x0000_s3317" o:spt="203" style="position:absolute;left:9323;top:2001;height:5370;width:2;" coordorigin="9323,2001" coordsize="2,5370">
              <o:lock v:ext="edit"/>
              <v:shape id="_x0000_s3318" o:spid="_x0000_s3318" style="position:absolute;left:9323;top:2001;height:5370;width:2;" filled="f" stroked="t" coordorigin="9323,2001" coordsize="0,5370" path="m9323,2001l9323,73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319" o:spid="_x0000_s3319" o:spt="203" style="position:absolute;left:5898;top:7393;height:2;width:3439;" coordorigin="5898,7393" coordsize="3439,2">
              <o:lock v:ext="edit"/>
              <v:shape id="_x0000_s3320" o:spid="_x0000_s3320" style="position:absolute;left:5898;top:7393;height:2;width:3439;" filled="f" stroked="t" coordorigin="5898,7393" coordsize="3439,0" path="m9336,7393l5898,739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321" o:spid="_x0000_s3321" o:spt="203" style="position:absolute;left:5778;top:7325;height:135;width:135;" coordorigin="5778,7325" coordsize="135,135">
              <o:lock v:ext="edit"/>
              <v:shape id="_x0000_s3322" o:spid="_x0000_s3322" style="position:absolute;left:5778;top:7325;height:135;width:135;" fillcolor="#000000" filled="t" stroked="f" coordorigin="5778,7325" coordsize="135,135" path="m5913,7325l5778,7393,5913,7460,5913,732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323" o:spid="_x0000_s3323" o:spt="203" style="position:absolute;left:683;top:298;height:1403;width:2;" coordorigin="683,298" coordsize="2,1403">
              <o:lock v:ext="edit"/>
              <v:shape id="_x0000_s3324" o:spid="_x0000_s3324" style="position:absolute;left:683;top:298;height:1403;width:2;" filled="f" stroked="t" coordorigin="683,298" coordsize="0,1403" path="m683,298l683,1700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325" o:spid="_x0000_s3325" o:spt="203" style="position:absolute;left:683;top:315;height:2;width:2730;" coordorigin="683,315" coordsize="2730,2">
              <o:lock v:ext="edit"/>
              <v:shape id="_x0000_s3326" o:spid="_x0000_s3326" style="position:absolute;left:683;top:315;height:2;width:2730;" filled="f" stroked="t" coordorigin="683,315" coordsize="2730,0" path="m683,315l3413,31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327" o:spid="_x0000_s3327" o:spt="203" style="position:absolute;left:3398;top:248;height:135;width:135;" coordorigin="3398,248" coordsize="135,135">
              <o:lock v:ext="edit"/>
              <v:shape id="_x0000_s3328" o:spid="_x0000_s3328" style="position:absolute;left:3398;top:248;height:135;width:135;" fillcolor="#000000" filled="t" stroked="f" coordorigin="3398,248" coordsize="135,135" path="m3398,248l3398,383,3533,316,3398,24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329" o:spid="_x0000_s3329" o:spt="203" style="position:absolute;left:8;top:1711;height:635;width:1423;" coordorigin="8,1711" coordsize="1423,635">
              <o:lock v:ext="edit"/>
              <v:shape id="_x0000_s3330" o:spid="_x0000_s3330" style="position:absolute;left:8;top:1711;height:635;width:1423;" filled="f" stroked="t" coordorigin="8,1711" coordsize="1423,635" path="m8,1711l8,2346,1431,2346,1431,1711,8,1711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331" o:spid="_x0000_s3331" o:spt="203" style="position:absolute;left:3496;top:8;height:643;width:2224;" coordorigin="3496,8" coordsize="2224,643">
              <o:lock v:ext="edit"/>
              <v:shape id="_x0000_s3332" o:spid="_x0000_s3332" style="position:absolute;left:3496;top:8;height:643;width:2224;" fillcolor="#FFFFFF" filled="t" stroked="f" coordorigin="3496,8" coordsize="2224,643" path="m5613,8l3604,8,3562,16,3528,39,3505,73,3496,115,3496,543,3505,585,3528,619,3562,642,3604,650,5613,650,5655,642,5689,619,5712,585,5720,543,5720,115,5712,73,5689,39,5655,16,5613,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333" o:spid="_x0000_s3333" o:spt="203" style="position:absolute;left:3496;top:8;height:643;width:2224;" coordorigin="3496,8" coordsize="2224,643">
              <o:lock v:ext="edit"/>
              <v:shape id="_x0000_s3334" o:spid="_x0000_s3334" style="position:absolute;left:3496;top:8;height:643;width:2224;" filled="f" stroked="t" coordorigin="3496,8" coordsize="2224,643" path="m3496,543l3505,585,3528,619,3562,642,3604,650,5613,650,5655,642,5689,619,5712,585,5720,543,5720,115,5712,73,5689,39,5655,16,5613,8,3604,8,3562,16,3528,39,3505,73,3496,115,3496,543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335" o:spid="_x0000_s3335" o:spt="203" style="position:absolute;left:8900;top:1971;height:2;width:465;" coordorigin="8900,1971" coordsize="465,2">
              <o:lock v:ext="edit"/>
              <v:shape id="_x0000_s3336" o:spid="_x0000_s3336" style="position:absolute;left:8900;top:1971;height:2;width:465;" filled="f" stroked="t" coordorigin="8900,1971" coordsize="465,0" path="m8900,1971l9365,19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337" o:spid="_x0000_s3337" o:spt="203" style="position:absolute;left:1595;top:1869;height:42;width:1366;" coordorigin="1595,1869" coordsize="1366,42">
              <o:lock v:ext="edit"/>
              <v:shape id="_x0000_s3338" o:spid="_x0000_s3338" style="position:absolute;left:1595;top:1869;height:42;width:1366;" filled="f" stroked="t" coordorigin="1595,1869" coordsize="1366,42" path="m2960,1911l1595,1869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339" o:spid="_x0000_s3339" o:spt="203" style="position:absolute;left:1476;top:1800;height:135;width:136;" coordorigin="1476,1800" coordsize="136,135">
              <o:lock v:ext="edit"/>
              <v:shape id="_x0000_s3340" o:spid="_x0000_s3340" style="position:absolute;left:1476;top:1800;height:135;width:136;" fillcolor="#000000" filled="t" stroked="f" coordorigin="1476,1800" coordsize="136,135" path="m1612,1800l1476,1865,1609,1935,1612,1800xe">
                <v:path arrowok="t"/>
                <v:fill on="t" focussize="0,0"/>
                <v:stroke on="f"/>
                <v:imagedata o:title=""/>
                <o:lock v:ext="edit"/>
              </v:shape>
              <v:shape id="_x0000_s3341" o:spid="_x0000_s3341" o:spt="202" type="#_x0000_t202" style="position:absolute;left:8;top:1711;height:635;width:1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2"/>
                        <w:ind w:left="479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补正</w:t>
                      </w:r>
                    </w:p>
                  </w:txbxContent>
                </v:textbox>
              </v:shape>
              <v:shape id="_x0000_s3342" o:spid="_x0000_s3342" o:spt="202" type="#_x0000_t202" style="position:absolute;left:3653;top:5220;height:935;width:203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1"/>
                        <w:ind w:left="1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决定</w:t>
                      </w:r>
                    </w:p>
                    <w:p>
                      <w:pPr>
                        <w:spacing w:before="84"/>
                        <w:ind w:left="16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343" o:spid="_x0000_s3343" o:spt="202" type="#_x0000_t202" style="position:absolute;left:4375;top:221;height:240;width:4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申请</w:t>
                      </w:r>
                    </w:p>
                  </w:txbxContent>
                </v:textbox>
              </v:shape>
              <v:shape id="_x0000_s3344" o:spid="_x0000_s3344" o:spt="202" type="#_x0000_t202" style="position:absolute;left:1596;top:1609;height:524;width:136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27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需</w:t>
                      </w:r>
                      <w:r>
                        <w:rPr>
                          <w:rFonts w:hint="default" w:ascii="宋体" w:hAnsi="宋体" w:eastAsia="宋体" w:cs="宋体"/>
                          <w:spacing w:val="-7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hint="default" w:ascii="宋体" w:hAnsi="宋体" w:eastAsia="宋体" w:cs="宋体"/>
                          <w:spacing w:val="-2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15"/>
                          <w:sz w:val="21"/>
                          <w:szCs w:val="21"/>
                        </w:rPr>
                        <w:t>个工作</w:t>
                      </w:r>
                    </w:p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日内补正材料</w:t>
                      </w:r>
                    </w:p>
                  </w:txbxContent>
                </v:textbox>
              </v:shape>
              <v:shape id="_x0000_s3345" o:spid="_x0000_s3345" o:spt="202" type="#_x0000_t202" style="position:absolute;left:3789;top:1633;height:657;width:161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46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受理</w:t>
                      </w:r>
                    </w:p>
                    <w:p>
                      <w:pPr>
                        <w:spacing w:before="89" w:line="327" w:lineRule="exact"/>
                        <w:ind w:left="-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346" o:spid="_x0000_s3346" o:spt="202" type="#_x0000_t202" style="position:absolute;left:6031;top:1710;height:212;width:147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"/>
                          <w:sz w:val="21"/>
                          <w:szCs w:val="21"/>
                        </w:rPr>
                        <w:t>不符合受理条件</w:t>
                      </w:r>
                    </w:p>
                  </w:txbxContent>
                </v:textbox>
              </v:shape>
              <v:shape id="_x0000_s3347" o:spid="_x0000_s3347" o:spt="202" type="#_x0000_t202" style="position:absolute;left:7716;top:1897;height:240;width:9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不予受理</w:t>
                      </w:r>
                    </w:p>
                  </w:txbxContent>
                </v:textbox>
              </v:shape>
              <v:shape id="_x0000_s3348" o:spid="_x0000_s3348" o:spt="202" type="#_x0000_t202" style="position:absolute;left:4711;top:2713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准许受理</w:t>
                      </w:r>
                    </w:p>
                  </w:txbxContent>
                </v:textbox>
              </v:shape>
              <v:shape id="_x0000_s3349" o:spid="_x0000_s3349" o:spt="202" type="#_x0000_t202" style="position:absolute;left:3794;top:3610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4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审查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350" o:spid="_x0000_s3350" o:spt="202" type="#_x0000_t202" style="position:absolute;left:6263;top:3623;height:240;width:121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1211"/>
                        </w:tabs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3351" o:spid="_x0000_s3351" o:spt="202" type="#_x0000_t202" style="position:absolute;left:4802;top:4725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准许许可</w:t>
                      </w:r>
                    </w:p>
                  </w:txbxContent>
                </v:textbox>
              </v:shape>
              <v:shape id="_x0000_s3352" o:spid="_x0000_s3352" o:spt="202" type="#_x0000_t202" style="position:absolute;left:5911;top:6568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送达不予许可决定书</w:t>
                      </w:r>
                    </w:p>
                  </w:txbxContent>
                </v:textbox>
              </v:shape>
              <v:shape id="_x0000_s3353" o:spid="_x0000_s3353" o:spt="202" type="#_x0000_t202" style="position:absolute;left:3900;top:6817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2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送达办结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354" o:spid="_x0000_s3354" o:spt="202" type="#_x0000_t202" style="position:absolute;left:5973;top:7139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送达不予受理决定书</w:t>
                      </w:r>
                    </w:p>
                  </w:txbxContent>
                </v:textbox>
              </v:shape>
              <v:shape id="_x0000_s3355" o:spid="_x0000_s3355" o:spt="202" type="#_x0000_t202" style="position:absolute;left:7523;top:3495;height:515;width:1423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5"/>
                        <w:ind w:left="233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不予许可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9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pStyle w:val="3"/>
        <w:spacing w:line="355" w:lineRule="auto"/>
        <w:ind w:right="0" w:firstLine="638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355" w:lineRule="auto"/>
        <w:ind w:right="0" w:firstLine="638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355" w:lineRule="auto"/>
        <w:ind w:right="0" w:firstLine="638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355" w:lineRule="auto"/>
        <w:ind w:right="0" w:firstLine="638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355" w:lineRule="auto"/>
        <w:ind w:right="0" w:firstLine="638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黑体" w:hAnsi="黑体" w:eastAsia="黑体" w:cs="黑体"/>
          <w:spacing w:val="2"/>
        </w:rPr>
        <w:t xml:space="preserve">十一、宗教团体成立、变更、注销前审批（原名称为：权限内 </w:t>
      </w:r>
      <w:r>
        <w:rPr>
          <w:rFonts w:hint="default" w:ascii="黑体" w:hAnsi="黑体" w:eastAsia="黑体" w:cs="黑体"/>
        </w:rPr>
        <w:t>成立、变更、注销宗教团体登记的审查）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2"/>
        <w:spacing w:line="541" w:lineRule="exact"/>
        <w:ind w:right="419"/>
        <w:jc w:val="center"/>
      </w:pPr>
      <w:r>
        <w:t>兵团、</w:t>
      </w:r>
      <w:r>
        <w:rPr>
          <w:rFonts w:hint="default" w:ascii="Times New Roman" w:hAnsi="Times New Roman" w:eastAsia="Times New Roman" w:cs="Times New Roman"/>
        </w:rPr>
        <w:t xml:space="preserve">XXX </w:t>
      </w:r>
      <w:r>
        <w:rPr>
          <w:rFonts w:hint="default" w:ascii="Times New Roman" w:hAnsi="Times New Roman" w:eastAsia="Times New Roman" w:cs="Times New Roman"/>
          <w:spacing w:val="55"/>
        </w:rPr>
        <w:t xml:space="preserve"> </w:t>
      </w:r>
      <w:r>
        <w:t>师市民宗局宗教团体成立、</w:t>
      </w:r>
    </w:p>
    <w:p>
      <w:pPr>
        <w:spacing w:before="0" w:line="635" w:lineRule="exact"/>
        <w:ind w:left="1395" w:right="419" w:firstLine="0"/>
        <w:jc w:val="center"/>
        <w:rPr>
          <w:rFonts w:hint="default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变更、注销前审批流程图</w:t>
      </w: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6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line="240" w:lineRule="auto"/>
        <w:ind w:left="1447" w:right="0" w:firstLine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sz w:val="20"/>
          <w:szCs w:val="20"/>
        </w:rPr>
        <w:pict>
          <v:group id="_x0000_s3397" o:spid="_x0000_s3397" o:spt="203" style="height:377.9pt;width:468.65pt;" coordsize="9373,7558">
            <o:lock v:ext="edit"/>
            <v:group id="_x0000_s3398" o:spid="_x0000_s3398" o:spt="203" style="position:absolute;left:4583;top:555;height:522;width:2;" coordorigin="4583,555" coordsize="2,522">
              <o:lock v:ext="edit"/>
              <v:shape id="_x0000_s3399" o:spid="_x0000_s3399" style="position:absolute;left:4583;top:555;height:522;width:2;" filled="f" stroked="t" coordorigin="4583,555" coordsize="0,522" path="m4583,555l4583,1077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400" o:spid="_x0000_s3400" o:spt="203" style="position:absolute;left:4515;top:1063;height:135;width:135;" coordorigin="4515,1063" coordsize="135,135">
              <o:lock v:ext="edit"/>
              <v:shape id="_x0000_s3401" o:spid="_x0000_s3401" style="position:absolute;left:4515;top:1063;height:135;width:135;" fillcolor="#000000" filled="t" stroked="f" coordorigin="4515,1063" coordsize="135,135" path="m4650,1063l4515,1063,4583,1198,4650,106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402" o:spid="_x0000_s3402" o:spt="203" style="position:absolute;left:3008;top:1172;height:1459;width:3133;" coordorigin="3008,1172" coordsize="3133,1459">
              <o:lock v:ext="edit"/>
              <v:shape id="_x0000_s3403" o:spid="_x0000_s3403" style="position:absolute;left:3008;top:1172;height:1459;width:3133;" fillcolor="#FFFFFF" filled="t" stroked="f" coordorigin="3008,1172" coordsize="3133,1459" path="m4574,1172l3008,1901,4574,2631,6141,1901,4574,117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404" o:spid="_x0000_s3404" o:spt="203" style="position:absolute;left:3008;top:1172;height:1459;width:3133;" coordorigin="3008,1172" coordsize="3133,1459">
              <o:lock v:ext="edit"/>
              <v:shape id="_x0000_s3405" o:spid="_x0000_s3405" style="position:absolute;left:3008;top:1172;height:1459;width:3133;" filled="f" stroked="t" coordorigin="3008,1172" coordsize="3133,1459" path="m4574,1172l3008,1901,4574,2631,6141,1901,4574,1172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406" o:spid="_x0000_s3406" o:spt="203" style="position:absolute;left:4583;top:2655;height:350;width:2;" coordorigin="4583,2655" coordsize="2,350">
              <o:lock v:ext="edit"/>
              <v:shape id="_x0000_s3407" o:spid="_x0000_s3407" style="position:absolute;left:4583;top:2655;height:350;width:2;" filled="f" stroked="t" coordorigin="4583,2655" coordsize="0,350" path="m4583,2655l4583,3005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408" o:spid="_x0000_s3408" o:spt="203" style="position:absolute;left:4515;top:2990;height:135;width:135;" coordorigin="4515,2990" coordsize="135,135">
              <o:lock v:ext="edit"/>
              <v:shape id="_x0000_s3409" o:spid="_x0000_s3409" style="position:absolute;left:4515;top:2990;height:135;width:135;" fillcolor="#000000" filled="t" stroked="f" coordorigin="4515,2990" coordsize="135,135" path="m4650,2990l4515,2990,4583,3125,4650,29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410" o:spid="_x0000_s3410" o:spt="203" style="position:absolute;left:2918;top:3139;height:1487;width:3373;" coordorigin="2918,3139" coordsize="3373,1487">
              <o:lock v:ext="edit"/>
              <v:shape id="_x0000_s3411" o:spid="_x0000_s3411" style="position:absolute;left:2918;top:3139;height:1487;width:3373;" filled="f" stroked="t" coordorigin="2918,3139" coordsize="3373,1487" path="m4604,3139l2918,3882,4604,4626,6291,3882,4604,3139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412" o:spid="_x0000_s3412" o:spt="203" style="position:absolute;left:4643;top:4590;height:522;width:21;" coordorigin="4643,4590" coordsize="21,522">
              <o:lock v:ext="edit"/>
              <v:shape id="_x0000_s3413" o:spid="_x0000_s3413" style="position:absolute;left:4643;top:4590;height:522;width:21;" filled="f" stroked="t" coordorigin="4643,4590" coordsize="21,522" path="m4643,4590l4663,5112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414" o:spid="_x0000_s3414" o:spt="203" style="position:absolute;left:4593;top:5094;height:139;width:135;" coordorigin="4593,5094" coordsize="135,139">
              <o:lock v:ext="edit"/>
              <v:shape id="_x0000_s3415" o:spid="_x0000_s3415" style="position:absolute;left:4593;top:5094;height:139;width:135;" fillcolor="#000000" filled="t" stroked="f" coordorigin="4593,5094" coordsize="135,139" path="m4728,5094l4593,5101,4667,5233,4728,509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416" o:spid="_x0000_s3416" o:spt="203" style="position:absolute;left:6005;top:1996;height:2;width:1320;" coordorigin="6005,1996" coordsize="1320,2">
              <o:lock v:ext="edit"/>
              <v:shape id="_x0000_s3417" o:spid="_x0000_s3417" style="position:absolute;left:6005;top:1996;height:2;width:1320;" filled="f" stroked="t" coordorigin="6005,1996" coordsize="1320,0" path="m6005,1996l7325,1996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418" o:spid="_x0000_s3418" o:spt="203" style="position:absolute;left:7310;top:1928;height:135;width:135;" coordorigin="7310,1928" coordsize="135,135">
              <o:lock v:ext="edit"/>
              <v:shape id="_x0000_s3419" o:spid="_x0000_s3419" style="position:absolute;left:7310;top:1928;height:135;width:135;" fillcolor="#000000" filled="t" stroked="f" coordorigin="7310,1928" coordsize="135,135" path="m7310,1928l7310,2063,7445,1995,7310,192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420" o:spid="_x0000_s3420" o:spt="203" style="position:absolute;left:7478;top:1681;height:635;width:1423;" coordorigin="7478,1681" coordsize="1423,635">
              <o:lock v:ext="edit"/>
              <v:shape id="_x0000_s3421" o:spid="_x0000_s3421" style="position:absolute;left:7478;top:1681;height:635;width:1423;" fillcolor="#FFFFFF" filled="t" stroked="f" coordorigin="7478,1681" coordsize="1423,635" path="m8795,1681l7584,1681,7542,1689,7509,1712,7486,1745,7478,1786,7478,2210,7486,2251,7509,2285,7542,2307,7584,2316,8795,2316,8836,2307,8870,2285,8892,2251,8901,2210,8901,1786,8892,1745,8869,1712,8836,1689,8795,168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422" o:spid="_x0000_s3422" o:spt="203" style="position:absolute;left:7478;top:1681;height:635;width:1423;" coordorigin="7478,1681" coordsize="1423,635">
              <o:lock v:ext="edit"/>
              <v:shape id="_x0000_s3423" o:spid="_x0000_s3423" style="position:absolute;left:7478;top:1681;height:635;width:1423;" filled="f" stroked="t" coordorigin="7478,1681" coordsize="1423,635" path="m7478,2210l7486,2251,7509,2285,7542,2307,7584,2316,8795,2316,8836,2307,8870,2285,8892,2251,8901,2210,8901,1786,8892,1745,8869,1712,8836,1689,8795,1681,7584,1681,7542,1689,7509,1712,7486,1745,7478,1786,7478,221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424" o:spid="_x0000_s3424" o:spt="203" style="position:absolute;left:3653;top:5220;height:935;width:2038;" coordorigin="3653,5220" coordsize="2038,935">
              <o:lock v:ext="edit"/>
              <v:shape id="_x0000_s3425" o:spid="_x0000_s3425" style="position:absolute;left:3653;top:5220;height:935;width:2038;" filled="f" stroked="t" coordorigin="3653,5220" coordsize="2038,935" path="m3653,5220l3653,6155,5691,6155,5691,5220,3653,522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426" o:spid="_x0000_s3426" o:spt="203" style="position:absolute;left:7400;top:3803;height:135;width:135;" coordorigin="7400,3803" coordsize="135,135">
              <o:lock v:ext="edit"/>
              <v:shape id="_x0000_s3427" o:spid="_x0000_s3427" style="position:absolute;left:7400;top:3803;height:135;width:135;" fillcolor="#000000" filled="t" stroked="f" coordorigin="7400,3803" coordsize="135,135" path="m7400,3803l7400,3938,7535,3871,7400,38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428" o:spid="_x0000_s3428" o:spt="203" style="position:absolute;left:8210;top:4025;height:2836;width:30;" coordorigin="8210,4025" coordsize="30,2836">
              <o:lock v:ext="edit"/>
              <v:shape id="_x0000_s3429" o:spid="_x0000_s3429" style="position:absolute;left:8210;top:4025;height:2836;width:30;" filled="f" stroked="t" coordorigin="8210,4025" coordsize="30,2836" path="m8210,4025l8240,686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430" o:spid="_x0000_s3430" o:spt="203" style="position:absolute;left:5918;top:6856;height:2;width:2323;" coordorigin="5918,6856" coordsize="2323,2">
              <o:lock v:ext="edit"/>
              <v:shape id="_x0000_s3431" o:spid="_x0000_s3431" style="position:absolute;left:5918;top:6856;height:2;width:2323;" filled="f" stroked="t" coordorigin="5918,6856" coordsize="2323,0" path="m8241,6856l5918,685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432" o:spid="_x0000_s3432" o:spt="203" style="position:absolute;left:5798;top:6788;height:135;width:135;" coordorigin="5798,6788" coordsize="135,135">
              <o:lock v:ext="edit"/>
              <v:shape id="_x0000_s3433" o:spid="_x0000_s3433" style="position:absolute;left:5798;top:6788;height:135;width:135;" fillcolor="#000000" filled="t" stroked="f" coordorigin="5798,6788" coordsize="135,135" path="m5933,6788l5798,6856,5933,6923,5933,678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434" o:spid="_x0000_s3434" o:spt="203" style="position:absolute;left:4658;top:6150;height:335;width:2;" coordorigin="4658,6150" coordsize="2,335">
              <o:lock v:ext="edit"/>
              <v:shape id="_x0000_s3435" o:spid="_x0000_s3435" style="position:absolute;left:4658;top:6150;height:335;width:2;" filled="f" stroked="t" coordorigin="4658,6150" coordsize="0,335" path="m4658,6150l4658,648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436" o:spid="_x0000_s3436" o:spt="203" style="position:absolute;left:4590;top:6470;height:135;width:135;" coordorigin="4590,6470" coordsize="135,135">
              <o:lock v:ext="edit"/>
              <v:shape id="_x0000_s3437" o:spid="_x0000_s3437" style="position:absolute;left:4590;top:6470;height:135;width:135;" fillcolor="#000000" filled="t" stroked="f" coordorigin="4590,6470" coordsize="135,135" path="m4725,6470l4590,6470,4658,6605,4725,64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438" o:spid="_x0000_s3438" o:spt="203" style="position:absolute;left:3605;top:6586;height:965;width:2190;" coordorigin="3605,6586" coordsize="2190,965">
              <o:lock v:ext="edit"/>
              <v:shape id="_x0000_s3439" o:spid="_x0000_s3439" style="position:absolute;left:3605;top:6586;height:965;width:2190;" fillcolor="#FFFFFF" filled="t" stroked="f" coordorigin="3605,6586" coordsize="2190,965" path="m5635,6586l3766,6586,3704,6598,3653,6633,3618,6684,3605,6747,3605,7390,3618,7452,3653,7503,3704,7538,3766,7551,5635,7551,5697,7538,5748,7503,5783,7452,5795,7390,5795,6747,5783,6684,5748,6633,5697,6598,5635,658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440" o:spid="_x0000_s3440" o:spt="203" style="position:absolute;left:3605;top:6586;height:965;width:2190;" coordorigin="3605,6586" coordsize="2190,965">
              <o:lock v:ext="edit"/>
              <v:shape id="_x0000_s3441" o:spid="_x0000_s3441" style="position:absolute;left:3605;top:6586;height:965;width:2190;" filled="f" stroked="t" coordorigin="3605,6586" coordsize="2190,965" path="m3605,7390l3618,7452,3653,7503,3704,7538,3766,7551,5635,7551,5697,7538,5748,7503,5783,7452,5795,7390,5795,6747,5783,6684,5748,6633,5697,6598,5635,6586,3766,6586,3704,6598,3653,6633,3618,6684,3605,6747,3605,739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442" o:spid="_x0000_s3442" o:spt="203" style="position:absolute;left:9323;top:2001;height:5370;width:2;" coordorigin="9323,2001" coordsize="2,5370">
              <o:lock v:ext="edit"/>
              <v:shape id="_x0000_s3443" o:spid="_x0000_s3443" style="position:absolute;left:9323;top:2001;height:5370;width:2;" filled="f" stroked="t" coordorigin="9323,2001" coordsize="0,5370" path="m9323,2001l9323,73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444" o:spid="_x0000_s3444" o:spt="203" style="position:absolute;left:5898;top:7393;height:2;width:3439;" coordorigin="5898,7393" coordsize="3439,2">
              <o:lock v:ext="edit"/>
              <v:shape id="_x0000_s3445" o:spid="_x0000_s3445" style="position:absolute;left:5898;top:7393;height:2;width:3439;" filled="f" stroked="t" coordorigin="5898,7393" coordsize="3439,0" path="m9336,7393l5898,739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446" o:spid="_x0000_s3446" o:spt="203" style="position:absolute;left:5778;top:7325;height:135;width:135;" coordorigin="5778,7325" coordsize="135,135">
              <o:lock v:ext="edit"/>
              <v:shape id="_x0000_s3447" o:spid="_x0000_s3447" style="position:absolute;left:5778;top:7325;height:135;width:135;" fillcolor="#000000" filled="t" stroked="f" coordorigin="5778,7325" coordsize="135,135" path="m5913,7325l5778,7393,5913,7460,5913,732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448" o:spid="_x0000_s3448" o:spt="203" style="position:absolute;left:683;top:298;height:1403;width:2;" coordorigin="683,298" coordsize="2,1403">
              <o:lock v:ext="edit"/>
              <v:shape id="_x0000_s3449" o:spid="_x0000_s3449" style="position:absolute;left:683;top:298;height:1403;width:2;" filled="f" stroked="t" coordorigin="683,298" coordsize="0,1403" path="m683,298l683,1700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450" o:spid="_x0000_s3450" o:spt="203" style="position:absolute;left:683;top:315;height:2;width:2730;" coordorigin="683,315" coordsize="2730,2">
              <o:lock v:ext="edit"/>
              <v:shape id="_x0000_s3451" o:spid="_x0000_s3451" style="position:absolute;left:683;top:315;height:2;width:2730;" filled="f" stroked="t" coordorigin="683,315" coordsize="2730,0" path="m683,315l3413,31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452" o:spid="_x0000_s3452" o:spt="203" style="position:absolute;left:3398;top:248;height:135;width:135;" coordorigin="3398,248" coordsize="135,135">
              <o:lock v:ext="edit"/>
              <v:shape id="_x0000_s3453" o:spid="_x0000_s3453" style="position:absolute;left:3398;top:248;height:135;width:135;" fillcolor="#000000" filled="t" stroked="f" coordorigin="3398,248" coordsize="135,135" path="m3398,248l3398,383,3533,316,3398,24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454" o:spid="_x0000_s3454" o:spt="203" style="position:absolute;left:8;top:1711;height:635;width:1423;" coordorigin="8,1711" coordsize="1423,635">
              <o:lock v:ext="edit"/>
              <v:shape id="_x0000_s3455" o:spid="_x0000_s3455" style="position:absolute;left:8;top:1711;height:635;width:1423;" filled="f" stroked="t" coordorigin="8,1711" coordsize="1423,635" path="m8,1711l8,2346,1431,2346,1431,1711,8,1711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456" o:spid="_x0000_s3456" o:spt="203" style="position:absolute;left:3496;top:8;height:643;width:2224;" coordorigin="3496,8" coordsize="2224,643">
              <o:lock v:ext="edit"/>
              <v:shape id="_x0000_s3457" o:spid="_x0000_s3457" style="position:absolute;left:3496;top:8;height:643;width:2224;" fillcolor="#FFFFFF" filled="t" stroked="f" coordorigin="3496,8" coordsize="2224,643" path="m5613,8l3604,8,3562,16,3528,39,3505,73,3496,114,3496,543,3505,585,3528,619,3562,642,3604,650,5613,650,5655,642,5689,619,5712,585,5720,543,5720,114,5712,73,5689,39,5655,16,5613,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458" o:spid="_x0000_s3458" o:spt="203" style="position:absolute;left:3496;top:8;height:643;width:2224;" coordorigin="3496,8" coordsize="2224,643">
              <o:lock v:ext="edit"/>
              <v:shape id="_x0000_s3459" o:spid="_x0000_s3459" style="position:absolute;left:3496;top:8;height:643;width:2224;" filled="f" stroked="t" coordorigin="3496,8" coordsize="2224,643" path="m3496,543l3505,585,3528,619,3562,642,3604,650,5613,650,5655,642,5689,619,5712,585,5720,543,5720,114,5712,73,5689,39,5655,16,5613,8,3604,8,3562,16,3528,39,3505,73,3496,114,3496,543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460" o:spid="_x0000_s3460" o:spt="203" style="position:absolute;left:8900;top:1971;height:2;width:465;" coordorigin="8900,1971" coordsize="465,2">
              <o:lock v:ext="edit"/>
              <v:shape id="_x0000_s3461" o:spid="_x0000_s3461" style="position:absolute;left:8900;top:1971;height:2;width:465;" filled="f" stroked="t" coordorigin="8900,1971" coordsize="465,0" path="m8900,1971l9365,19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462" o:spid="_x0000_s3462" o:spt="203" style="position:absolute;left:1595;top:1869;height:42;width:1366;" coordorigin="1595,1869" coordsize="1366,42">
              <o:lock v:ext="edit"/>
              <v:shape id="_x0000_s3463" o:spid="_x0000_s3463" style="position:absolute;left:1595;top:1869;height:42;width:1366;" filled="f" stroked="t" coordorigin="1595,1869" coordsize="1366,42" path="m2960,1911l1595,1869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464" o:spid="_x0000_s3464" o:spt="203" style="position:absolute;left:1476;top:1800;height:135;width:136;" coordorigin="1476,1800" coordsize="136,135">
              <o:lock v:ext="edit"/>
              <v:shape id="_x0000_s3465" o:spid="_x0000_s3465" style="position:absolute;left:1476;top:1800;height:135;width:136;" fillcolor="#000000" filled="t" stroked="f" coordorigin="1476,1800" coordsize="136,135" path="m1612,1800l1476,1865,1609,1935,1612,1800xe">
                <v:path arrowok="t"/>
                <v:fill on="t" focussize="0,0"/>
                <v:stroke on="f"/>
                <v:imagedata o:title=""/>
                <o:lock v:ext="edit"/>
              </v:shape>
              <v:shape id="_x0000_s3466" o:spid="_x0000_s3466" o:spt="202" type="#_x0000_t202" style="position:absolute;left:8;top:1711;height:635;width:1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2"/>
                        <w:ind w:left="479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补正</w:t>
                      </w:r>
                    </w:p>
                  </w:txbxContent>
                </v:textbox>
              </v:shape>
              <v:shape id="_x0000_s3467" o:spid="_x0000_s3467" o:spt="202" type="#_x0000_t202" style="position:absolute;left:3653;top:5220;height:935;width:203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1"/>
                        <w:ind w:left="1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决定</w:t>
                      </w:r>
                    </w:p>
                    <w:p>
                      <w:pPr>
                        <w:spacing w:before="84"/>
                        <w:ind w:left="16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468" o:spid="_x0000_s3468" o:spt="202" type="#_x0000_t202" style="position:absolute;left:4375;top:221;height:240;width:4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申请</w:t>
                      </w:r>
                    </w:p>
                  </w:txbxContent>
                </v:textbox>
              </v:shape>
              <v:shape id="_x0000_s3469" o:spid="_x0000_s3469" o:spt="202" type="#_x0000_t202" style="position:absolute;left:1596;top:1609;height:524;width:136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27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需</w:t>
                      </w:r>
                      <w:r>
                        <w:rPr>
                          <w:rFonts w:hint="default" w:ascii="宋体" w:hAnsi="宋体" w:eastAsia="宋体" w:cs="宋体"/>
                          <w:spacing w:val="-7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hint="default" w:ascii="宋体" w:hAnsi="宋体" w:eastAsia="宋体" w:cs="宋体"/>
                          <w:spacing w:val="-2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15"/>
                          <w:sz w:val="21"/>
                          <w:szCs w:val="21"/>
                        </w:rPr>
                        <w:t>个工作</w:t>
                      </w:r>
                    </w:p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日内补正材料</w:t>
                      </w:r>
                    </w:p>
                  </w:txbxContent>
                </v:textbox>
              </v:shape>
              <v:shape id="_x0000_s3470" o:spid="_x0000_s3470" o:spt="202" type="#_x0000_t202" style="position:absolute;left:3789;top:1633;height:657;width:161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46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受理</w:t>
                      </w:r>
                    </w:p>
                    <w:p>
                      <w:pPr>
                        <w:spacing w:before="89" w:line="327" w:lineRule="exact"/>
                        <w:ind w:left="-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471" o:spid="_x0000_s3471" o:spt="202" type="#_x0000_t202" style="position:absolute;left:6031;top:1710;height:212;width:147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"/>
                          <w:sz w:val="21"/>
                          <w:szCs w:val="21"/>
                        </w:rPr>
                        <w:t>不符合受理条件</w:t>
                      </w:r>
                    </w:p>
                  </w:txbxContent>
                </v:textbox>
              </v:shape>
              <v:shape id="_x0000_s3472" o:spid="_x0000_s3472" o:spt="202" type="#_x0000_t202" style="position:absolute;left:7716;top:1897;height:240;width:9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不予受理</w:t>
                      </w:r>
                    </w:p>
                  </w:txbxContent>
                </v:textbox>
              </v:shape>
              <v:shape id="_x0000_s3473" o:spid="_x0000_s3473" o:spt="202" type="#_x0000_t202" style="position:absolute;left:4711;top:2713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准许受理</w:t>
                      </w:r>
                    </w:p>
                  </w:txbxContent>
                </v:textbox>
              </v:shape>
              <v:shape id="_x0000_s3474" o:spid="_x0000_s3474" o:spt="202" type="#_x0000_t202" style="position:absolute;left:3794;top:3610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4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审查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475" o:spid="_x0000_s3475" o:spt="202" type="#_x0000_t202" style="position:absolute;left:6263;top:3623;height:240;width:121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1211"/>
                        </w:tabs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3476" o:spid="_x0000_s3476" o:spt="202" type="#_x0000_t202" style="position:absolute;left:4802;top:4725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准许许可</w:t>
                      </w:r>
                    </w:p>
                  </w:txbxContent>
                </v:textbox>
              </v:shape>
              <v:shape id="_x0000_s3477" o:spid="_x0000_s3477" o:spt="202" type="#_x0000_t202" style="position:absolute;left:5911;top:6568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送达不予许可决定书</w:t>
                      </w:r>
                    </w:p>
                  </w:txbxContent>
                </v:textbox>
              </v:shape>
              <v:shape id="_x0000_s3478" o:spid="_x0000_s3478" o:spt="202" type="#_x0000_t202" style="position:absolute;left:3900;top:6817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2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送达办结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479" o:spid="_x0000_s3479" o:spt="202" type="#_x0000_t202" style="position:absolute;left:5973;top:7139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送达不予受理决定书</w:t>
                      </w:r>
                    </w:p>
                  </w:txbxContent>
                </v:textbox>
              </v:shape>
              <v:shape id="_x0000_s3480" o:spid="_x0000_s3480" o:spt="202" type="#_x0000_t202" style="position:absolute;left:7523;top:3495;height:515;width:1423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5"/>
                        <w:ind w:left="233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不予许可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9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2"/>
        </w:rPr>
        <w:t>十二、权限内宗教教职人员任职资格以及聘用非本地教职人员</w:t>
      </w:r>
    </w:p>
    <w:p>
      <w:pPr>
        <w:pStyle w:val="3"/>
        <w:spacing w:before="156" w:line="240" w:lineRule="auto"/>
        <w:ind w:right="0"/>
        <w:jc w:val="left"/>
      </w:pPr>
      <w:r>
        <w:rPr>
          <w:rFonts w:hint="default" w:ascii="黑体" w:hAnsi="黑体" w:eastAsia="黑体" w:cs="黑体"/>
        </w:rPr>
        <w:t>（含外籍教职人员）在本地从事教职活动的备案</w:t>
      </w:r>
    </w:p>
    <w:p>
      <w:pPr>
        <w:pStyle w:val="2"/>
        <w:spacing w:before="180" w:after="28" w:line="180" w:lineRule="auto"/>
        <w:ind w:right="0"/>
        <w:jc w:val="left"/>
      </w:pPr>
      <w:r>
        <w:t>兵团、</w:t>
      </w:r>
      <w:r>
        <w:rPr>
          <w:rFonts w:hint="default" w:ascii="Times New Roman" w:hAnsi="Times New Roman" w:eastAsia="Times New Roman" w:cs="Times New Roman"/>
        </w:rPr>
        <w:t xml:space="preserve">XXX </w:t>
      </w:r>
      <w:r>
        <w:t>师市民宗局 权限内宗教教职人员任职资格以及聘用 非本地教职人员（含外籍教职人员） 在本地从事教职活动的备案流程图</w:t>
      </w:r>
    </w:p>
    <w:p>
      <w:pPr>
        <w:spacing w:line="240" w:lineRule="auto"/>
        <w:ind w:left="1447" w:right="0" w:firstLine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sz w:val="20"/>
          <w:szCs w:val="20"/>
        </w:rPr>
        <w:pict>
          <v:group id="_x0000_s3539" o:spid="_x0000_s3539" o:spt="203" style="height:367.65pt;width:468.65pt;" coordsize="9373,7353">
            <o:lock v:ext="edit"/>
            <v:group id="_x0000_s3540" o:spid="_x0000_s3540" o:spt="203" style="position:absolute;left:4583;top:350;height:522;width:2;" coordorigin="4583,350" coordsize="2,522">
              <o:lock v:ext="edit"/>
              <v:shape id="_x0000_s3541" o:spid="_x0000_s3541" style="position:absolute;left:4583;top:350;height:522;width:2;" filled="f" stroked="t" coordorigin="4583,350" coordsize="0,522" path="m4583,350l4583,872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542" o:spid="_x0000_s3542" o:spt="203" style="position:absolute;left:4515;top:858;height:135;width:135;" coordorigin="4515,858" coordsize="135,135">
              <o:lock v:ext="edit"/>
              <v:shape id="_x0000_s3543" o:spid="_x0000_s3543" style="position:absolute;left:4515;top:858;height:135;width:135;" fillcolor="#000000" filled="t" stroked="f" coordorigin="4515,858" coordsize="135,135" path="m4650,858l4515,858,4583,993,4650,85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544" o:spid="_x0000_s3544" o:spt="203" style="position:absolute;left:3008;top:967;height:1459;width:3133;" coordorigin="3008,967" coordsize="3133,1459">
              <o:lock v:ext="edit"/>
              <v:shape id="_x0000_s3545" o:spid="_x0000_s3545" style="position:absolute;left:3008;top:967;height:1459;width:3133;" fillcolor="#FFFFFF" filled="t" stroked="f" coordorigin="3008,967" coordsize="3133,1459" path="m4574,967l3008,1696,4574,2426,6141,1696,4574,96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546" o:spid="_x0000_s3546" o:spt="203" style="position:absolute;left:3008;top:967;height:1459;width:3133;" coordorigin="3008,967" coordsize="3133,1459">
              <o:lock v:ext="edit"/>
              <v:shape id="_x0000_s3547" o:spid="_x0000_s3547" style="position:absolute;left:3008;top:967;height:1459;width:3133;" filled="f" stroked="t" coordorigin="3008,967" coordsize="3133,1459" path="m4574,967l3008,1696,4574,2426,6141,1696,4574,967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548" o:spid="_x0000_s3548" o:spt="203" style="position:absolute;left:4583;top:2451;height:350;width:2;" coordorigin="4583,2451" coordsize="2,350">
              <o:lock v:ext="edit"/>
              <v:shape id="_x0000_s3549" o:spid="_x0000_s3549" style="position:absolute;left:4583;top:2451;height:350;width:2;" filled="f" stroked="t" coordorigin="4583,2451" coordsize="0,350" path="m4583,2451l4583,2801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550" o:spid="_x0000_s3550" o:spt="203" style="position:absolute;left:4515;top:2785;height:135;width:135;" coordorigin="4515,2785" coordsize="135,135">
              <o:lock v:ext="edit"/>
              <v:shape id="_x0000_s3551" o:spid="_x0000_s3551" style="position:absolute;left:4515;top:2785;height:135;width:135;" fillcolor="#000000" filled="t" stroked="f" coordorigin="4515,2785" coordsize="135,135" path="m4650,2785l4515,2785,4583,2920,4650,278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552" o:spid="_x0000_s3552" o:spt="203" style="position:absolute;left:2918;top:2934;height:1487;width:3373;" coordorigin="2918,2934" coordsize="3373,1487">
              <o:lock v:ext="edit"/>
              <v:shape id="_x0000_s3553" o:spid="_x0000_s3553" style="position:absolute;left:2918;top:2934;height:1487;width:3373;" filled="f" stroked="t" coordorigin="2918,2934" coordsize="3373,1487" path="m4604,2934l2918,3677,4604,4420,6291,3677,4604,2934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554" o:spid="_x0000_s3554" o:spt="203" style="position:absolute;left:4643;top:4385;height:523;width:21;" coordorigin="4643,4385" coordsize="21,523">
              <o:lock v:ext="edit"/>
              <v:shape id="_x0000_s3555" o:spid="_x0000_s3555" style="position:absolute;left:4643;top:4385;height:523;width:21;" filled="f" stroked="t" coordorigin="4643,4385" coordsize="21,523" path="m4643,4385l4663,4908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556" o:spid="_x0000_s3556" o:spt="203" style="position:absolute;left:4593;top:4889;height:139;width:135;" coordorigin="4593,4889" coordsize="135,139">
              <o:lock v:ext="edit"/>
              <v:shape id="_x0000_s3557" o:spid="_x0000_s3557" style="position:absolute;left:4593;top:4889;height:139;width:135;" fillcolor="#000000" filled="t" stroked="f" coordorigin="4593,4889" coordsize="135,139" path="m4728,4889l4593,4896,4667,5027,4728,488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558" o:spid="_x0000_s3558" o:spt="203" style="position:absolute;left:6005;top:1791;height:2;width:1320;" coordorigin="6005,1791" coordsize="1320,2">
              <o:lock v:ext="edit"/>
              <v:shape id="_x0000_s3559" o:spid="_x0000_s3559" style="position:absolute;left:6005;top:1791;height:2;width:1320;" filled="f" stroked="t" coordorigin="6005,1791" coordsize="1320,0" path="m6005,1791l7325,1791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560" o:spid="_x0000_s3560" o:spt="203" style="position:absolute;left:7310;top:1723;height:135;width:135;" coordorigin="7310,1723" coordsize="135,135">
              <o:lock v:ext="edit"/>
              <v:shape id="_x0000_s3561" o:spid="_x0000_s3561" style="position:absolute;left:7310;top:1723;height:135;width:135;" fillcolor="#000000" filled="t" stroked="f" coordorigin="7310,1723" coordsize="135,135" path="m7310,1723l7310,1858,7445,1790,7310,172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562" o:spid="_x0000_s3562" o:spt="203" style="position:absolute;left:7478;top:1476;height:635;width:1423;" coordorigin="7478,1476" coordsize="1423,635">
              <o:lock v:ext="edit"/>
              <v:shape id="_x0000_s3563" o:spid="_x0000_s3563" style="position:absolute;left:7478;top:1476;height:635;width:1423;" fillcolor="#FFFFFF" filled="t" stroked="f" coordorigin="7478,1476" coordsize="1423,635" path="m8795,1476l7584,1476,7542,1484,7509,1507,7486,1540,7478,1581,7478,2005,7486,2046,7509,2079,7542,2102,7584,2110,8795,2110,8836,2102,8870,2079,8892,2046,8901,2005,8901,1581,8892,1540,8869,1507,8836,1484,8795,147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564" o:spid="_x0000_s3564" o:spt="203" style="position:absolute;left:7478;top:1476;height:635;width:1423;" coordorigin="7478,1476" coordsize="1423,635">
              <o:lock v:ext="edit"/>
              <v:shape id="_x0000_s3565" o:spid="_x0000_s3565" style="position:absolute;left:7478;top:1476;height:635;width:1423;" filled="f" stroked="t" coordorigin="7478,1476" coordsize="1423,635" path="m7478,2005l7486,2046,7509,2079,7542,2102,7584,2110,8795,2110,8836,2102,8870,2079,8892,2046,8901,2005,8901,1581,8892,1540,8869,1507,8836,1484,8795,1476,7584,1476,7542,1484,7509,1507,7486,1540,7478,1581,7478,2005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566" o:spid="_x0000_s3566" o:spt="203" style="position:absolute;left:683;top:298;height:1208;width:2;" coordorigin="683,298" coordsize="2,1208">
              <o:lock v:ext="edit"/>
              <v:shape id="_x0000_s3567" o:spid="_x0000_s3567" style="position:absolute;left:683;top:298;height:1208;width:2;" filled="f" stroked="t" coordorigin="683,298" coordsize="0,1208" path="m683,298l683,150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568" o:spid="_x0000_s3568" o:spt="203" style="position:absolute;left:713;top:305;height:2;width:2730;" coordorigin="713,305" coordsize="2730,2">
              <o:lock v:ext="edit"/>
              <v:shape id="_x0000_s3569" o:spid="_x0000_s3569" style="position:absolute;left:713;top:305;height:2;width:2730;" filled="f" stroked="t" coordorigin="713,305" coordsize="2730,0" path="m713,305l3443,30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570" o:spid="_x0000_s3570" o:spt="203" style="position:absolute;left:3428;top:238;height:135;width:135;" coordorigin="3428,238" coordsize="135,135">
              <o:lock v:ext="edit"/>
              <v:shape id="_x0000_s3571" o:spid="_x0000_s3571" style="position:absolute;left:3428;top:238;height:135;width:135;" fillcolor="#000000" filled="t" stroked="f" coordorigin="3428,238" coordsize="135,135" path="m3428,238l3428,373,3563,306,3428,23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572" o:spid="_x0000_s3572" o:spt="203" style="position:absolute;left:8;top:1506;height:635;width:1423;" coordorigin="8,1506" coordsize="1423,635">
              <o:lock v:ext="edit"/>
              <v:shape id="_x0000_s3573" o:spid="_x0000_s3573" style="position:absolute;left:8;top:1506;height:635;width:1423;" filled="f" stroked="t" coordorigin="8,1506" coordsize="1423,635" path="m8,1506l8,2140,1431,2140,1431,1506,8,1506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574" o:spid="_x0000_s3574" o:spt="203" style="position:absolute;left:3653;top:5015;height:935;width:2038;" coordorigin="3653,5015" coordsize="2038,935">
              <o:lock v:ext="edit"/>
              <v:shape id="_x0000_s3575" o:spid="_x0000_s3575" style="position:absolute;left:3653;top:5015;height:935;width:2038;" filled="f" stroked="t" coordorigin="3653,5015" coordsize="2038,935" path="m3653,5015l3653,5950,5691,5950,5691,5015,3653,5015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576" o:spid="_x0000_s3576" o:spt="203" style="position:absolute;left:7400;top:3598;height:135;width:135;" coordorigin="7400,3598" coordsize="135,135">
              <o:lock v:ext="edit"/>
              <v:shape id="_x0000_s3577" o:spid="_x0000_s3577" style="position:absolute;left:7400;top:3598;height:135;width:135;" fillcolor="#000000" filled="t" stroked="f" coordorigin="7400,3598" coordsize="135,135" path="m7400,3598l7400,3733,7535,3665,7400,359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578" o:spid="_x0000_s3578" o:spt="203" style="position:absolute;left:8210;top:3820;height:2835;width:30;" coordorigin="8210,3820" coordsize="30,2835">
              <o:lock v:ext="edit"/>
              <v:shape id="_x0000_s3579" o:spid="_x0000_s3579" style="position:absolute;left:8210;top:3820;height:2835;width:30;" filled="f" stroked="t" coordorigin="8210,3820" coordsize="30,2835" path="m8210,3820l8240,665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580" o:spid="_x0000_s3580" o:spt="203" style="position:absolute;left:5918;top:6650;height:2;width:2323;" coordorigin="5918,6650" coordsize="2323,2">
              <o:lock v:ext="edit"/>
              <v:shape id="_x0000_s3581" o:spid="_x0000_s3581" style="position:absolute;left:5918;top:6650;height:2;width:2323;" filled="f" stroked="t" coordorigin="5918,6650" coordsize="2323,0" path="m8241,6650l5918,6650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582" o:spid="_x0000_s3582" o:spt="203" style="position:absolute;left:5798;top:6583;height:135;width:135;" coordorigin="5798,6583" coordsize="135,135">
              <o:lock v:ext="edit"/>
              <v:shape id="_x0000_s3583" o:spid="_x0000_s3583" style="position:absolute;left:5798;top:6583;height:135;width:135;" fillcolor="#000000" filled="t" stroked="f" coordorigin="5798,6583" coordsize="135,135" path="m5933,6583l5798,6650,5933,6718,5933,658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584" o:spid="_x0000_s3584" o:spt="203" style="position:absolute;left:4658;top:5945;height:335;width:2;" coordorigin="4658,5945" coordsize="2,335">
              <o:lock v:ext="edit"/>
              <v:shape id="_x0000_s3585" o:spid="_x0000_s3585" style="position:absolute;left:4658;top:5945;height:335;width:2;" filled="f" stroked="t" coordorigin="4658,5945" coordsize="0,335" path="m4658,5945l4658,6280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586" o:spid="_x0000_s3586" o:spt="203" style="position:absolute;left:4590;top:6265;height:135;width:135;" coordorigin="4590,6265" coordsize="135,135">
              <o:lock v:ext="edit"/>
              <v:shape id="_x0000_s3587" o:spid="_x0000_s3587" style="position:absolute;left:4590;top:6265;height:135;width:135;" fillcolor="#000000" filled="t" stroked="f" coordorigin="4590,6265" coordsize="135,135" path="m4725,6265l4590,6265,4658,6400,4725,626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588" o:spid="_x0000_s3588" o:spt="203" style="position:absolute;left:3605;top:6380;height:965;width:2190;" coordorigin="3605,6380" coordsize="2190,965">
              <o:lock v:ext="edit"/>
              <v:shape id="_x0000_s3589" o:spid="_x0000_s3589" style="position:absolute;left:3605;top:6380;height:965;width:2190;" fillcolor="#FFFFFF" filled="t" stroked="f" coordorigin="3605,6380" coordsize="2190,965" path="m5635,6380l3766,6380,3704,6393,3653,6428,3618,6479,3605,6541,3605,7185,3618,7247,3653,7298,3704,7333,3766,7345,5635,7345,5697,7333,5748,7298,5783,7247,5795,7185,5795,6541,5783,6479,5748,6428,5697,6393,5635,638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590" o:spid="_x0000_s3590" o:spt="203" style="position:absolute;left:3605;top:6380;height:965;width:2190;" coordorigin="3605,6380" coordsize="2190,965">
              <o:lock v:ext="edit"/>
              <v:shape id="_x0000_s3591" o:spid="_x0000_s3591" style="position:absolute;left:3605;top:6380;height:965;width:2190;" filled="f" stroked="t" coordorigin="3605,6380" coordsize="2190,965" path="m3605,7185l3618,7247,3653,7298,3704,7333,3766,7345,5635,7345,5697,7333,5748,7298,5783,7247,5795,7185,5795,6541,5783,6479,5748,6428,5697,6393,5635,6380,3766,6380,3704,6393,3653,6428,3618,6479,3605,6541,3605,7185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592" o:spid="_x0000_s3592" o:spt="203" style="position:absolute;left:9323;top:1796;height:5370;width:2;" coordorigin="9323,1796" coordsize="2,5370">
              <o:lock v:ext="edit"/>
              <v:shape id="_x0000_s3593" o:spid="_x0000_s3593" style="position:absolute;left:9323;top:1796;height:5370;width:2;" filled="f" stroked="t" coordorigin="9323,1796" coordsize="0,5370" path="m9323,1796l9323,716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594" o:spid="_x0000_s3594" o:spt="203" style="position:absolute;left:5898;top:7188;height:2;width:3439;" coordorigin="5898,7188" coordsize="3439,2">
              <o:lock v:ext="edit"/>
              <v:shape id="_x0000_s3595" o:spid="_x0000_s3595" style="position:absolute;left:5898;top:7188;height:2;width:3439;" filled="f" stroked="t" coordorigin="5898,7188" coordsize="3439,0" path="m9336,7188l5898,7188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596" o:spid="_x0000_s3596" o:spt="203" style="position:absolute;left:5778;top:7120;height:135;width:135;" coordorigin="5778,7120" coordsize="135,135">
              <o:lock v:ext="edit"/>
              <v:shape id="_x0000_s3597" o:spid="_x0000_s3597" style="position:absolute;left:5778;top:7120;height:135;width:135;" fillcolor="#000000" filled="t" stroked="f" coordorigin="5778,7120" coordsize="135,135" path="m5913,7120l5778,7188,5913,7255,5913,712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598" o:spid="_x0000_s3598" o:spt="203" style="position:absolute;left:3496;top:8;height:643;width:2224;" coordorigin="3496,8" coordsize="2224,643">
              <o:lock v:ext="edit"/>
              <v:shape id="_x0000_s3599" o:spid="_x0000_s3599" style="position:absolute;left:3496;top:8;height:643;width:2224;" fillcolor="#FFFFFF" filled="t" stroked="f" coordorigin="3496,8" coordsize="2224,643" path="m5613,8l3604,8,3562,16,3528,39,3505,73,3496,115,3496,543,3505,585,3528,619,3562,642,3604,650,5613,650,5655,642,5689,619,5712,585,5720,543,5720,115,5712,73,5689,39,5655,16,5613,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600" o:spid="_x0000_s3600" o:spt="203" style="position:absolute;left:3496;top:8;height:643;width:2224;" coordorigin="3496,8" coordsize="2224,643">
              <o:lock v:ext="edit"/>
              <v:shape id="_x0000_s3601" o:spid="_x0000_s3601" style="position:absolute;left:3496;top:8;height:643;width:2224;" filled="f" stroked="t" coordorigin="3496,8" coordsize="2224,643" path="m3496,543l3505,585,3528,619,3562,642,3604,650,5613,650,5655,642,5689,619,5712,585,5720,543,5720,115,5712,73,5689,39,5655,16,5613,8,3604,8,3562,16,3528,39,3505,73,3496,115,3496,543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602" o:spid="_x0000_s3602" o:spt="203" style="position:absolute;left:8900;top:1766;height:2;width:465;" coordorigin="8900,1766" coordsize="465,2">
              <o:lock v:ext="edit"/>
              <v:shape id="_x0000_s3603" o:spid="_x0000_s3603" style="position:absolute;left:8900;top:1766;height:2;width:465;" filled="f" stroked="t" coordorigin="8900,1766" coordsize="465,0" path="m8900,1766l9365,176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604" o:spid="_x0000_s3604" o:spt="203" style="position:absolute;left:1595;top:1664;height:42;width:1366;" coordorigin="1595,1664" coordsize="1366,42">
              <o:lock v:ext="edit"/>
              <v:shape id="_x0000_s3605" o:spid="_x0000_s3605" style="position:absolute;left:1595;top:1664;height:42;width:1366;" filled="f" stroked="t" coordorigin="1595,1664" coordsize="1366,42" path="m2960,1706l1595,1664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606" o:spid="_x0000_s3606" o:spt="203" style="position:absolute;left:1476;top:1595;height:135;width:136;" coordorigin="1476,1595" coordsize="136,135">
              <o:lock v:ext="edit"/>
              <v:shape id="_x0000_s3607" o:spid="_x0000_s3607" style="position:absolute;left:1476;top:1595;height:135;width:136;" fillcolor="#000000" filled="t" stroked="f" coordorigin="1476,1595" coordsize="136,135" path="m1612,1595l1476,1660,1609,1730,1612,1595xe">
                <v:path arrowok="t"/>
                <v:fill on="t" focussize="0,0"/>
                <v:stroke on="f"/>
                <v:imagedata o:title=""/>
                <o:lock v:ext="edit"/>
              </v:shape>
              <v:shape id="_x0000_s3608" o:spid="_x0000_s3608" o:spt="202" type="#_x0000_t202" style="position:absolute;left:8;top:1506;height:635;width:1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9"/>
                        <w:ind w:left="479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补正</w:t>
                      </w:r>
                    </w:p>
                  </w:txbxContent>
                </v:textbox>
              </v:shape>
              <v:shape id="_x0000_s3609" o:spid="_x0000_s3609" o:spt="202" type="#_x0000_t202" style="position:absolute;left:3653;top:5015;height:935;width:203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2"/>
                        <w:ind w:left="1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决定</w:t>
                      </w:r>
                    </w:p>
                    <w:p>
                      <w:pPr>
                        <w:spacing w:before="84"/>
                        <w:ind w:left="16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610" o:spid="_x0000_s3610" o:spt="202" type="#_x0000_t202" style="position:absolute;left:4375;top:224;height:240;width:4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申请</w:t>
                      </w:r>
                    </w:p>
                  </w:txbxContent>
                </v:textbox>
              </v:shape>
              <v:shape id="_x0000_s3611" o:spid="_x0000_s3611" o:spt="202" type="#_x0000_t202" style="position:absolute;left:1596;top:1401;height:524;width:136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27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需</w:t>
                      </w:r>
                      <w:r>
                        <w:rPr>
                          <w:rFonts w:hint="default" w:ascii="宋体" w:hAnsi="宋体" w:eastAsia="宋体" w:cs="宋体"/>
                          <w:spacing w:val="-7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hint="default" w:ascii="宋体" w:hAnsi="宋体" w:eastAsia="宋体" w:cs="宋体"/>
                          <w:spacing w:val="-2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15"/>
                          <w:sz w:val="21"/>
                          <w:szCs w:val="21"/>
                        </w:rPr>
                        <w:t>个工作</w:t>
                      </w:r>
                    </w:p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日内补正材料</w:t>
                      </w:r>
                    </w:p>
                  </w:txbxContent>
                </v:textbox>
              </v:shape>
              <v:shape id="_x0000_s3612" o:spid="_x0000_s3612" o:spt="202" type="#_x0000_t202" style="position:absolute;left:3789;top:1429;height:652;width:161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46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受理</w:t>
                      </w:r>
                    </w:p>
                    <w:p>
                      <w:pPr>
                        <w:spacing w:before="84" w:line="327" w:lineRule="exact"/>
                        <w:ind w:left="-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613" o:spid="_x0000_s3613" o:spt="202" type="#_x0000_t202" style="position:absolute;left:6031;top:1507;height:212;width:147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"/>
                          <w:sz w:val="21"/>
                          <w:szCs w:val="21"/>
                        </w:rPr>
                        <w:t>不符合受理条件</w:t>
                      </w:r>
                    </w:p>
                  </w:txbxContent>
                </v:textbox>
              </v:shape>
              <v:shape id="_x0000_s3614" o:spid="_x0000_s3614" o:spt="202" type="#_x0000_t202" style="position:absolute;left:7716;top:1688;height:240;width:9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不予受理</w:t>
                      </w:r>
                    </w:p>
                  </w:txbxContent>
                </v:textbox>
              </v:shape>
              <v:shape id="_x0000_s3615" o:spid="_x0000_s3615" o:spt="202" type="#_x0000_t202" style="position:absolute;left:4711;top:2510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准许受理</w:t>
                      </w:r>
                    </w:p>
                  </w:txbxContent>
                </v:textbox>
              </v:shape>
              <v:shape id="_x0000_s3616" o:spid="_x0000_s3616" o:spt="202" type="#_x0000_t202" style="position:absolute;left:3794;top:3402;height:657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4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审查</w:t>
                      </w:r>
                    </w:p>
                    <w:p>
                      <w:pPr>
                        <w:spacing w:before="89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617" o:spid="_x0000_s3617" o:spt="202" type="#_x0000_t202" style="position:absolute;left:6263;top:3415;height:240;width:121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1211"/>
                        </w:tabs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3618" o:spid="_x0000_s3618" o:spt="202" type="#_x0000_t202" style="position:absolute;left:4802;top:4521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准许许可</w:t>
                      </w:r>
                    </w:p>
                  </w:txbxContent>
                </v:textbox>
              </v:shape>
              <v:shape id="_x0000_s3619" o:spid="_x0000_s3619" o:spt="202" type="#_x0000_t202" style="position:absolute;left:5911;top:6364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送达不予许可决定书</w:t>
                      </w:r>
                    </w:p>
                  </w:txbxContent>
                </v:textbox>
              </v:shape>
              <v:shape id="_x0000_s3620" o:spid="_x0000_s3620" o:spt="202" type="#_x0000_t202" style="position:absolute;left:3900;top:6608;height:657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2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送达办结</w:t>
                      </w:r>
                    </w:p>
                    <w:p>
                      <w:pPr>
                        <w:spacing w:before="89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621" o:spid="_x0000_s3621" o:spt="202" type="#_x0000_t202" style="position:absolute;left:5973;top:6936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送达不予受理决定书</w:t>
                      </w:r>
                    </w:p>
                  </w:txbxContent>
                </v:textbox>
              </v:shape>
              <v:shape id="_x0000_s3622" o:spid="_x0000_s3622" o:spt="202" type="#_x0000_t202" style="position:absolute;left:7523;top:3290;height:515;width:1423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2"/>
                        <w:ind w:left="233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不予许可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12" w:line="240" w:lineRule="auto"/>
        <w:ind w:right="0"/>
        <w:rPr>
          <w:rFonts w:hint="default" w:ascii="方正小标宋简体" w:hAnsi="方正小标宋简体" w:eastAsia="方正小标宋简体" w:cs="方正小标宋简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b/>
          <w:bCs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b/>
          <w:bCs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Times New Roman" w:hAnsi="Times New Roman" w:eastAsia="Times New Roman" w:cs="Times New Roman"/>
          <w:b/>
          <w:bCs/>
          <w:sz w:val="17"/>
          <w:szCs w:val="17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pStyle w:val="3"/>
        <w:spacing w:line="355" w:lineRule="auto"/>
        <w:ind w:right="167" w:firstLine="638"/>
        <w:jc w:val="both"/>
        <w:rPr>
          <w:rFonts w:hint="default" w:ascii="黑体" w:hAnsi="黑体" w:eastAsia="黑体" w:cs="黑体"/>
          <w:spacing w:val="-5"/>
        </w:rPr>
      </w:pPr>
    </w:p>
    <w:p>
      <w:pPr>
        <w:pStyle w:val="3"/>
        <w:spacing w:line="355" w:lineRule="auto"/>
        <w:ind w:right="167" w:firstLine="638"/>
        <w:jc w:val="both"/>
        <w:rPr>
          <w:rFonts w:hint="default" w:ascii="黑体" w:hAnsi="黑体" w:eastAsia="黑体" w:cs="黑体"/>
          <w:spacing w:val="-5"/>
        </w:rPr>
      </w:pPr>
    </w:p>
    <w:p>
      <w:pPr>
        <w:pStyle w:val="3"/>
        <w:spacing w:line="355" w:lineRule="auto"/>
        <w:ind w:right="167" w:firstLine="638"/>
        <w:jc w:val="both"/>
        <w:rPr>
          <w:rFonts w:hint="default" w:ascii="黑体" w:hAnsi="黑体" w:eastAsia="黑体" w:cs="黑体"/>
          <w:spacing w:val="-5"/>
        </w:rPr>
      </w:pPr>
    </w:p>
    <w:p>
      <w:pPr>
        <w:pStyle w:val="3"/>
        <w:spacing w:line="355" w:lineRule="auto"/>
        <w:ind w:right="167" w:firstLine="638"/>
        <w:jc w:val="both"/>
        <w:rPr>
          <w:rFonts w:hint="default" w:ascii="黑体" w:hAnsi="黑体" w:eastAsia="黑体" w:cs="黑体"/>
          <w:spacing w:val="-5"/>
        </w:rPr>
      </w:pPr>
    </w:p>
    <w:p>
      <w:pPr>
        <w:pStyle w:val="3"/>
        <w:spacing w:line="355" w:lineRule="auto"/>
        <w:ind w:right="167" w:firstLine="638"/>
        <w:jc w:val="both"/>
        <w:rPr>
          <w:rFonts w:hint="default" w:ascii="黑体" w:hAnsi="黑体" w:eastAsia="黑体" w:cs="黑体"/>
          <w:spacing w:val="-5"/>
        </w:rPr>
      </w:pPr>
    </w:p>
    <w:p>
      <w:pPr>
        <w:pStyle w:val="3"/>
        <w:spacing w:line="355" w:lineRule="auto"/>
        <w:ind w:right="167" w:firstLine="638"/>
        <w:jc w:val="both"/>
        <w:rPr>
          <w:rFonts w:hint="default" w:ascii="黑体" w:hAnsi="黑体" w:eastAsia="黑体" w:cs="黑体"/>
          <w:spacing w:val="-5"/>
        </w:rPr>
      </w:pPr>
    </w:p>
    <w:p>
      <w:pPr>
        <w:pStyle w:val="3"/>
        <w:spacing w:line="355" w:lineRule="auto"/>
        <w:ind w:right="167" w:firstLine="638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黑体" w:hAnsi="黑体" w:eastAsia="黑体" w:cs="黑体"/>
          <w:spacing w:val="-5"/>
        </w:rPr>
        <w:t xml:space="preserve">十三、印刷宗教内部资料性出版物和宗教用品审批（原名称为： </w:t>
      </w:r>
      <w:r>
        <w:rPr>
          <w:rFonts w:hint="default" w:ascii="黑体" w:hAnsi="黑体" w:eastAsia="黑体" w:cs="黑体"/>
          <w:spacing w:val="2"/>
        </w:rPr>
        <w:t xml:space="preserve">宗教团体、宗教活动场所编印、发送宗教内部资料性出版物或者印 </w:t>
      </w:r>
      <w:r>
        <w:rPr>
          <w:rFonts w:hint="default" w:ascii="黑体" w:hAnsi="黑体" w:eastAsia="黑体" w:cs="黑体"/>
        </w:rPr>
        <w:t>刷其他宗教用品审批）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2"/>
        <w:spacing w:line="498" w:lineRule="exact"/>
        <w:ind w:right="419"/>
        <w:jc w:val="center"/>
      </w:pPr>
      <w:r>
        <w:t>兵团民宗局印刷宗教内部资料性出版物和宗教</w:t>
      </w:r>
    </w:p>
    <w:p>
      <w:pPr>
        <w:spacing w:before="0" w:line="614" w:lineRule="exact"/>
        <w:ind w:left="1395" w:right="419" w:firstLine="0"/>
        <w:jc w:val="center"/>
        <w:rPr>
          <w:rFonts w:hint="default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default" w:ascii="方正小标宋简体" w:hAnsi="方正小标宋简体" w:eastAsia="方正小标宋简体" w:cs="方正小标宋简体"/>
          <w:spacing w:val="2"/>
          <w:sz w:val="43"/>
          <w:szCs w:val="43"/>
        </w:rPr>
        <w:t>用品审批流程图</w:t>
      </w: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9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26"/>
          <w:szCs w:val="26"/>
        </w:rPr>
      </w:pPr>
    </w:p>
    <w:p>
      <w:pPr>
        <w:spacing w:line="240" w:lineRule="auto"/>
        <w:ind w:left="1447" w:right="0" w:firstLine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sz w:val="20"/>
          <w:szCs w:val="20"/>
        </w:rPr>
        <w:pict>
          <v:group id="_x0000_s3668" o:spid="_x0000_s3668" o:spt="203" style="height:377.9pt;width:468.65pt;" coordsize="9373,7558">
            <o:lock v:ext="edit"/>
            <v:group id="_x0000_s3669" o:spid="_x0000_s3669" o:spt="203" style="position:absolute;left:4583;top:555;height:522;width:2;" coordorigin="4583,555" coordsize="2,522">
              <o:lock v:ext="edit"/>
              <v:shape id="_x0000_s3670" o:spid="_x0000_s3670" style="position:absolute;left:4583;top:555;height:522;width:2;" filled="f" stroked="t" coordorigin="4583,555" coordsize="0,522" path="m4583,555l4583,1077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671" o:spid="_x0000_s3671" o:spt="203" style="position:absolute;left:4515;top:1063;height:135;width:135;" coordorigin="4515,1063" coordsize="135,135">
              <o:lock v:ext="edit"/>
              <v:shape id="_x0000_s3672" o:spid="_x0000_s3672" style="position:absolute;left:4515;top:1063;height:135;width:135;" fillcolor="#000000" filled="t" stroked="f" coordorigin="4515,1063" coordsize="135,135" path="m4650,1063l4515,1063,4583,1198,4650,106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673" o:spid="_x0000_s3673" o:spt="203" style="position:absolute;left:3008;top:1172;height:1459;width:3133;" coordorigin="3008,1172" coordsize="3133,1459">
              <o:lock v:ext="edit"/>
              <v:shape id="_x0000_s3674" o:spid="_x0000_s3674" style="position:absolute;left:3008;top:1172;height:1459;width:3133;" fillcolor="#FFFFFF" filled="t" stroked="f" coordorigin="3008,1172" coordsize="3133,1459" path="m4574,1172l3008,1901,4574,2631,6141,1901,4574,117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675" o:spid="_x0000_s3675" o:spt="203" style="position:absolute;left:3008;top:1172;height:1459;width:3133;" coordorigin="3008,1172" coordsize="3133,1459">
              <o:lock v:ext="edit"/>
              <v:shape id="_x0000_s3676" o:spid="_x0000_s3676" style="position:absolute;left:3008;top:1172;height:1459;width:3133;" filled="f" stroked="t" coordorigin="3008,1172" coordsize="3133,1459" path="m4574,1172l3008,1901,4574,2631,6141,1901,4574,1172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677" o:spid="_x0000_s3677" o:spt="203" style="position:absolute;left:4583;top:2655;height:350;width:2;" coordorigin="4583,2655" coordsize="2,350">
              <o:lock v:ext="edit"/>
              <v:shape id="_x0000_s3678" o:spid="_x0000_s3678" style="position:absolute;left:4583;top:2655;height:350;width:2;" filled="f" stroked="t" coordorigin="4583,2655" coordsize="0,350" path="m4583,2655l4583,3005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679" o:spid="_x0000_s3679" o:spt="203" style="position:absolute;left:4515;top:2990;height:135;width:135;" coordorigin="4515,2990" coordsize="135,135">
              <o:lock v:ext="edit"/>
              <v:shape id="_x0000_s3680" o:spid="_x0000_s3680" style="position:absolute;left:4515;top:2990;height:135;width:135;" fillcolor="#000000" filled="t" stroked="f" coordorigin="4515,2990" coordsize="135,135" path="m4650,2990l4515,2990,4583,3125,4650,29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681" o:spid="_x0000_s3681" o:spt="203" style="position:absolute;left:2918;top:3139;height:1487;width:3373;" coordorigin="2918,3139" coordsize="3373,1487">
              <o:lock v:ext="edit"/>
              <v:shape id="_x0000_s3682" o:spid="_x0000_s3682" style="position:absolute;left:2918;top:3139;height:1487;width:3373;" filled="f" stroked="t" coordorigin="2918,3139" coordsize="3373,1487" path="m4604,3139l2918,3882,4604,4626,6291,3882,4604,3139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683" o:spid="_x0000_s3683" o:spt="203" style="position:absolute;left:4643;top:4590;height:523;width:21;" coordorigin="4643,4590" coordsize="21,523">
              <o:lock v:ext="edit"/>
              <v:shape id="_x0000_s3684" o:spid="_x0000_s3684" style="position:absolute;left:4643;top:4590;height:523;width:21;" filled="f" stroked="t" coordorigin="4643,4590" coordsize="21,523" path="m4643,4590l4663,5113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685" o:spid="_x0000_s3685" o:spt="203" style="position:absolute;left:4593;top:5094;height:139;width:135;" coordorigin="4593,5094" coordsize="135,139">
              <o:lock v:ext="edit"/>
              <v:shape id="_x0000_s3686" o:spid="_x0000_s3686" style="position:absolute;left:4593;top:5094;height:139;width:135;" fillcolor="#000000" filled="t" stroked="f" coordorigin="4593,5094" coordsize="135,139" path="m4728,5094l4593,5101,4667,5233,4728,509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687" o:spid="_x0000_s3687" o:spt="203" style="position:absolute;left:6005;top:1996;height:2;width:1320;" coordorigin="6005,1996" coordsize="1320,2">
              <o:lock v:ext="edit"/>
              <v:shape id="_x0000_s3688" o:spid="_x0000_s3688" style="position:absolute;left:6005;top:1996;height:2;width:1320;" filled="f" stroked="t" coordorigin="6005,1996" coordsize="1320,0" path="m6005,1996l7325,1996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689" o:spid="_x0000_s3689" o:spt="203" style="position:absolute;left:7310;top:1928;height:135;width:135;" coordorigin="7310,1928" coordsize="135,135">
              <o:lock v:ext="edit"/>
              <v:shape id="_x0000_s3690" o:spid="_x0000_s3690" style="position:absolute;left:7310;top:1928;height:135;width:135;" fillcolor="#000000" filled="t" stroked="f" coordorigin="7310,1928" coordsize="135,135" path="m7310,1928l7310,2063,7445,1995,7310,192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691" o:spid="_x0000_s3691" o:spt="203" style="position:absolute;left:7478;top:1681;height:635;width:1423;" coordorigin="7478,1681" coordsize="1423,635">
              <o:lock v:ext="edit"/>
              <v:shape id="_x0000_s3692" o:spid="_x0000_s3692" style="position:absolute;left:7478;top:1681;height:635;width:1423;" fillcolor="#FFFFFF" filled="t" stroked="f" coordorigin="7478,1681" coordsize="1423,635" path="m8795,1681l7584,1681,7542,1689,7509,1712,7486,1745,7478,1787,7478,2210,7486,2251,7509,2285,7542,2307,7584,2316,8795,2316,8836,2307,8870,2285,8892,2251,8901,2210,8901,1787,8892,1745,8869,1712,8836,1689,8795,168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693" o:spid="_x0000_s3693" o:spt="203" style="position:absolute;left:7478;top:1681;height:635;width:1423;" coordorigin="7478,1681" coordsize="1423,635">
              <o:lock v:ext="edit"/>
              <v:shape id="_x0000_s3694" o:spid="_x0000_s3694" style="position:absolute;left:7478;top:1681;height:635;width:1423;" filled="f" stroked="t" coordorigin="7478,1681" coordsize="1423,635" path="m7478,2210l7486,2251,7509,2285,7542,2307,7584,2316,8795,2316,8836,2307,8870,2285,8892,2251,8901,2210,8901,1787,8892,1745,8869,1712,8836,1689,8795,1681,7584,1681,7542,1689,7509,1712,7486,1745,7478,1787,7478,221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695" o:spid="_x0000_s3695" o:spt="203" style="position:absolute;left:3653;top:5220;height:935;width:2038;" coordorigin="3653,5220" coordsize="2038,935">
              <o:lock v:ext="edit"/>
              <v:shape id="_x0000_s3696" o:spid="_x0000_s3696" style="position:absolute;left:3653;top:5220;height:935;width:2038;" filled="f" stroked="t" coordorigin="3653,5220" coordsize="2038,935" path="m3653,5220l3653,6155,5691,6155,5691,5220,3653,522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697" o:spid="_x0000_s3697" o:spt="203" style="position:absolute;left:7400;top:3803;height:135;width:135;" coordorigin="7400,3803" coordsize="135,135">
              <o:lock v:ext="edit"/>
              <v:shape id="_x0000_s3698" o:spid="_x0000_s3698" style="position:absolute;left:7400;top:3803;height:135;width:135;" fillcolor="#000000" filled="t" stroked="f" coordorigin="7400,3803" coordsize="135,135" path="m7400,3803l7400,3938,7535,3870,7400,38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699" o:spid="_x0000_s3699" o:spt="203" style="position:absolute;left:8210;top:4025;height:2835;width:30;" coordorigin="8210,4025" coordsize="30,2835">
              <o:lock v:ext="edit"/>
              <v:shape id="_x0000_s3700" o:spid="_x0000_s3700" style="position:absolute;left:8210;top:4025;height:2835;width:30;" filled="f" stroked="t" coordorigin="8210,4025" coordsize="30,2835" path="m8210,4025l8240,6860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701" o:spid="_x0000_s3701" o:spt="203" style="position:absolute;left:5918;top:6855;height:2;width:2323;" coordorigin="5918,6855" coordsize="2323,2">
              <o:lock v:ext="edit"/>
              <v:shape id="_x0000_s3702" o:spid="_x0000_s3702" style="position:absolute;left:5918;top:6855;height:2;width:2323;" filled="f" stroked="t" coordorigin="5918,6855" coordsize="2323,0" path="m8241,6855l5918,685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703" o:spid="_x0000_s3703" o:spt="203" style="position:absolute;left:5798;top:6788;height:135;width:135;" coordorigin="5798,6788" coordsize="135,135">
              <o:lock v:ext="edit"/>
              <v:shape id="_x0000_s3704" o:spid="_x0000_s3704" style="position:absolute;left:5798;top:6788;height:135;width:135;" fillcolor="#000000" filled="t" stroked="f" coordorigin="5798,6788" coordsize="135,135" path="m5933,6788l5798,6855,5933,6923,5933,678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705" o:spid="_x0000_s3705" o:spt="203" style="position:absolute;left:4658;top:6150;height:335;width:2;" coordorigin="4658,6150" coordsize="2,335">
              <o:lock v:ext="edit"/>
              <v:shape id="_x0000_s3706" o:spid="_x0000_s3706" style="position:absolute;left:4658;top:6150;height:335;width:2;" filled="f" stroked="t" coordorigin="4658,6150" coordsize="0,335" path="m4658,6150l4658,648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707" o:spid="_x0000_s3707" o:spt="203" style="position:absolute;left:4590;top:6470;height:135;width:135;" coordorigin="4590,6470" coordsize="135,135">
              <o:lock v:ext="edit"/>
              <v:shape id="_x0000_s3708" o:spid="_x0000_s3708" style="position:absolute;left:4590;top:6470;height:135;width:135;" fillcolor="#000000" filled="t" stroked="f" coordorigin="4590,6470" coordsize="135,135" path="m4725,6470l4590,6470,4658,6605,4725,64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709" o:spid="_x0000_s3709" o:spt="203" style="position:absolute;left:3605;top:6585;height:965;width:2190;" coordorigin="3605,6585" coordsize="2190,965">
              <o:lock v:ext="edit"/>
              <v:shape id="_x0000_s3710" o:spid="_x0000_s3710" style="position:absolute;left:3605;top:6585;height:965;width:2190;" fillcolor="#FFFFFF" filled="t" stroked="f" coordorigin="3605,6585" coordsize="2190,965" path="m5635,6585l3766,6585,3704,6598,3653,6633,3618,6684,3605,6746,3605,7390,3618,7452,3653,7503,3704,7538,3766,7550,5635,7550,5697,7538,5748,7503,5783,7452,5795,7390,5795,6746,5783,6684,5748,6633,5697,6598,5635,658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711" o:spid="_x0000_s3711" o:spt="203" style="position:absolute;left:3605;top:6585;height:965;width:2190;" coordorigin="3605,6585" coordsize="2190,965">
              <o:lock v:ext="edit"/>
              <v:shape id="_x0000_s3712" o:spid="_x0000_s3712" style="position:absolute;left:3605;top:6585;height:965;width:2190;" filled="f" stroked="t" coordorigin="3605,6585" coordsize="2190,965" path="m3605,7390l3618,7452,3653,7503,3704,7538,3766,7550,5635,7550,5697,7538,5748,7503,5783,7452,5795,7390,5795,6746,5783,6684,5748,6633,5697,6598,5635,6585,3766,6585,3704,6598,3653,6633,3618,6684,3605,6746,3605,739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713" o:spid="_x0000_s3713" o:spt="203" style="position:absolute;left:9323;top:2001;height:5370;width:2;" coordorigin="9323,2001" coordsize="2,5370">
              <o:lock v:ext="edit"/>
              <v:shape id="_x0000_s3714" o:spid="_x0000_s3714" style="position:absolute;left:9323;top:2001;height:5370;width:2;" filled="f" stroked="t" coordorigin="9323,2001" coordsize="0,5370" path="m9323,2001l9323,73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715" o:spid="_x0000_s3715" o:spt="203" style="position:absolute;left:5898;top:7393;height:2;width:3439;" coordorigin="5898,7393" coordsize="3439,2">
              <o:lock v:ext="edit"/>
              <v:shape id="_x0000_s3716" o:spid="_x0000_s3716" style="position:absolute;left:5898;top:7393;height:2;width:3439;" filled="f" stroked="t" coordorigin="5898,7393" coordsize="3439,0" path="m9336,7392l5898,7392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717" o:spid="_x0000_s3717" o:spt="203" style="position:absolute;left:5778;top:7325;height:135;width:135;" coordorigin="5778,7325" coordsize="135,135">
              <o:lock v:ext="edit"/>
              <v:shape id="_x0000_s3718" o:spid="_x0000_s3718" style="position:absolute;left:5778;top:7325;height:135;width:135;" fillcolor="#000000" filled="t" stroked="f" coordorigin="5778,7325" coordsize="135,135" path="m5913,7325l5778,7393,5913,7460,5913,732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719" o:spid="_x0000_s3719" o:spt="203" style="position:absolute;left:683;top:298;height:1403;width:2;" coordorigin="683,298" coordsize="2,1403">
              <o:lock v:ext="edit"/>
              <v:shape id="_x0000_s3720" o:spid="_x0000_s3720" style="position:absolute;left:683;top:298;height:1403;width:2;" filled="f" stroked="t" coordorigin="683,298" coordsize="0,1403" path="m683,298l683,1700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721" o:spid="_x0000_s3721" o:spt="203" style="position:absolute;left:683;top:315;height:2;width:2730;" coordorigin="683,315" coordsize="2730,2">
              <o:lock v:ext="edit"/>
              <v:shape id="_x0000_s3722" o:spid="_x0000_s3722" style="position:absolute;left:683;top:315;height:2;width:2730;" filled="f" stroked="t" coordorigin="683,315" coordsize="2730,0" path="m683,315l3413,31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723" o:spid="_x0000_s3723" o:spt="203" style="position:absolute;left:3398;top:248;height:135;width:135;" coordorigin="3398,248" coordsize="135,135">
              <o:lock v:ext="edit"/>
              <v:shape id="_x0000_s3724" o:spid="_x0000_s3724" style="position:absolute;left:3398;top:248;height:135;width:135;" fillcolor="#000000" filled="t" stroked="f" coordorigin="3398,248" coordsize="135,135" path="m3398,248l3398,383,3533,315,3398,24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725" o:spid="_x0000_s3725" o:spt="203" style="position:absolute;left:8;top:1711;height:635;width:1423;" coordorigin="8,1711" coordsize="1423,635">
              <o:lock v:ext="edit"/>
              <v:shape id="_x0000_s3726" o:spid="_x0000_s3726" style="position:absolute;left:8;top:1711;height:635;width:1423;" filled="f" stroked="t" coordorigin="8,1711" coordsize="1423,635" path="m8,1711l8,2346,1431,2346,1431,1711,8,1711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727" o:spid="_x0000_s3727" o:spt="203" style="position:absolute;left:3496;top:8;height:643;width:2224;" coordorigin="3496,8" coordsize="2224,643">
              <o:lock v:ext="edit"/>
              <v:shape id="_x0000_s3728" o:spid="_x0000_s3728" style="position:absolute;left:3496;top:8;height:643;width:2224;" fillcolor="#FFFFFF" filled="t" stroked="f" coordorigin="3496,8" coordsize="2224,643" path="m5613,8l3604,8,3562,16,3528,39,3505,73,3496,114,3496,543,3505,585,3528,619,3562,642,3604,650,5613,650,5655,642,5689,619,5712,585,5720,543,5720,114,5712,73,5689,39,5655,16,5613,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729" o:spid="_x0000_s3729" o:spt="203" style="position:absolute;left:3496;top:8;height:643;width:2224;" coordorigin="3496,8" coordsize="2224,643">
              <o:lock v:ext="edit"/>
              <v:shape id="_x0000_s3730" o:spid="_x0000_s3730" style="position:absolute;left:3496;top:8;height:643;width:2224;" filled="f" stroked="t" coordorigin="3496,8" coordsize="2224,643" path="m3496,543l3505,585,3528,619,3562,642,3604,650,5613,650,5655,642,5689,619,5712,585,5720,543,5720,114,5712,73,5689,39,5655,16,5613,8,3604,8,3562,16,3528,39,3505,73,3496,114,3496,543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731" o:spid="_x0000_s3731" o:spt="203" style="position:absolute;left:8900;top:1971;height:2;width:465;" coordorigin="8900,1971" coordsize="465,2">
              <o:lock v:ext="edit"/>
              <v:shape id="_x0000_s3732" o:spid="_x0000_s3732" style="position:absolute;left:8900;top:1971;height:2;width:465;" filled="f" stroked="t" coordorigin="8900,1971" coordsize="465,0" path="m8900,1971l9365,19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733" o:spid="_x0000_s3733" o:spt="203" style="position:absolute;left:1595;top:1869;height:42;width:1366;" coordorigin="1595,1869" coordsize="1366,42">
              <o:lock v:ext="edit"/>
              <v:shape id="_x0000_s3734" o:spid="_x0000_s3734" style="position:absolute;left:1595;top:1869;height:42;width:1366;" filled="f" stroked="t" coordorigin="1595,1869" coordsize="1366,42" path="m2960,1911l1595,1869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735" o:spid="_x0000_s3735" o:spt="203" style="position:absolute;left:1476;top:1800;height:135;width:136;" coordorigin="1476,1800" coordsize="136,135">
              <o:lock v:ext="edit"/>
              <v:shape id="_x0000_s3736" o:spid="_x0000_s3736" style="position:absolute;left:1476;top:1800;height:135;width:136;" fillcolor="#000000" filled="t" stroked="f" coordorigin="1476,1800" coordsize="136,135" path="m1612,1800l1476,1865,1609,1935,1612,1800xe">
                <v:path arrowok="t"/>
                <v:fill on="t" focussize="0,0"/>
                <v:stroke on="f"/>
                <v:imagedata o:title=""/>
                <o:lock v:ext="edit"/>
              </v:shape>
              <v:shape id="_x0000_s3737" o:spid="_x0000_s3737" o:spt="202" type="#_x0000_t202" style="position:absolute;left:8;top:1711;height:635;width:1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0"/>
                        <w:ind w:left="479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补正</w:t>
                      </w:r>
                    </w:p>
                  </w:txbxContent>
                </v:textbox>
              </v:shape>
              <v:shape id="_x0000_s3738" o:spid="_x0000_s3738" o:spt="202" type="#_x0000_t202" style="position:absolute;left:3653;top:5220;height:935;width:203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9"/>
                        <w:ind w:left="1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决定</w:t>
                      </w:r>
                    </w:p>
                    <w:p>
                      <w:pPr>
                        <w:spacing w:before="89"/>
                        <w:ind w:left="16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739" o:spid="_x0000_s3739" o:spt="202" type="#_x0000_t202" style="position:absolute;left:4375;top:225;height:240;width:4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申请</w:t>
                      </w:r>
                    </w:p>
                  </w:txbxContent>
                </v:textbox>
              </v:shape>
              <v:shape id="_x0000_s3740" o:spid="_x0000_s3740" o:spt="202" type="#_x0000_t202" style="position:absolute;left:1596;top:1608;height:524;width:136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27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需</w:t>
                      </w:r>
                      <w:r>
                        <w:rPr>
                          <w:rFonts w:hint="default" w:ascii="宋体" w:hAnsi="宋体" w:eastAsia="宋体" w:cs="宋体"/>
                          <w:spacing w:val="-7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hint="default" w:ascii="宋体" w:hAnsi="宋体" w:eastAsia="宋体" w:cs="宋体"/>
                          <w:spacing w:val="-2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15"/>
                          <w:sz w:val="21"/>
                          <w:szCs w:val="21"/>
                        </w:rPr>
                        <w:t>个工作</w:t>
                      </w:r>
                    </w:p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日内补正材料</w:t>
                      </w:r>
                    </w:p>
                  </w:txbxContent>
                </v:textbox>
              </v:shape>
              <v:shape id="_x0000_s3741" o:spid="_x0000_s3741" o:spt="202" type="#_x0000_t202" style="position:absolute;left:3789;top:1636;height:652;width:161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46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受理</w:t>
                      </w:r>
                    </w:p>
                    <w:p>
                      <w:pPr>
                        <w:spacing w:before="84" w:line="327" w:lineRule="exact"/>
                        <w:ind w:left="-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742" o:spid="_x0000_s3742" o:spt="202" type="#_x0000_t202" style="position:absolute;left:6031;top:1709;height:212;width:147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"/>
                          <w:sz w:val="21"/>
                          <w:szCs w:val="21"/>
                        </w:rPr>
                        <w:t>不符合受理条件</w:t>
                      </w:r>
                    </w:p>
                  </w:txbxContent>
                </v:textbox>
              </v:shape>
              <v:shape id="_x0000_s3743" o:spid="_x0000_s3743" o:spt="202" type="#_x0000_t202" style="position:absolute;left:7716;top:1895;height:240;width:9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不予受理</w:t>
                      </w:r>
                    </w:p>
                  </w:txbxContent>
                </v:textbox>
              </v:shape>
              <v:shape id="_x0000_s3744" o:spid="_x0000_s3744" o:spt="202" type="#_x0000_t202" style="position:absolute;left:4711;top:2717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准许受理</w:t>
                      </w:r>
                    </w:p>
                  </w:txbxContent>
                </v:textbox>
              </v:shape>
              <v:shape id="_x0000_s3745" o:spid="_x0000_s3745" o:spt="202" type="#_x0000_t202" style="position:absolute;left:3794;top:3609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4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审查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746" o:spid="_x0000_s3746" o:spt="202" type="#_x0000_t202" style="position:absolute;left:6263;top:3622;height:240;width:121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1211"/>
                        </w:tabs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3747" o:spid="_x0000_s3747" o:spt="202" type="#_x0000_t202" style="position:absolute;left:4802;top:4723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准许许可</w:t>
                      </w:r>
                    </w:p>
                  </w:txbxContent>
                </v:textbox>
              </v:shape>
              <v:shape id="_x0000_s3748" o:spid="_x0000_s3748" o:spt="202" type="#_x0000_t202" style="position:absolute;left:5911;top:6571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送达不予许可决定书</w:t>
                      </w:r>
                    </w:p>
                  </w:txbxContent>
                </v:textbox>
              </v:shape>
              <v:shape id="_x0000_s3749" o:spid="_x0000_s3749" o:spt="202" type="#_x0000_t202" style="position:absolute;left:3900;top:6815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2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送达办结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750" o:spid="_x0000_s3750" o:spt="202" type="#_x0000_t202" style="position:absolute;left:5973;top:7137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送达不予受理决定书</w:t>
                      </w:r>
                    </w:p>
                  </w:txbxContent>
                </v:textbox>
              </v:shape>
              <v:shape id="_x0000_s3751" o:spid="_x0000_s3751" o:spt="202" type="#_x0000_t202" style="position:absolute;left:7523;top:3495;height:515;width:1423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3"/>
                        <w:ind w:left="233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不予许可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8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21"/>
          <w:szCs w:val="21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十四、在寺观教堂内修建大型露天宗教造像审批</w:t>
      </w:r>
    </w:p>
    <w:p>
      <w:pPr>
        <w:spacing w:before="0" w:line="240" w:lineRule="auto"/>
        <w:ind w:right="0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2"/>
        <w:spacing w:line="520" w:lineRule="exact"/>
        <w:ind w:left="3532" w:right="0"/>
        <w:jc w:val="left"/>
      </w:pPr>
      <w:r>
        <w:t>在寺观教堂内修建</w:t>
      </w:r>
    </w:p>
    <w:p>
      <w:pPr>
        <w:spacing w:before="0" w:line="635" w:lineRule="exact"/>
        <w:ind w:left="3532" w:right="0" w:firstLine="0"/>
        <w:jc w:val="left"/>
        <w:rPr>
          <w:rFonts w:hint="default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大型露天宗教造像审批流程图</w:t>
      </w: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6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line="240" w:lineRule="auto"/>
        <w:ind w:left="1447" w:right="0" w:firstLine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sz w:val="20"/>
          <w:szCs w:val="20"/>
        </w:rPr>
        <w:pict>
          <v:group id="_x0000_s3822" o:spid="_x0000_s3822" o:spt="203" style="height:377.9pt;width:468.65pt;" coordsize="9373,7558">
            <o:lock v:ext="edit"/>
            <v:group id="_x0000_s3823" o:spid="_x0000_s3823" o:spt="203" style="position:absolute;left:4583;top:555;height:522;width:2;" coordorigin="4583,555" coordsize="2,522">
              <o:lock v:ext="edit"/>
              <v:shape id="_x0000_s3824" o:spid="_x0000_s3824" style="position:absolute;left:4583;top:555;height:522;width:2;" filled="f" stroked="t" coordorigin="4583,555" coordsize="0,522" path="m4583,555l4583,1077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825" o:spid="_x0000_s3825" o:spt="203" style="position:absolute;left:4515;top:1063;height:135;width:135;" coordorigin="4515,1063" coordsize="135,135">
              <o:lock v:ext="edit"/>
              <v:shape id="_x0000_s3826" o:spid="_x0000_s3826" style="position:absolute;left:4515;top:1063;height:135;width:135;" fillcolor="#000000" filled="t" stroked="f" coordorigin="4515,1063" coordsize="135,135" path="m4650,1063l4515,1063,4583,1198,4650,106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827" o:spid="_x0000_s3827" o:spt="203" style="position:absolute;left:3008;top:1172;height:1459;width:3133;" coordorigin="3008,1172" coordsize="3133,1459">
              <o:lock v:ext="edit"/>
              <v:shape id="_x0000_s3828" o:spid="_x0000_s3828" style="position:absolute;left:3008;top:1172;height:1459;width:3133;" fillcolor="#FFFFFF" filled="t" stroked="f" coordorigin="3008,1172" coordsize="3133,1459" path="m4574,1172l3008,1901,4574,2631,6141,1901,4574,117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829" o:spid="_x0000_s3829" o:spt="203" style="position:absolute;left:3008;top:1172;height:1459;width:3133;" coordorigin="3008,1172" coordsize="3133,1459">
              <o:lock v:ext="edit"/>
              <v:shape id="_x0000_s3830" o:spid="_x0000_s3830" style="position:absolute;left:3008;top:1172;height:1459;width:3133;" filled="f" stroked="t" coordorigin="3008,1172" coordsize="3133,1459" path="m4574,1172l3008,1901,4574,2631,6141,1901,4574,1172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831" o:spid="_x0000_s3831" o:spt="203" style="position:absolute;left:4583;top:2655;height:350;width:2;" coordorigin="4583,2655" coordsize="2,350">
              <o:lock v:ext="edit"/>
              <v:shape id="_x0000_s3832" o:spid="_x0000_s3832" style="position:absolute;left:4583;top:2655;height:350;width:2;" filled="f" stroked="t" coordorigin="4583,2655" coordsize="0,350" path="m4583,2655l4583,3005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833" o:spid="_x0000_s3833" o:spt="203" style="position:absolute;left:4515;top:2990;height:135;width:135;" coordorigin="4515,2990" coordsize="135,135">
              <o:lock v:ext="edit"/>
              <v:shape id="_x0000_s3834" o:spid="_x0000_s3834" style="position:absolute;left:4515;top:2990;height:135;width:135;" fillcolor="#000000" filled="t" stroked="f" coordorigin="4515,2990" coordsize="135,135" path="m4650,2990l4515,2990,4583,3125,4650,29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835" o:spid="_x0000_s3835" o:spt="203" style="position:absolute;left:2918;top:3139;height:1487;width:3373;" coordorigin="2918,3139" coordsize="3373,1487">
              <o:lock v:ext="edit"/>
              <v:shape id="_x0000_s3836" o:spid="_x0000_s3836" style="position:absolute;left:2918;top:3139;height:1487;width:3373;" filled="f" stroked="t" coordorigin="2918,3139" coordsize="3373,1487" path="m4604,3139l2918,3882,4604,4626,6291,3882,4604,3139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837" o:spid="_x0000_s3837" o:spt="203" style="position:absolute;left:4643;top:4590;height:522;width:21;" coordorigin="4643,4590" coordsize="21,522">
              <o:lock v:ext="edit"/>
              <v:shape id="_x0000_s3838" o:spid="_x0000_s3838" style="position:absolute;left:4643;top:4590;height:522;width:21;" filled="f" stroked="t" coordorigin="4643,4590" coordsize="21,522" path="m4643,4590l4663,5112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839" o:spid="_x0000_s3839" o:spt="203" style="position:absolute;left:4593;top:5094;height:139;width:135;" coordorigin="4593,5094" coordsize="135,139">
              <o:lock v:ext="edit"/>
              <v:shape id="_x0000_s3840" o:spid="_x0000_s3840" style="position:absolute;left:4593;top:5094;height:139;width:135;" fillcolor="#000000" filled="t" stroked="f" coordorigin="4593,5094" coordsize="135,139" path="m4728,5094l4593,5101,4667,5233,4728,509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841" o:spid="_x0000_s3841" o:spt="203" style="position:absolute;left:6005;top:1996;height:2;width:1320;" coordorigin="6005,1996" coordsize="1320,2">
              <o:lock v:ext="edit"/>
              <v:shape id="_x0000_s3842" o:spid="_x0000_s3842" style="position:absolute;left:6005;top:1996;height:2;width:1320;" filled="f" stroked="t" coordorigin="6005,1996" coordsize="1320,0" path="m6005,1996l7325,1996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843" o:spid="_x0000_s3843" o:spt="203" style="position:absolute;left:7310;top:1928;height:135;width:135;" coordorigin="7310,1928" coordsize="135,135">
              <o:lock v:ext="edit"/>
              <v:shape id="_x0000_s3844" o:spid="_x0000_s3844" style="position:absolute;left:7310;top:1928;height:135;width:135;" fillcolor="#000000" filled="t" stroked="f" coordorigin="7310,1928" coordsize="135,135" path="m7310,1928l7310,2063,7445,1995,7310,192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845" o:spid="_x0000_s3845" o:spt="203" style="position:absolute;left:7478;top:1681;height:635;width:1423;" coordorigin="7478,1681" coordsize="1423,635">
              <o:lock v:ext="edit"/>
              <v:shape id="_x0000_s3846" o:spid="_x0000_s3846" style="position:absolute;left:7478;top:1681;height:635;width:1423;" fillcolor="#FFFFFF" filled="t" stroked="f" coordorigin="7478,1681" coordsize="1423,635" path="m8795,1681l7584,1681,7542,1689,7509,1712,7486,1745,7478,1786,7478,2210,7486,2251,7509,2285,7542,2307,7584,2316,8795,2316,8836,2307,8870,2285,8892,2251,8901,2210,8901,1786,8892,1745,8869,1712,8836,1689,8795,168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847" o:spid="_x0000_s3847" o:spt="203" style="position:absolute;left:7478;top:1681;height:635;width:1423;" coordorigin="7478,1681" coordsize="1423,635">
              <o:lock v:ext="edit"/>
              <v:shape id="_x0000_s3848" o:spid="_x0000_s3848" style="position:absolute;left:7478;top:1681;height:635;width:1423;" filled="f" stroked="t" coordorigin="7478,1681" coordsize="1423,635" path="m7478,2210l7486,2251,7509,2285,7542,2307,7584,2316,8795,2316,8836,2307,8870,2285,8892,2251,8901,2210,8901,1786,8892,1745,8869,1712,8836,1689,8795,1681,7584,1681,7542,1689,7509,1712,7486,1745,7478,1786,7478,221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849" o:spid="_x0000_s3849" o:spt="203" style="position:absolute;left:3653;top:5220;height:935;width:2038;" coordorigin="3653,5220" coordsize="2038,935">
              <o:lock v:ext="edit"/>
              <v:shape id="_x0000_s3850" o:spid="_x0000_s3850" style="position:absolute;left:3653;top:5220;height:935;width:2038;" filled="f" stroked="t" coordorigin="3653,5220" coordsize="2038,935" path="m3653,5220l3653,6155,5691,6155,5691,5220,3653,522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851" o:spid="_x0000_s3851" o:spt="203" style="position:absolute;left:7400;top:3803;height:135;width:135;" coordorigin="7400,3803" coordsize="135,135">
              <o:lock v:ext="edit"/>
              <v:shape id="_x0000_s3852" o:spid="_x0000_s3852" style="position:absolute;left:7400;top:3803;height:135;width:135;" fillcolor="#000000" filled="t" stroked="f" coordorigin="7400,3803" coordsize="135,135" path="m7400,3803l7400,3938,7535,3871,7400,38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853" o:spid="_x0000_s3853" o:spt="203" style="position:absolute;left:8210;top:4025;height:2836;width:30;" coordorigin="8210,4025" coordsize="30,2836">
              <o:lock v:ext="edit"/>
              <v:shape id="_x0000_s3854" o:spid="_x0000_s3854" style="position:absolute;left:8210;top:4025;height:2836;width:30;" filled="f" stroked="t" coordorigin="8210,4025" coordsize="30,2836" path="m8210,4025l8240,686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855" o:spid="_x0000_s3855" o:spt="203" style="position:absolute;left:5918;top:6856;height:2;width:2323;" coordorigin="5918,6856" coordsize="2323,2">
              <o:lock v:ext="edit"/>
              <v:shape id="_x0000_s3856" o:spid="_x0000_s3856" style="position:absolute;left:5918;top:6856;height:2;width:2323;" filled="f" stroked="t" coordorigin="5918,6856" coordsize="2323,0" path="m8241,6856l5918,685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857" o:spid="_x0000_s3857" o:spt="203" style="position:absolute;left:5798;top:6788;height:135;width:135;" coordorigin="5798,6788" coordsize="135,135">
              <o:lock v:ext="edit"/>
              <v:shape id="_x0000_s3858" o:spid="_x0000_s3858" style="position:absolute;left:5798;top:6788;height:135;width:135;" fillcolor="#000000" filled="t" stroked="f" coordorigin="5798,6788" coordsize="135,135" path="m5933,6788l5798,6856,5933,6923,5933,678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859" o:spid="_x0000_s3859" o:spt="203" style="position:absolute;left:4658;top:6150;height:335;width:2;" coordorigin="4658,6150" coordsize="2,335">
              <o:lock v:ext="edit"/>
              <v:shape id="_x0000_s3860" o:spid="_x0000_s3860" style="position:absolute;left:4658;top:6150;height:335;width:2;" filled="f" stroked="t" coordorigin="4658,6150" coordsize="0,335" path="m4658,6150l4658,648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861" o:spid="_x0000_s3861" o:spt="203" style="position:absolute;left:4590;top:6470;height:135;width:135;" coordorigin="4590,6470" coordsize="135,135">
              <o:lock v:ext="edit"/>
              <v:shape id="_x0000_s3862" o:spid="_x0000_s3862" style="position:absolute;left:4590;top:6470;height:135;width:135;" fillcolor="#000000" filled="t" stroked="f" coordorigin="4590,6470" coordsize="135,135" path="m4725,6470l4590,6470,4658,6605,4725,64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863" o:spid="_x0000_s3863" o:spt="203" style="position:absolute;left:3605;top:6586;height:965;width:2190;" coordorigin="3605,6586" coordsize="2190,965">
              <o:lock v:ext="edit"/>
              <v:shape id="_x0000_s3864" o:spid="_x0000_s3864" style="position:absolute;left:3605;top:6586;height:965;width:2190;" fillcolor="#FFFFFF" filled="t" stroked="f" coordorigin="3605,6586" coordsize="2190,965" path="m5635,6586l3766,6586,3704,6598,3653,6633,3618,6684,3605,6747,3605,7390,3618,7452,3653,7503,3704,7538,3766,7551,5635,7551,5697,7538,5748,7503,5783,7452,5795,7390,5795,6747,5783,6684,5748,6633,5697,6598,5635,658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865" o:spid="_x0000_s3865" o:spt="203" style="position:absolute;left:3605;top:6586;height:965;width:2190;" coordorigin="3605,6586" coordsize="2190,965">
              <o:lock v:ext="edit"/>
              <v:shape id="_x0000_s3866" o:spid="_x0000_s3866" style="position:absolute;left:3605;top:6586;height:965;width:2190;" filled="f" stroked="t" coordorigin="3605,6586" coordsize="2190,965" path="m3605,7390l3618,7452,3653,7503,3704,7538,3766,7551,5635,7551,5697,7538,5748,7503,5783,7452,5795,7390,5795,6747,5783,6684,5748,6633,5697,6598,5635,6586,3766,6586,3704,6598,3653,6633,3618,6684,3605,6747,3605,739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867" o:spid="_x0000_s3867" o:spt="203" style="position:absolute;left:9323;top:2001;height:5370;width:2;" coordorigin="9323,2001" coordsize="2,5370">
              <o:lock v:ext="edit"/>
              <v:shape id="_x0000_s3868" o:spid="_x0000_s3868" style="position:absolute;left:9323;top:2001;height:5370;width:2;" filled="f" stroked="t" coordorigin="9323,2001" coordsize="0,5370" path="m9323,2001l9323,73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869" o:spid="_x0000_s3869" o:spt="203" style="position:absolute;left:5898;top:7393;height:2;width:3439;" coordorigin="5898,7393" coordsize="3439,2">
              <o:lock v:ext="edit"/>
              <v:shape id="_x0000_s3870" o:spid="_x0000_s3870" style="position:absolute;left:5898;top:7393;height:2;width:3439;" filled="f" stroked="t" coordorigin="5898,7393" coordsize="3439,0" path="m9336,7393l5898,739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871" o:spid="_x0000_s3871" o:spt="203" style="position:absolute;left:5778;top:7325;height:135;width:135;" coordorigin="5778,7325" coordsize="135,135">
              <o:lock v:ext="edit"/>
              <v:shape id="_x0000_s3872" o:spid="_x0000_s3872" style="position:absolute;left:5778;top:7325;height:135;width:135;" fillcolor="#000000" filled="t" stroked="f" coordorigin="5778,7325" coordsize="135,135" path="m5913,7325l5778,7393,5913,7460,5913,732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873" o:spid="_x0000_s3873" o:spt="203" style="position:absolute;left:683;top:298;height:1403;width:2;" coordorigin="683,298" coordsize="2,1403">
              <o:lock v:ext="edit"/>
              <v:shape id="_x0000_s3874" o:spid="_x0000_s3874" style="position:absolute;left:683;top:298;height:1403;width:2;" filled="f" stroked="t" coordorigin="683,298" coordsize="0,1403" path="m683,298l683,1700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875" o:spid="_x0000_s3875" o:spt="203" style="position:absolute;left:683;top:315;height:2;width:2730;" coordorigin="683,315" coordsize="2730,2">
              <o:lock v:ext="edit"/>
              <v:shape id="_x0000_s3876" o:spid="_x0000_s3876" style="position:absolute;left:683;top:315;height:2;width:2730;" filled="f" stroked="t" coordorigin="683,315" coordsize="2730,0" path="m683,315l3413,31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877" o:spid="_x0000_s3877" o:spt="203" style="position:absolute;left:3398;top:248;height:135;width:135;" coordorigin="3398,248" coordsize="135,135">
              <o:lock v:ext="edit"/>
              <v:shape id="_x0000_s3878" o:spid="_x0000_s3878" style="position:absolute;left:3398;top:248;height:135;width:135;" fillcolor="#000000" filled="t" stroked="f" coordorigin="3398,248" coordsize="135,135" path="m3398,248l3398,383,3533,316,3398,24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879" o:spid="_x0000_s3879" o:spt="203" style="position:absolute;left:8;top:1711;height:635;width:1423;" coordorigin="8,1711" coordsize="1423,635">
              <o:lock v:ext="edit"/>
              <v:shape id="_x0000_s3880" o:spid="_x0000_s3880" style="position:absolute;left:8;top:1711;height:635;width:1423;" filled="f" stroked="t" coordorigin="8,1711" coordsize="1423,635" path="m8,1711l8,2346,1431,2346,1431,1711,8,1711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881" o:spid="_x0000_s3881" o:spt="203" style="position:absolute;left:3496;top:8;height:643;width:2224;" coordorigin="3496,8" coordsize="2224,643">
              <o:lock v:ext="edit"/>
              <v:shape id="_x0000_s3882" o:spid="_x0000_s3882" style="position:absolute;left:3496;top:8;height:643;width:2224;" fillcolor="#FFFFFF" filled="t" stroked="f" coordorigin="3496,8" coordsize="2224,643" path="m5613,8l3604,8,3562,16,3528,39,3505,73,3496,115,3496,543,3505,585,3528,619,3562,642,3604,650,5613,650,5655,642,5689,619,5712,585,5720,543,5720,115,5712,73,5689,39,5655,16,5613,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883" o:spid="_x0000_s3883" o:spt="203" style="position:absolute;left:3496;top:8;height:643;width:2224;" coordorigin="3496,8" coordsize="2224,643">
              <o:lock v:ext="edit"/>
              <v:shape id="_x0000_s3884" o:spid="_x0000_s3884" style="position:absolute;left:3496;top:8;height:643;width:2224;" filled="f" stroked="t" coordorigin="3496,8" coordsize="2224,643" path="m3496,543l3505,585,3528,619,3562,642,3604,650,5613,650,5655,642,5689,619,5712,585,5720,543,5720,115,5712,73,5689,39,5655,16,5613,8,3604,8,3562,16,3528,39,3505,73,3496,115,3496,543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885" o:spid="_x0000_s3885" o:spt="203" style="position:absolute;left:8900;top:1971;height:2;width:465;" coordorigin="8900,1971" coordsize="465,2">
              <o:lock v:ext="edit"/>
              <v:shape id="_x0000_s3886" o:spid="_x0000_s3886" style="position:absolute;left:8900;top:1971;height:2;width:465;" filled="f" stroked="t" coordorigin="8900,1971" coordsize="465,0" path="m8900,1971l9365,19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887" o:spid="_x0000_s3887" o:spt="203" style="position:absolute;left:1595;top:1869;height:42;width:1366;" coordorigin="1595,1869" coordsize="1366,42">
              <o:lock v:ext="edit"/>
              <v:shape id="_x0000_s3888" o:spid="_x0000_s3888" style="position:absolute;left:1595;top:1869;height:42;width:1366;" filled="f" stroked="t" coordorigin="1595,1869" coordsize="1366,42" path="m2960,1911l1595,1869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889" o:spid="_x0000_s3889" o:spt="203" style="position:absolute;left:1476;top:1800;height:135;width:136;" coordorigin="1476,1800" coordsize="136,135">
              <o:lock v:ext="edit"/>
              <v:shape id="_x0000_s3890" o:spid="_x0000_s3890" style="position:absolute;left:1476;top:1800;height:135;width:136;" fillcolor="#000000" filled="t" stroked="f" coordorigin="1476,1800" coordsize="136,135" path="m1612,1800l1476,1865,1609,1935,1612,1800xe">
                <v:path arrowok="t"/>
                <v:fill on="t" focussize="0,0"/>
                <v:stroke on="f"/>
                <v:imagedata o:title=""/>
                <o:lock v:ext="edit"/>
              </v:shape>
              <v:shape id="_x0000_s3891" o:spid="_x0000_s3891" o:spt="202" type="#_x0000_t202" style="position:absolute;left:8;top:1711;height:635;width:1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2"/>
                        <w:ind w:left="479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补正</w:t>
                      </w:r>
                    </w:p>
                  </w:txbxContent>
                </v:textbox>
              </v:shape>
              <v:shape id="_x0000_s3892" o:spid="_x0000_s3892" o:spt="202" type="#_x0000_t202" style="position:absolute;left:3653;top:5220;height:935;width:203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1"/>
                        <w:ind w:left="1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决定</w:t>
                      </w:r>
                    </w:p>
                    <w:p>
                      <w:pPr>
                        <w:spacing w:before="98"/>
                        <w:ind w:left="16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日）</w:t>
                      </w:r>
                    </w:p>
                  </w:txbxContent>
                </v:textbox>
              </v:shape>
              <v:shape id="_x0000_s3893" o:spid="_x0000_s3893" o:spt="202" type="#_x0000_t202" style="position:absolute;left:4375;top:221;height:240;width:4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申请</w:t>
                      </w:r>
                    </w:p>
                  </w:txbxContent>
                </v:textbox>
              </v:shape>
              <v:shape id="_x0000_s3894" o:spid="_x0000_s3894" o:spt="202" type="#_x0000_t202" style="position:absolute;left:1596;top:1609;height:524;width:136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27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需</w:t>
                      </w:r>
                      <w:r>
                        <w:rPr>
                          <w:rFonts w:hint="default" w:ascii="宋体" w:hAnsi="宋体" w:eastAsia="宋体" w:cs="宋体"/>
                          <w:spacing w:val="-7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hint="default" w:ascii="宋体" w:hAnsi="宋体" w:eastAsia="宋体" w:cs="宋体"/>
                          <w:spacing w:val="-2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15"/>
                          <w:sz w:val="21"/>
                          <w:szCs w:val="21"/>
                        </w:rPr>
                        <w:t>个工作</w:t>
                      </w:r>
                    </w:p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日内补正材料</w:t>
                      </w:r>
                    </w:p>
                  </w:txbxContent>
                </v:textbox>
              </v:shape>
              <v:shape id="_x0000_s3895" o:spid="_x0000_s3895" o:spt="202" type="#_x0000_t202" style="position:absolute;left:4063;top:1633;height:666;width:10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2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受理</w:t>
                      </w:r>
                    </w:p>
                    <w:p>
                      <w:pPr>
                        <w:spacing w:before="98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日）</w:t>
                      </w:r>
                    </w:p>
                  </w:txbxContent>
                </v:textbox>
              </v:shape>
              <v:shape id="_x0000_s3896" o:spid="_x0000_s3896" o:spt="202" type="#_x0000_t202" style="position:absolute;left:6031;top:1710;height:212;width:147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"/>
                          <w:sz w:val="21"/>
                          <w:szCs w:val="21"/>
                        </w:rPr>
                        <w:t>不符合受理条件</w:t>
                      </w:r>
                    </w:p>
                  </w:txbxContent>
                </v:textbox>
              </v:shape>
              <v:shape id="_x0000_s3897" o:spid="_x0000_s3897" o:spt="202" type="#_x0000_t202" style="position:absolute;left:7716;top:1897;height:240;width:9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不予受理</w:t>
                      </w:r>
                    </w:p>
                  </w:txbxContent>
                </v:textbox>
              </v:shape>
              <v:shape id="_x0000_s3898" o:spid="_x0000_s3898" o:spt="202" type="#_x0000_t202" style="position:absolute;left:4711;top:2713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准许受理</w:t>
                      </w:r>
                    </w:p>
                  </w:txbxContent>
                </v:textbox>
              </v:shape>
              <v:shape id="_x0000_s3899" o:spid="_x0000_s3899" o:spt="202" type="#_x0000_t202" style="position:absolute;left:3765;top:3610;height:639;width:16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报国家宗教事务</w:t>
                      </w:r>
                    </w:p>
                    <w:p>
                      <w:pPr>
                        <w:spacing w:before="84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局</w:t>
                      </w:r>
                    </w:p>
                  </w:txbxContent>
                </v:textbox>
              </v:shape>
              <v:shape id="_x0000_s3900" o:spid="_x0000_s3900" o:spt="202" type="#_x0000_t202" style="position:absolute;left:6263;top:3623;height:240;width:121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1211"/>
                        </w:tabs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3901" o:spid="_x0000_s3901" o:spt="202" type="#_x0000_t202" style="position:absolute;left:4802;top:4725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准许许可</w:t>
                      </w:r>
                    </w:p>
                  </w:txbxContent>
                </v:textbox>
              </v:shape>
              <v:shape id="_x0000_s3902" o:spid="_x0000_s3902" o:spt="202" type="#_x0000_t202" style="position:absolute;left:5911;top:6568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送达不予许可决定书</w:t>
                      </w:r>
                    </w:p>
                  </w:txbxContent>
                </v:textbox>
              </v:shape>
              <v:shape id="_x0000_s3903" o:spid="_x0000_s3903" o:spt="202" type="#_x0000_t202" style="position:absolute;left:3900;top:6817;height:66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2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送达办结</w:t>
                      </w:r>
                    </w:p>
                    <w:p>
                      <w:pPr>
                        <w:spacing w:before="9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3904" o:spid="_x0000_s3904" o:spt="202" type="#_x0000_t202" style="position:absolute;left:5973;top:7139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送达不予受理决定书</w:t>
                      </w:r>
                    </w:p>
                  </w:txbxContent>
                </v:textbox>
              </v:shape>
              <v:shape id="_x0000_s3905" o:spid="_x0000_s3905" o:spt="202" type="#_x0000_t202" style="position:absolute;left:7523;top:3495;height:515;width:1423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5"/>
                        <w:ind w:left="233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不予许可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9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21"/>
          <w:szCs w:val="21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十五、大型宗教活动许可</w:t>
      </w:r>
    </w:p>
    <w:p>
      <w:pPr>
        <w:spacing w:before="0" w:line="240" w:lineRule="auto"/>
        <w:ind w:right="0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2"/>
        <w:spacing w:line="555" w:lineRule="exact"/>
        <w:ind w:left="1992" w:right="0"/>
        <w:jc w:val="left"/>
      </w:pPr>
      <w:r>
        <w:t>举行大型宗教活动许可流程图</w:t>
      </w: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6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line="240" w:lineRule="auto"/>
        <w:ind w:left="1447" w:right="0" w:firstLine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sz w:val="20"/>
          <w:szCs w:val="20"/>
        </w:rPr>
        <w:pict>
          <v:group id="_x0000_s3959" o:spid="_x0000_s3959" o:spt="203" style="height:377.95pt;width:468.65pt;" coordsize="9373,7559">
            <o:lock v:ext="edit"/>
            <v:group id="_x0000_s3960" o:spid="_x0000_s3960" o:spt="203" style="position:absolute;left:4583;top:556;height:522;width:2;" coordorigin="4583,556" coordsize="2,522">
              <o:lock v:ext="edit"/>
              <v:shape id="_x0000_s3961" o:spid="_x0000_s3961" style="position:absolute;left:4583;top:556;height:522;width:2;" filled="f" stroked="t" coordorigin="4583,556" coordsize="0,522" path="m4583,556l4583,1078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962" o:spid="_x0000_s3962" o:spt="203" style="position:absolute;left:4515;top:1063;height:135;width:135;" coordorigin="4515,1063" coordsize="135,135">
              <o:lock v:ext="edit"/>
              <v:shape id="_x0000_s3963" o:spid="_x0000_s3963" style="position:absolute;left:4515;top:1063;height:135;width:135;" fillcolor="#000000" filled="t" stroked="f" coordorigin="4515,1063" coordsize="135,135" path="m4650,1063l4515,1063,4583,1198,4650,106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964" o:spid="_x0000_s3964" o:spt="203" style="position:absolute;left:3008;top:1172;height:1459;width:3133;" coordorigin="3008,1172" coordsize="3133,1459">
              <o:lock v:ext="edit"/>
              <v:shape id="_x0000_s3965" o:spid="_x0000_s3965" style="position:absolute;left:3008;top:1172;height:1459;width:3133;" fillcolor="#FFFFFF" filled="t" stroked="f" coordorigin="3008,1172" coordsize="3133,1459" path="m4574,1172l3008,1901,4574,2631,6141,1901,4574,117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966" o:spid="_x0000_s3966" o:spt="203" style="position:absolute;left:3008;top:1172;height:1459;width:3133;" coordorigin="3008,1172" coordsize="3133,1459">
              <o:lock v:ext="edit"/>
              <v:shape id="_x0000_s3967" o:spid="_x0000_s3967" style="position:absolute;left:3008;top:1172;height:1459;width:3133;" filled="f" stroked="t" coordorigin="3008,1172" coordsize="3133,1459" path="m4574,1172l3008,1901,4574,2631,6141,1901,4574,1172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968" o:spid="_x0000_s3968" o:spt="203" style="position:absolute;left:4583;top:2656;height:350;width:2;" coordorigin="4583,2656" coordsize="2,350">
              <o:lock v:ext="edit"/>
              <v:shape id="_x0000_s3969" o:spid="_x0000_s3969" style="position:absolute;left:4583;top:2656;height:350;width:2;" filled="f" stroked="t" coordorigin="4583,2656" coordsize="0,350" path="m4583,2656l4583,3006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970" o:spid="_x0000_s3970" o:spt="203" style="position:absolute;left:4515;top:2991;height:135;width:135;" coordorigin="4515,2991" coordsize="135,135">
              <o:lock v:ext="edit"/>
              <v:shape id="_x0000_s3971" o:spid="_x0000_s3971" style="position:absolute;left:4515;top:2991;height:135;width:135;" fillcolor="#000000" filled="t" stroked="f" coordorigin="4515,2991" coordsize="135,135" path="m4650,2991l4515,2991,4583,3126,4650,299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972" o:spid="_x0000_s3972" o:spt="203" style="position:absolute;left:2918;top:3139;height:1487;width:3373;" coordorigin="2918,3139" coordsize="3373,1487">
              <o:lock v:ext="edit"/>
              <v:shape id="_x0000_s3973" o:spid="_x0000_s3973" style="position:absolute;left:2918;top:3139;height:1487;width:3373;" filled="f" stroked="t" coordorigin="2918,3139" coordsize="3373,1487" path="m4604,3139l2918,3882,4604,4626,6291,3882,4604,3139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974" o:spid="_x0000_s3974" o:spt="203" style="position:absolute;left:4643;top:4591;height:522;width:21;" coordorigin="4643,4591" coordsize="21,522">
              <o:lock v:ext="edit"/>
              <v:shape id="_x0000_s3975" o:spid="_x0000_s3975" style="position:absolute;left:4643;top:4591;height:522;width:21;" filled="f" stroked="t" coordorigin="4643,4591" coordsize="21,522" path="m4643,4591l4663,5113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976" o:spid="_x0000_s3976" o:spt="203" style="position:absolute;left:4593;top:5094;height:139;width:135;" coordorigin="4593,5094" coordsize="135,139">
              <o:lock v:ext="edit"/>
              <v:shape id="_x0000_s3977" o:spid="_x0000_s3977" style="position:absolute;left:4593;top:5094;height:139;width:135;" fillcolor="#000000" filled="t" stroked="f" coordorigin="4593,5094" coordsize="135,139" path="m4728,5094l4593,5101,4667,5233,4728,509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978" o:spid="_x0000_s3978" o:spt="203" style="position:absolute;left:6005;top:1996;height:2;width:1320;" coordorigin="6005,1996" coordsize="1320,2">
              <o:lock v:ext="edit"/>
              <v:shape id="_x0000_s3979" o:spid="_x0000_s3979" style="position:absolute;left:6005;top:1996;height:2;width:1320;" filled="f" stroked="t" coordorigin="6005,1996" coordsize="1320,0" path="m6005,1996l7325,1996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3980" o:spid="_x0000_s3980" o:spt="203" style="position:absolute;left:7310;top:1928;height:135;width:135;" coordorigin="7310,1928" coordsize="135,135">
              <o:lock v:ext="edit"/>
              <v:shape id="_x0000_s3981" o:spid="_x0000_s3981" style="position:absolute;left:7310;top:1928;height:135;width:135;" fillcolor="#000000" filled="t" stroked="f" coordorigin="7310,1928" coordsize="135,135" path="m7310,1928l7310,2063,7445,1996,7310,192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982" o:spid="_x0000_s3982" o:spt="203" style="position:absolute;left:7478;top:1681;height:635;width:1423;" coordorigin="7478,1681" coordsize="1423,635">
              <o:lock v:ext="edit"/>
              <v:shape id="_x0000_s3983" o:spid="_x0000_s3983" style="position:absolute;left:7478;top:1681;height:635;width:1423;" fillcolor="#FFFFFF" filled="t" stroked="f" coordorigin="7478,1681" coordsize="1423,635" path="m8795,1681l7584,1681,7542,1689,7509,1712,7486,1745,7478,1787,7478,2210,7486,2251,7509,2285,7542,2307,7584,2316,8795,2316,8836,2307,8870,2285,8892,2251,8901,2210,8901,1787,8892,1745,8869,1712,8836,1689,8795,168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984" o:spid="_x0000_s3984" o:spt="203" style="position:absolute;left:7478;top:1681;height:635;width:1423;" coordorigin="7478,1681" coordsize="1423,635">
              <o:lock v:ext="edit"/>
              <v:shape id="_x0000_s3985" o:spid="_x0000_s3985" style="position:absolute;left:7478;top:1681;height:635;width:1423;" filled="f" stroked="t" coordorigin="7478,1681" coordsize="1423,635" path="m7478,2210l7486,2251,7509,2285,7542,2307,7584,2316,8795,2316,8836,2307,8870,2285,8892,2251,8901,2210,8901,1787,8892,1745,8869,1712,8836,1689,8795,1681,7584,1681,7542,1689,7509,1712,7486,1745,7478,1787,7478,221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986" o:spid="_x0000_s3986" o:spt="203" style="position:absolute;left:3653;top:5221;height:935;width:2038;" coordorigin="3653,5221" coordsize="2038,935">
              <o:lock v:ext="edit"/>
              <v:shape id="_x0000_s3987" o:spid="_x0000_s3987" style="position:absolute;left:3653;top:5221;height:935;width:2038;" filled="f" stroked="t" coordorigin="3653,5221" coordsize="2038,935" path="m3653,5221l3653,6156,5691,6156,5691,5221,3653,5221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988" o:spid="_x0000_s3988" o:spt="203" style="position:absolute;left:7400;top:3803;height:135;width:135;" coordorigin="7400,3803" coordsize="135,135">
              <o:lock v:ext="edit"/>
              <v:shape id="_x0000_s3989" o:spid="_x0000_s3989" style="position:absolute;left:7400;top:3803;height:135;width:135;" fillcolor="#000000" filled="t" stroked="f" coordorigin="7400,3803" coordsize="135,135" path="m7400,3803l7400,3938,7535,3871,7400,38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990" o:spid="_x0000_s3990" o:spt="203" style="position:absolute;left:8210;top:4026;height:2836;width:30;" coordorigin="8210,4026" coordsize="30,2836">
              <o:lock v:ext="edit"/>
              <v:shape id="_x0000_s3991" o:spid="_x0000_s3991" style="position:absolute;left:8210;top:4026;height:2836;width:30;" filled="f" stroked="t" coordorigin="8210,4026" coordsize="30,2836" path="m8210,4026l8240,686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992" o:spid="_x0000_s3992" o:spt="203" style="position:absolute;left:5918;top:6856;height:2;width:2323;" coordorigin="5918,6856" coordsize="2323,2">
              <o:lock v:ext="edit"/>
              <v:shape id="_x0000_s3993" o:spid="_x0000_s3993" style="position:absolute;left:5918;top:6856;height:2;width:2323;" filled="f" stroked="t" coordorigin="5918,6856" coordsize="2323,0" path="m8241,6856l5918,685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994" o:spid="_x0000_s3994" o:spt="203" style="position:absolute;left:5798;top:6788;height:135;width:135;" coordorigin="5798,6788" coordsize="135,135">
              <o:lock v:ext="edit"/>
              <v:shape id="_x0000_s3995" o:spid="_x0000_s3995" style="position:absolute;left:5798;top:6788;height:135;width:135;" fillcolor="#000000" filled="t" stroked="f" coordorigin="5798,6788" coordsize="135,135" path="m5933,6788l5798,6856,5933,6923,5933,678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3996" o:spid="_x0000_s3996" o:spt="203" style="position:absolute;left:4658;top:6151;height:335;width:2;" coordorigin="4658,6151" coordsize="2,335">
              <o:lock v:ext="edit"/>
              <v:shape id="_x0000_s3997" o:spid="_x0000_s3997" style="position:absolute;left:4658;top:6151;height:335;width:2;" filled="f" stroked="t" coordorigin="4658,6151" coordsize="0,335" path="m4658,6151l4658,648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3998" o:spid="_x0000_s3998" o:spt="203" style="position:absolute;left:4590;top:6471;height:135;width:135;" coordorigin="4590,6471" coordsize="135,135">
              <o:lock v:ext="edit"/>
              <v:shape id="_x0000_s3999" o:spid="_x0000_s3999" style="position:absolute;left:4590;top:6471;height:135;width:135;" fillcolor="#000000" filled="t" stroked="f" coordorigin="4590,6471" coordsize="135,135" path="m4725,6471l4590,6471,4658,6606,4725,647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000" o:spid="_x0000_s4000" o:spt="203" style="position:absolute;left:3605;top:6586;height:965;width:2190;" coordorigin="3605,6586" coordsize="2190,965">
              <o:lock v:ext="edit"/>
              <v:shape id="_x0000_s4001" o:spid="_x0000_s4001" style="position:absolute;left:3605;top:6586;height:965;width:2190;" fillcolor="#FFFFFF" filled="t" stroked="f" coordorigin="3605,6586" coordsize="2190,965" path="m5635,6586l3766,6586,3704,6598,3653,6633,3618,6684,3605,6747,3605,7390,3618,7452,3653,7504,3704,7538,3766,7551,5635,7551,5697,7538,5748,7504,5783,7452,5795,7390,5795,6747,5783,6684,5748,6633,5697,6598,5635,658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002" o:spid="_x0000_s4002" o:spt="203" style="position:absolute;left:3605;top:6586;height:965;width:2190;" coordorigin="3605,6586" coordsize="2190,965">
              <o:lock v:ext="edit"/>
              <v:shape id="_x0000_s4003" o:spid="_x0000_s4003" style="position:absolute;left:3605;top:6586;height:965;width:2190;" filled="f" stroked="t" coordorigin="3605,6586" coordsize="2190,965" path="m3605,7390l3618,7452,3653,7504,3704,7538,3766,7551,5635,7551,5697,7538,5748,7504,5783,7452,5795,7390,5795,6747,5783,6684,5748,6633,5697,6598,5635,6586,3766,6586,3704,6598,3653,6633,3618,6684,3605,6747,3605,739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004" o:spid="_x0000_s4004" o:spt="203" style="position:absolute;left:9323;top:2001;height:5370;width:2;" coordorigin="9323,2001" coordsize="2,5370">
              <o:lock v:ext="edit"/>
              <v:shape id="_x0000_s4005" o:spid="_x0000_s4005" style="position:absolute;left:9323;top:2001;height:5370;width:2;" filled="f" stroked="t" coordorigin="9323,2001" coordsize="0,5370" path="m9323,2001l9323,73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006" o:spid="_x0000_s4006" o:spt="203" style="position:absolute;left:5898;top:7393;height:2;width:3439;" coordorigin="5898,7393" coordsize="3439,2">
              <o:lock v:ext="edit"/>
              <v:shape id="_x0000_s4007" o:spid="_x0000_s4007" style="position:absolute;left:5898;top:7393;height:2;width:3439;" filled="f" stroked="t" coordorigin="5898,7393" coordsize="3439,0" path="m9336,7393l5898,739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008" o:spid="_x0000_s4008" o:spt="203" style="position:absolute;left:5778;top:7325;height:135;width:135;" coordorigin="5778,7325" coordsize="135,135">
              <o:lock v:ext="edit"/>
              <v:shape id="_x0000_s4009" o:spid="_x0000_s4009" style="position:absolute;left:5778;top:7325;height:135;width:135;" fillcolor="#000000" filled="t" stroked="f" coordorigin="5778,7325" coordsize="135,135" path="m5913,7325l5778,7393,5913,7460,5913,732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010" o:spid="_x0000_s4010" o:spt="203" style="position:absolute;left:683;top:298;height:1403;width:2;" coordorigin="683,298" coordsize="2,1403">
              <o:lock v:ext="edit"/>
              <v:shape id="_x0000_s4011" o:spid="_x0000_s4011" style="position:absolute;left:683;top:298;height:1403;width:2;" filled="f" stroked="t" coordorigin="683,298" coordsize="0,1403" path="m683,298l683,170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012" o:spid="_x0000_s4012" o:spt="203" style="position:absolute;left:683;top:316;height:2;width:2730;" coordorigin="683,316" coordsize="2730,2">
              <o:lock v:ext="edit"/>
              <v:shape id="_x0000_s4013" o:spid="_x0000_s4013" style="position:absolute;left:683;top:316;height:2;width:2730;" filled="f" stroked="t" coordorigin="683,316" coordsize="2730,0" path="m683,316l3413,31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014" o:spid="_x0000_s4014" o:spt="203" style="position:absolute;left:3398;top:248;height:135;width:135;" coordorigin="3398,248" coordsize="135,135">
              <o:lock v:ext="edit"/>
              <v:shape id="_x0000_s4015" o:spid="_x0000_s4015" style="position:absolute;left:3398;top:248;height:135;width:135;" fillcolor="#000000" filled="t" stroked="f" coordorigin="3398,248" coordsize="135,135" path="m3398,248l3398,383,3533,316,3398,24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016" o:spid="_x0000_s4016" o:spt="203" style="position:absolute;left:8;top:1711;height:635;width:1423;" coordorigin="8,1711" coordsize="1423,635">
              <o:lock v:ext="edit"/>
              <v:shape id="_x0000_s4017" o:spid="_x0000_s4017" style="position:absolute;left:8;top:1711;height:635;width:1423;" filled="f" stroked="t" coordorigin="8,1711" coordsize="1423,635" path="m8,1711l8,2346,1431,2346,1431,1711,8,1711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018" o:spid="_x0000_s4018" o:spt="203" style="position:absolute;left:3496;top:8;height:644;width:2224;" coordorigin="3496,8" coordsize="2224,644">
              <o:lock v:ext="edit"/>
              <v:shape id="_x0000_s4019" o:spid="_x0000_s4019" style="position:absolute;left:3496;top:8;height:644;width:2224;" fillcolor="#FFFFFF" filled="t" stroked="f" coordorigin="3496,8" coordsize="2224,644" path="m5613,8l3604,8,3562,16,3528,39,3505,73,3496,115,3496,543,3505,585,3528,619,3562,642,3604,651,5613,651,5655,642,5689,619,5712,585,5720,543,5720,115,5712,73,5689,39,5655,16,5613,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020" o:spid="_x0000_s4020" o:spt="203" style="position:absolute;left:3496;top:8;height:644;width:2224;" coordorigin="3496,8" coordsize="2224,644">
              <o:lock v:ext="edit"/>
              <v:shape id="_x0000_s4021" o:spid="_x0000_s4021" style="position:absolute;left:3496;top:8;height:644;width:2224;" filled="f" stroked="t" coordorigin="3496,8" coordsize="2224,644" path="m3496,543l3505,585,3528,619,3562,642,3604,651,5613,651,5655,642,5689,619,5712,585,5720,543,5720,115,5712,73,5689,39,5655,16,5613,8,3604,8,3562,16,3528,39,3505,73,3496,115,3496,543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022" o:spid="_x0000_s4022" o:spt="203" style="position:absolute;left:8900;top:1971;height:2;width:465;" coordorigin="8900,1971" coordsize="465,2">
              <o:lock v:ext="edit"/>
              <v:shape id="_x0000_s4023" o:spid="_x0000_s4023" style="position:absolute;left:8900;top:1971;height:2;width:465;" filled="f" stroked="t" coordorigin="8900,1971" coordsize="465,0" path="m8900,1971l9365,19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024" o:spid="_x0000_s4024" o:spt="203" style="position:absolute;left:1595;top:1869;height:42;width:1366;" coordorigin="1595,1869" coordsize="1366,42">
              <o:lock v:ext="edit"/>
              <v:shape id="_x0000_s4025" o:spid="_x0000_s4025" style="position:absolute;left:1595;top:1869;height:42;width:1366;" filled="f" stroked="t" coordorigin="1595,1869" coordsize="1366,42" path="m2960,1911l1595,1869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026" o:spid="_x0000_s4026" o:spt="203" style="position:absolute;left:1476;top:1801;height:135;width:136;" coordorigin="1476,1801" coordsize="136,135">
              <o:lock v:ext="edit"/>
              <v:shape id="_x0000_s4027" o:spid="_x0000_s4027" style="position:absolute;left:1476;top:1801;height:135;width:136;" fillcolor="#000000" filled="t" stroked="f" coordorigin="1476,1801" coordsize="136,135" path="m1612,1801l1476,1866,1609,1936,1612,1801xe">
                <v:path arrowok="t"/>
                <v:fill on="t" focussize="0,0"/>
                <v:stroke on="f"/>
                <v:imagedata o:title=""/>
                <o:lock v:ext="edit"/>
              </v:shape>
              <v:shape id="_x0000_s4028" o:spid="_x0000_s4028" o:spt="202" type="#_x0000_t202" style="position:absolute;left:8;top:1711;height:635;width:1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2"/>
                        <w:ind w:left="479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补正</w:t>
                      </w:r>
                    </w:p>
                  </w:txbxContent>
                </v:textbox>
              </v:shape>
              <v:shape id="_x0000_s4029" o:spid="_x0000_s4029" o:spt="202" type="#_x0000_t202" style="position:absolute;left:3653;top:5221;height:935;width:203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1"/>
                        <w:ind w:left="1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决定</w:t>
                      </w:r>
                    </w:p>
                    <w:p>
                      <w:pPr>
                        <w:spacing w:before="84"/>
                        <w:ind w:left="16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4030" o:spid="_x0000_s4030" o:spt="202" type="#_x0000_t202" style="position:absolute;left:4375;top:222;height:240;width:4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申请</w:t>
                      </w:r>
                    </w:p>
                  </w:txbxContent>
                </v:textbox>
              </v:shape>
              <v:shape id="_x0000_s4031" o:spid="_x0000_s4031" o:spt="202" type="#_x0000_t202" style="position:absolute;left:1596;top:1610;height:524;width:136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27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需</w:t>
                      </w:r>
                      <w:r>
                        <w:rPr>
                          <w:rFonts w:hint="default" w:ascii="宋体" w:hAnsi="宋体" w:eastAsia="宋体" w:cs="宋体"/>
                          <w:spacing w:val="-7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hint="default" w:ascii="宋体" w:hAnsi="宋体" w:eastAsia="宋体" w:cs="宋体"/>
                          <w:spacing w:val="-2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15"/>
                          <w:sz w:val="21"/>
                          <w:szCs w:val="21"/>
                        </w:rPr>
                        <w:t>个工作</w:t>
                      </w:r>
                    </w:p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日内补正材料</w:t>
                      </w:r>
                    </w:p>
                  </w:txbxContent>
                </v:textbox>
              </v:shape>
              <v:shape id="_x0000_s4032" o:spid="_x0000_s4032" o:spt="202" type="#_x0000_t202" style="position:absolute;left:3789;top:1633;height:657;width:161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46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受理</w:t>
                      </w:r>
                    </w:p>
                    <w:p>
                      <w:pPr>
                        <w:spacing w:before="89" w:line="327" w:lineRule="exact"/>
                        <w:ind w:left="-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4033" o:spid="_x0000_s4033" o:spt="202" type="#_x0000_t202" style="position:absolute;left:6031;top:1710;height:212;width:147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"/>
                          <w:sz w:val="21"/>
                          <w:szCs w:val="21"/>
                        </w:rPr>
                        <w:t>不符合受理条件</w:t>
                      </w:r>
                    </w:p>
                  </w:txbxContent>
                </v:textbox>
              </v:shape>
              <v:shape id="_x0000_s4034" o:spid="_x0000_s4034" o:spt="202" type="#_x0000_t202" style="position:absolute;left:7716;top:1897;height:240;width:9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不予受理</w:t>
                      </w:r>
                    </w:p>
                  </w:txbxContent>
                </v:textbox>
              </v:shape>
              <v:shape id="_x0000_s4035" o:spid="_x0000_s4035" o:spt="202" type="#_x0000_t202" style="position:absolute;left:4711;top:2714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准许受理</w:t>
                      </w:r>
                    </w:p>
                  </w:txbxContent>
                </v:textbox>
              </v:shape>
              <v:shape id="_x0000_s4036" o:spid="_x0000_s4036" o:spt="202" type="#_x0000_t202" style="position:absolute;left:3794;top:3610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4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审查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4037" o:spid="_x0000_s4037" o:spt="202" type="#_x0000_t202" style="position:absolute;left:6263;top:3624;height:240;width:121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1211"/>
                        </w:tabs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4038" o:spid="_x0000_s4038" o:spt="202" type="#_x0000_t202" style="position:absolute;left:4802;top:4725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准许许可</w:t>
                      </w:r>
                    </w:p>
                  </w:txbxContent>
                </v:textbox>
              </v:shape>
              <v:shape id="_x0000_s4039" o:spid="_x0000_s4039" o:spt="202" type="#_x0000_t202" style="position:absolute;left:5911;top:6568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送达不予许可决定书</w:t>
                      </w:r>
                    </w:p>
                  </w:txbxContent>
                </v:textbox>
              </v:shape>
              <v:shape id="_x0000_s4040" o:spid="_x0000_s4040" o:spt="202" type="#_x0000_t202" style="position:absolute;left:3900;top:6817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2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送达办结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4041" o:spid="_x0000_s4041" o:spt="202" type="#_x0000_t202" style="position:absolute;left:5973;top:7139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送达不予受理决定书</w:t>
                      </w:r>
                    </w:p>
                  </w:txbxContent>
                </v:textbox>
              </v:shape>
              <v:shape id="_x0000_s4042" o:spid="_x0000_s4042" o:spt="202" type="#_x0000_t202" style="position:absolute;left:7523;top:3496;height:515;width:1423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5"/>
                        <w:ind w:left="233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不予许可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10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pStyle w:val="3"/>
        <w:spacing w:line="355" w:lineRule="auto"/>
        <w:ind w:right="0" w:firstLine="638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355" w:lineRule="auto"/>
        <w:ind w:right="0" w:firstLine="638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355" w:lineRule="auto"/>
        <w:ind w:right="0" w:firstLine="638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355" w:lineRule="auto"/>
        <w:ind w:right="0" w:firstLine="638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355" w:lineRule="auto"/>
        <w:ind w:right="0" w:firstLine="638"/>
        <w:jc w:val="left"/>
        <w:rPr>
          <w:rFonts w:hint="default" w:ascii="黑体" w:hAnsi="黑体" w:eastAsia="黑体" w:cs="黑体"/>
          <w:spacing w:val="2"/>
        </w:rPr>
      </w:pPr>
    </w:p>
    <w:p>
      <w:pPr>
        <w:pStyle w:val="3"/>
        <w:spacing w:line="355" w:lineRule="auto"/>
        <w:ind w:right="0" w:firstLine="638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2"/>
        </w:rPr>
        <w:t xml:space="preserve">十六、宗教活动场所筹备设立审批（原名称为：权限内筹备设 </w:t>
      </w:r>
      <w:r>
        <w:rPr>
          <w:rFonts w:hint="default" w:ascii="黑体" w:hAnsi="黑体" w:eastAsia="黑体" w:cs="黑体"/>
        </w:rPr>
        <w:t>立宗教活动场所的审批）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2"/>
        <w:spacing w:line="520" w:lineRule="exact"/>
        <w:ind w:right="419"/>
        <w:jc w:val="center"/>
      </w:pPr>
      <w:r>
        <w:t>兵团民宗局</w:t>
      </w:r>
    </w:p>
    <w:p>
      <w:pPr>
        <w:spacing w:before="0" w:line="635" w:lineRule="exact"/>
        <w:ind w:left="1395" w:right="419" w:firstLine="0"/>
        <w:jc w:val="center"/>
        <w:rPr>
          <w:rFonts w:hint="default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宗教活动场所筹备设立审批流程图</w:t>
      </w: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6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line="240" w:lineRule="auto"/>
        <w:ind w:left="1447" w:right="0" w:firstLine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sz w:val="20"/>
          <w:szCs w:val="20"/>
        </w:rPr>
        <w:pict>
          <v:group id="_x0000_s4122" o:spid="_x0000_s4122" o:spt="203" style="height:377.9pt;width:468.65pt;" coordsize="9373,7558">
            <o:lock v:ext="edit"/>
            <v:group id="_x0000_s4123" o:spid="_x0000_s4123" o:spt="203" style="position:absolute;left:4583;top:555;height:522;width:2;" coordorigin="4583,555" coordsize="2,522">
              <o:lock v:ext="edit"/>
              <v:shape id="_x0000_s4124" o:spid="_x0000_s4124" style="position:absolute;left:4583;top:555;height:522;width:2;" filled="f" stroked="t" coordorigin="4583,555" coordsize="0,522" path="m4583,555l4583,1077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4125" o:spid="_x0000_s4125" o:spt="203" style="position:absolute;left:4515;top:1063;height:135;width:135;" coordorigin="4515,1063" coordsize="135,135">
              <o:lock v:ext="edit"/>
              <v:shape id="_x0000_s4126" o:spid="_x0000_s4126" style="position:absolute;left:4515;top:1063;height:135;width:135;" fillcolor="#000000" filled="t" stroked="f" coordorigin="4515,1063" coordsize="135,135" path="m4650,1063l4515,1063,4583,1198,4650,106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127" o:spid="_x0000_s4127" o:spt="203" style="position:absolute;left:3008;top:1172;height:1459;width:3133;" coordorigin="3008,1172" coordsize="3133,1459">
              <o:lock v:ext="edit"/>
              <v:shape id="_x0000_s4128" o:spid="_x0000_s4128" style="position:absolute;left:3008;top:1172;height:1459;width:3133;" fillcolor="#FFFFFF" filled="t" stroked="f" coordorigin="3008,1172" coordsize="3133,1459" path="m4574,1172l3008,1901,4574,2631,6141,1901,4574,117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129" o:spid="_x0000_s4129" o:spt="203" style="position:absolute;left:3008;top:1172;height:1459;width:3133;" coordorigin="3008,1172" coordsize="3133,1459">
              <o:lock v:ext="edit"/>
              <v:shape id="_x0000_s4130" o:spid="_x0000_s4130" style="position:absolute;left:3008;top:1172;height:1459;width:3133;" filled="f" stroked="t" coordorigin="3008,1172" coordsize="3133,1459" path="m4574,1172l3008,1901,4574,2631,6141,1901,4574,1172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131" o:spid="_x0000_s4131" o:spt="203" style="position:absolute;left:4583;top:2655;height:350;width:2;" coordorigin="4583,2655" coordsize="2,350">
              <o:lock v:ext="edit"/>
              <v:shape id="_x0000_s4132" o:spid="_x0000_s4132" style="position:absolute;left:4583;top:2655;height:350;width:2;" filled="f" stroked="t" coordorigin="4583,2655" coordsize="0,350" path="m4583,2655l4583,3005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4133" o:spid="_x0000_s4133" o:spt="203" style="position:absolute;left:4515;top:2990;height:135;width:135;" coordorigin="4515,2990" coordsize="135,135">
              <o:lock v:ext="edit"/>
              <v:shape id="_x0000_s4134" o:spid="_x0000_s4134" style="position:absolute;left:4515;top:2990;height:135;width:135;" fillcolor="#000000" filled="t" stroked="f" coordorigin="4515,2990" coordsize="135,135" path="m4650,2990l4515,2990,4583,3125,4650,29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135" o:spid="_x0000_s4135" o:spt="203" style="position:absolute;left:2918;top:3139;height:1487;width:3373;" coordorigin="2918,3139" coordsize="3373,1487">
              <o:lock v:ext="edit"/>
              <v:shape id="_x0000_s4136" o:spid="_x0000_s4136" style="position:absolute;left:2918;top:3139;height:1487;width:3373;" filled="f" stroked="t" coordorigin="2918,3139" coordsize="3373,1487" path="m4604,3139l2918,3882,4604,4626,6291,3882,4604,3139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137" o:spid="_x0000_s4137" o:spt="203" style="position:absolute;left:4643;top:4590;height:522;width:21;" coordorigin="4643,4590" coordsize="21,522">
              <o:lock v:ext="edit"/>
              <v:shape id="_x0000_s4138" o:spid="_x0000_s4138" style="position:absolute;left:4643;top:4590;height:522;width:21;" filled="f" stroked="t" coordorigin="4643,4590" coordsize="21,522" path="m4643,4590l4663,5112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4139" o:spid="_x0000_s4139" o:spt="203" style="position:absolute;left:4593;top:5094;height:139;width:135;" coordorigin="4593,5094" coordsize="135,139">
              <o:lock v:ext="edit"/>
              <v:shape id="_x0000_s4140" o:spid="_x0000_s4140" style="position:absolute;left:4593;top:5094;height:139;width:135;" fillcolor="#000000" filled="t" stroked="f" coordorigin="4593,5094" coordsize="135,139" path="m4728,5094l4593,5101,4667,5233,4728,509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141" o:spid="_x0000_s4141" o:spt="203" style="position:absolute;left:6005;top:1996;height:2;width:1320;" coordorigin="6005,1996" coordsize="1320,2">
              <o:lock v:ext="edit"/>
              <v:shape id="_x0000_s4142" o:spid="_x0000_s4142" style="position:absolute;left:6005;top:1996;height:2;width:1320;" filled="f" stroked="t" coordorigin="6005,1996" coordsize="1320,0" path="m6005,1996l7325,1996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4143" o:spid="_x0000_s4143" o:spt="203" style="position:absolute;left:7310;top:1928;height:135;width:135;" coordorigin="7310,1928" coordsize="135,135">
              <o:lock v:ext="edit"/>
              <v:shape id="_x0000_s4144" o:spid="_x0000_s4144" style="position:absolute;left:7310;top:1928;height:135;width:135;" fillcolor="#000000" filled="t" stroked="f" coordorigin="7310,1928" coordsize="135,135" path="m7310,1928l7310,2063,7445,1995,7310,192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145" o:spid="_x0000_s4145" o:spt="203" style="position:absolute;left:7478;top:1681;height:635;width:1423;" coordorigin="7478,1681" coordsize="1423,635">
              <o:lock v:ext="edit"/>
              <v:shape id="_x0000_s4146" o:spid="_x0000_s4146" style="position:absolute;left:7478;top:1681;height:635;width:1423;" fillcolor="#FFFFFF" filled="t" stroked="f" coordorigin="7478,1681" coordsize="1423,635" path="m8795,1681l7584,1681,7542,1689,7509,1712,7486,1745,7478,1786,7478,2210,7486,2251,7509,2285,7542,2307,7584,2316,8795,2316,8836,2307,8870,2285,8892,2251,8901,2210,8901,1786,8892,1745,8869,1712,8836,1689,8795,168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147" o:spid="_x0000_s4147" o:spt="203" style="position:absolute;left:7478;top:1681;height:635;width:1423;" coordorigin="7478,1681" coordsize="1423,635">
              <o:lock v:ext="edit"/>
              <v:shape id="_x0000_s4148" o:spid="_x0000_s4148" style="position:absolute;left:7478;top:1681;height:635;width:1423;" filled="f" stroked="t" coordorigin="7478,1681" coordsize="1423,635" path="m7478,2210l7486,2251,7509,2285,7542,2307,7584,2316,8795,2316,8836,2307,8870,2285,8892,2251,8901,2210,8901,1786,8892,1745,8869,1712,8836,1689,8795,1681,7584,1681,7542,1689,7509,1712,7486,1745,7478,1786,7478,221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149" o:spid="_x0000_s4149" o:spt="203" style="position:absolute;left:3653;top:5220;height:935;width:2038;" coordorigin="3653,5220" coordsize="2038,935">
              <o:lock v:ext="edit"/>
              <v:shape id="_x0000_s4150" o:spid="_x0000_s4150" style="position:absolute;left:3653;top:5220;height:935;width:2038;" filled="f" stroked="t" coordorigin="3653,5220" coordsize="2038,935" path="m3653,5220l3653,6155,5691,6155,5691,5220,3653,522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151" o:spid="_x0000_s4151" o:spt="203" style="position:absolute;left:7400;top:3803;height:135;width:135;" coordorigin="7400,3803" coordsize="135,135">
              <o:lock v:ext="edit"/>
              <v:shape id="_x0000_s4152" o:spid="_x0000_s4152" style="position:absolute;left:7400;top:3803;height:135;width:135;" fillcolor="#000000" filled="t" stroked="f" coordorigin="7400,3803" coordsize="135,135" path="m7400,3803l7400,3938,7535,3871,7400,38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153" o:spid="_x0000_s4153" o:spt="203" style="position:absolute;left:8210;top:4025;height:2836;width:30;" coordorigin="8210,4025" coordsize="30,2836">
              <o:lock v:ext="edit"/>
              <v:shape id="_x0000_s4154" o:spid="_x0000_s4154" style="position:absolute;left:8210;top:4025;height:2836;width:30;" filled="f" stroked="t" coordorigin="8210,4025" coordsize="30,2836" path="m8210,4025l8240,686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155" o:spid="_x0000_s4155" o:spt="203" style="position:absolute;left:5918;top:6856;height:2;width:2323;" coordorigin="5918,6856" coordsize="2323,2">
              <o:lock v:ext="edit"/>
              <v:shape id="_x0000_s4156" o:spid="_x0000_s4156" style="position:absolute;left:5918;top:6856;height:2;width:2323;" filled="f" stroked="t" coordorigin="5918,6856" coordsize="2323,0" path="m8241,6856l5918,685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157" o:spid="_x0000_s4157" o:spt="203" style="position:absolute;left:5798;top:6788;height:135;width:135;" coordorigin="5798,6788" coordsize="135,135">
              <o:lock v:ext="edit"/>
              <v:shape id="_x0000_s4158" o:spid="_x0000_s4158" style="position:absolute;left:5798;top:6788;height:135;width:135;" fillcolor="#000000" filled="t" stroked="f" coordorigin="5798,6788" coordsize="135,135" path="m5933,6788l5798,6856,5933,6923,5933,678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159" o:spid="_x0000_s4159" o:spt="203" style="position:absolute;left:4658;top:6150;height:335;width:2;" coordorigin="4658,6150" coordsize="2,335">
              <o:lock v:ext="edit"/>
              <v:shape id="_x0000_s4160" o:spid="_x0000_s4160" style="position:absolute;left:4658;top:6150;height:335;width:2;" filled="f" stroked="t" coordorigin="4658,6150" coordsize="0,335" path="m4658,6150l4658,648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161" o:spid="_x0000_s4161" o:spt="203" style="position:absolute;left:4590;top:6470;height:135;width:135;" coordorigin="4590,6470" coordsize="135,135">
              <o:lock v:ext="edit"/>
              <v:shape id="_x0000_s4162" o:spid="_x0000_s4162" style="position:absolute;left:4590;top:6470;height:135;width:135;" fillcolor="#000000" filled="t" stroked="f" coordorigin="4590,6470" coordsize="135,135" path="m4725,6470l4590,6470,4658,6605,4725,64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163" o:spid="_x0000_s4163" o:spt="203" style="position:absolute;left:3605;top:6586;height:965;width:2190;" coordorigin="3605,6586" coordsize="2190,965">
              <o:lock v:ext="edit"/>
              <v:shape id="_x0000_s4164" o:spid="_x0000_s4164" style="position:absolute;left:3605;top:6586;height:965;width:2190;" fillcolor="#FFFFFF" filled="t" stroked="f" coordorigin="3605,6586" coordsize="2190,965" path="m5635,6586l3766,6586,3704,6598,3653,6633,3618,6684,3605,6747,3605,7390,3618,7452,3653,7503,3704,7538,3766,7551,5635,7551,5697,7538,5748,7503,5783,7452,5795,7390,5795,6747,5783,6684,5748,6633,5697,6598,5635,658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165" o:spid="_x0000_s4165" o:spt="203" style="position:absolute;left:3605;top:6586;height:965;width:2190;" coordorigin="3605,6586" coordsize="2190,965">
              <o:lock v:ext="edit"/>
              <v:shape id="_x0000_s4166" o:spid="_x0000_s4166" style="position:absolute;left:3605;top:6586;height:965;width:2190;" filled="f" stroked="t" coordorigin="3605,6586" coordsize="2190,965" path="m3605,7390l3618,7452,3653,7503,3704,7538,3766,7551,5635,7551,5697,7538,5748,7503,5783,7452,5795,7390,5795,6747,5783,6684,5748,6633,5697,6598,5635,6586,3766,6586,3704,6598,3653,6633,3618,6684,3605,6747,3605,739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167" o:spid="_x0000_s4167" o:spt="203" style="position:absolute;left:9323;top:2001;height:5370;width:2;" coordorigin="9323,2001" coordsize="2,5370">
              <o:lock v:ext="edit"/>
              <v:shape id="_x0000_s4168" o:spid="_x0000_s4168" style="position:absolute;left:9323;top:2001;height:5370;width:2;" filled="f" stroked="t" coordorigin="9323,2001" coordsize="0,5370" path="m9323,2001l9323,73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169" o:spid="_x0000_s4169" o:spt="203" style="position:absolute;left:5898;top:7393;height:2;width:3439;" coordorigin="5898,7393" coordsize="3439,2">
              <o:lock v:ext="edit"/>
              <v:shape id="_x0000_s4170" o:spid="_x0000_s4170" style="position:absolute;left:5898;top:7393;height:2;width:3439;" filled="f" stroked="t" coordorigin="5898,7393" coordsize="3439,0" path="m9336,7393l5898,739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171" o:spid="_x0000_s4171" o:spt="203" style="position:absolute;left:5778;top:7325;height:135;width:135;" coordorigin="5778,7325" coordsize="135,135">
              <o:lock v:ext="edit"/>
              <v:shape id="_x0000_s4172" o:spid="_x0000_s4172" style="position:absolute;left:5778;top:7325;height:135;width:135;" fillcolor="#000000" filled="t" stroked="f" coordorigin="5778,7325" coordsize="135,135" path="m5913,7325l5778,7393,5913,7460,5913,732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173" o:spid="_x0000_s4173" o:spt="203" style="position:absolute;left:683;top:298;height:1403;width:2;" coordorigin="683,298" coordsize="2,1403">
              <o:lock v:ext="edit"/>
              <v:shape id="_x0000_s4174" o:spid="_x0000_s4174" style="position:absolute;left:683;top:298;height:1403;width:2;" filled="f" stroked="t" coordorigin="683,298" coordsize="0,1403" path="m683,298l683,1700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175" o:spid="_x0000_s4175" o:spt="203" style="position:absolute;left:683;top:315;height:2;width:2730;" coordorigin="683,315" coordsize="2730,2">
              <o:lock v:ext="edit"/>
              <v:shape id="_x0000_s4176" o:spid="_x0000_s4176" style="position:absolute;left:683;top:315;height:2;width:2730;" filled="f" stroked="t" coordorigin="683,315" coordsize="2730,0" path="m683,315l3413,31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177" o:spid="_x0000_s4177" o:spt="203" style="position:absolute;left:3398;top:248;height:135;width:135;" coordorigin="3398,248" coordsize="135,135">
              <o:lock v:ext="edit"/>
              <v:shape id="_x0000_s4178" o:spid="_x0000_s4178" style="position:absolute;left:3398;top:248;height:135;width:135;" fillcolor="#000000" filled="t" stroked="f" coordorigin="3398,248" coordsize="135,135" path="m3398,248l3398,383,3533,316,3398,24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179" o:spid="_x0000_s4179" o:spt="203" style="position:absolute;left:8;top:1711;height:635;width:1423;" coordorigin="8,1711" coordsize="1423,635">
              <o:lock v:ext="edit"/>
              <v:shape id="_x0000_s4180" o:spid="_x0000_s4180" style="position:absolute;left:8;top:1711;height:635;width:1423;" filled="f" stroked="t" coordorigin="8,1711" coordsize="1423,635" path="m8,1711l8,2346,1431,2346,1431,1711,8,1711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181" o:spid="_x0000_s4181" o:spt="203" style="position:absolute;left:3496;top:8;height:643;width:2224;" coordorigin="3496,8" coordsize="2224,643">
              <o:lock v:ext="edit"/>
              <v:shape id="_x0000_s4182" o:spid="_x0000_s4182" style="position:absolute;left:3496;top:8;height:643;width:2224;" fillcolor="#FFFFFF" filled="t" stroked="f" coordorigin="3496,8" coordsize="2224,643" path="m5613,8l3604,8,3562,16,3528,39,3505,73,3496,115,3496,543,3505,585,3528,619,3562,642,3604,650,5613,650,5655,642,5689,619,5712,585,5720,543,5720,115,5712,73,5689,39,5655,16,5613,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183" o:spid="_x0000_s4183" o:spt="203" style="position:absolute;left:3496;top:8;height:643;width:2224;" coordorigin="3496,8" coordsize="2224,643">
              <o:lock v:ext="edit"/>
              <v:shape id="_x0000_s4184" o:spid="_x0000_s4184" style="position:absolute;left:3496;top:8;height:643;width:2224;" filled="f" stroked="t" coordorigin="3496,8" coordsize="2224,643" path="m3496,543l3505,585,3528,619,3562,642,3604,650,5613,650,5655,642,5689,619,5712,585,5720,543,5720,115,5712,73,5689,39,5655,16,5613,8,3604,8,3562,16,3528,39,3505,73,3496,115,3496,543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185" o:spid="_x0000_s4185" o:spt="203" style="position:absolute;left:8900;top:1971;height:2;width:465;" coordorigin="8900,1971" coordsize="465,2">
              <o:lock v:ext="edit"/>
              <v:shape id="_x0000_s4186" o:spid="_x0000_s4186" style="position:absolute;left:8900;top:1971;height:2;width:465;" filled="f" stroked="t" coordorigin="8900,1971" coordsize="465,0" path="m8900,1971l9365,19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187" o:spid="_x0000_s4187" o:spt="203" style="position:absolute;left:1595;top:1869;height:42;width:1366;" coordorigin="1595,1869" coordsize="1366,42">
              <o:lock v:ext="edit"/>
              <v:shape id="_x0000_s4188" o:spid="_x0000_s4188" style="position:absolute;left:1595;top:1869;height:42;width:1366;" filled="f" stroked="t" coordorigin="1595,1869" coordsize="1366,42" path="m2960,1911l1595,1869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189" o:spid="_x0000_s4189" o:spt="203" style="position:absolute;left:1476;top:1800;height:135;width:136;" coordorigin="1476,1800" coordsize="136,135">
              <o:lock v:ext="edit"/>
              <v:shape id="_x0000_s4190" o:spid="_x0000_s4190" style="position:absolute;left:1476;top:1800;height:135;width:136;" fillcolor="#000000" filled="t" stroked="f" coordorigin="1476,1800" coordsize="136,135" path="m1612,1800l1476,1865,1609,1935,1612,1800xe">
                <v:path arrowok="t"/>
                <v:fill on="t" focussize="0,0"/>
                <v:stroke on="f"/>
                <v:imagedata o:title=""/>
                <o:lock v:ext="edit"/>
              </v:shape>
              <v:shape id="_x0000_s4191" o:spid="_x0000_s4191" o:spt="202" type="#_x0000_t202" style="position:absolute;left:8;top:1711;height:635;width:1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2"/>
                        <w:ind w:left="479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补正</w:t>
                      </w:r>
                    </w:p>
                  </w:txbxContent>
                </v:textbox>
              </v:shape>
              <v:shape id="_x0000_s4192" o:spid="_x0000_s4192" o:spt="202" type="#_x0000_t202" style="position:absolute;left:3653;top:5220;height:935;width:203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1"/>
                        <w:ind w:left="1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决定</w:t>
                      </w:r>
                    </w:p>
                    <w:p>
                      <w:pPr>
                        <w:spacing w:before="84"/>
                        <w:ind w:left="16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4193" o:spid="_x0000_s4193" o:spt="202" type="#_x0000_t202" style="position:absolute;left:4375;top:221;height:240;width:4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申请</w:t>
                      </w:r>
                    </w:p>
                  </w:txbxContent>
                </v:textbox>
              </v:shape>
              <v:shape id="_x0000_s4194" o:spid="_x0000_s4194" o:spt="202" type="#_x0000_t202" style="position:absolute;left:1596;top:1609;height:524;width:136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27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需</w:t>
                      </w:r>
                      <w:r>
                        <w:rPr>
                          <w:rFonts w:hint="default" w:ascii="宋体" w:hAnsi="宋体" w:eastAsia="宋体" w:cs="宋体"/>
                          <w:spacing w:val="-7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hint="default" w:ascii="宋体" w:hAnsi="宋体" w:eastAsia="宋体" w:cs="宋体"/>
                          <w:spacing w:val="-2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15"/>
                          <w:sz w:val="21"/>
                          <w:szCs w:val="21"/>
                        </w:rPr>
                        <w:t>个工作</w:t>
                      </w:r>
                    </w:p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日内补正材料</w:t>
                      </w:r>
                    </w:p>
                  </w:txbxContent>
                </v:textbox>
              </v:shape>
              <v:shape id="_x0000_s4195" o:spid="_x0000_s4195" o:spt="202" type="#_x0000_t202" style="position:absolute;left:3789;top:1633;height:657;width:161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46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受理</w:t>
                      </w:r>
                    </w:p>
                    <w:p>
                      <w:pPr>
                        <w:spacing w:before="89" w:line="327" w:lineRule="exact"/>
                        <w:ind w:left="-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4196" o:spid="_x0000_s4196" o:spt="202" type="#_x0000_t202" style="position:absolute;left:6031;top:1710;height:212;width:147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"/>
                          <w:sz w:val="21"/>
                          <w:szCs w:val="21"/>
                        </w:rPr>
                        <w:t>不符合受理条件</w:t>
                      </w:r>
                    </w:p>
                  </w:txbxContent>
                </v:textbox>
              </v:shape>
              <v:shape id="_x0000_s4197" o:spid="_x0000_s4197" o:spt="202" type="#_x0000_t202" style="position:absolute;left:7716;top:1897;height:240;width:9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不予受理</w:t>
                      </w:r>
                    </w:p>
                  </w:txbxContent>
                </v:textbox>
              </v:shape>
              <v:shape id="_x0000_s4198" o:spid="_x0000_s4198" o:spt="202" type="#_x0000_t202" style="position:absolute;left:4711;top:2713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准许受理</w:t>
                      </w:r>
                    </w:p>
                  </w:txbxContent>
                </v:textbox>
              </v:shape>
              <v:shape id="_x0000_s4199" o:spid="_x0000_s4199" o:spt="202" type="#_x0000_t202" style="position:absolute;left:3794;top:3610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4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审查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4200" o:spid="_x0000_s4200" o:spt="202" type="#_x0000_t202" style="position:absolute;left:6263;top:3623;height:240;width:121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1211"/>
                        </w:tabs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4201" o:spid="_x0000_s4201" o:spt="202" type="#_x0000_t202" style="position:absolute;left:4802;top:4725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准许许可</w:t>
                      </w:r>
                    </w:p>
                  </w:txbxContent>
                </v:textbox>
              </v:shape>
              <v:shape id="_x0000_s4202" o:spid="_x0000_s4202" o:spt="202" type="#_x0000_t202" style="position:absolute;left:5911;top:6568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送达不予许可决定书</w:t>
                      </w:r>
                    </w:p>
                  </w:txbxContent>
                </v:textbox>
              </v:shape>
              <v:shape id="_x0000_s4203" o:spid="_x0000_s4203" o:spt="202" type="#_x0000_t202" style="position:absolute;left:3900;top:6817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2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送达办结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4204" o:spid="_x0000_s4204" o:spt="202" type="#_x0000_t202" style="position:absolute;left:5973;top:7139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送达不予受理决定书</w:t>
                      </w:r>
                    </w:p>
                  </w:txbxContent>
                </v:textbox>
              </v:shape>
              <v:shape id="_x0000_s4205" o:spid="_x0000_s4205" o:spt="202" type="#_x0000_t202" style="position:absolute;left:7523;top:3495;height:515;width:1423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5"/>
                        <w:ind w:left="233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不予许可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9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黑体" w:hAnsi="黑体" w:eastAsia="黑体" w:cs="黑体"/>
        </w:rPr>
        <w:t>十七、宗教活动场所扩建审批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2"/>
        <w:spacing w:line="501" w:lineRule="exact"/>
        <w:ind w:left="1391" w:right="419"/>
        <w:jc w:val="center"/>
      </w:pPr>
      <w:r>
        <w:t>兵团、XXX</w:t>
      </w:r>
      <w:r>
        <w:rPr>
          <w:spacing w:val="2"/>
        </w:rPr>
        <w:t xml:space="preserve"> </w:t>
      </w:r>
      <w:r>
        <w:t>师市民宗局</w:t>
      </w:r>
    </w:p>
    <w:p>
      <w:pPr>
        <w:spacing w:before="0" w:line="616" w:lineRule="exact"/>
        <w:ind w:left="1391" w:right="419" w:firstLine="0"/>
        <w:jc w:val="center"/>
        <w:rPr>
          <w:rFonts w:hint="default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default" w:ascii="方正小标宋简体" w:hAnsi="方正小标宋简体" w:eastAsia="方正小标宋简体" w:cs="方正小标宋简体"/>
          <w:spacing w:val="2"/>
          <w:sz w:val="43"/>
          <w:szCs w:val="43"/>
        </w:rPr>
        <w:t>宗教活动场所扩建审批流程图</w:t>
      </w:r>
    </w:p>
    <w:p>
      <w:pPr>
        <w:spacing w:before="7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26"/>
          <w:szCs w:val="26"/>
        </w:rPr>
      </w:pPr>
    </w:p>
    <w:p>
      <w:pPr>
        <w:spacing w:line="240" w:lineRule="auto"/>
        <w:ind w:left="1447" w:right="0" w:firstLine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sz w:val="20"/>
          <w:szCs w:val="20"/>
        </w:rPr>
        <w:pict>
          <v:group id="_x0000_s4244" o:spid="_x0000_s4244" o:spt="203" style="height:377.9pt;width:468.65pt;" coordsize="9373,7558">
            <o:lock v:ext="edit"/>
            <v:group id="_x0000_s4245" o:spid="_x0000_s4245" o:spt="203" style="position:absolute;left:4583;top:555;height:522;width:2;" coordorigin="4583,555" coordsize="2,522">
              <o:lock v:ext="edit"/>
              <v:shape id="_x0000_s4246" o:spid="_x0000_s4246" style="position:absolute;left:4583;top:555;height:522;width:2;" filled="f" stroked="t" coordorigin="4583,555" coordsize="0,522" path="m4583,555l4583,1077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4247" o:spid="_x0000_s4247" o:spt="203" style="position:absolute;left:4515;top:1063;height:135;width:135;" coordorigin="4515,1063" coordsize="135,135">
              <o:lock v:ext="edit"/>
              <v:shape id="_x0000_s4248" o:spid="_x0000_s4248" style="position:absolute;left:4515;top:1063;height:135;width:135;" fillcolor="#000000" filled="t" stroked="f" coordorigin="4515,1063" coordsize="135,135" path="m4650,1063l4515,1063,4583,1198,4650,106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249" o:spid="_x0000_s4249" o:spt="203" style="position:absolute;left:3008;top:1172;height:1459;width:3133;" coordorigin="3008,1172" coordsize="3133,1459">
              <o:lock v:ext="edit"/>
              <v:shape id="_x0000_s4250" o:spid="_x0000_s4250" style="position:absolute;left:3008;top:1172;height:1459;width:3133;" fillcolor="#FFFFFF" filled="t" stroked="f" coordorigin="3008,1172" coordsize="3133,1459" path="m4574,1172l3008,1901,4574,2631,6141,1901,4574,117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251" o:spid="_x0000_s4251" o:spt="203" style="position:absolute;left:3008;top:1172;height:1459;width:3133;" coordorigin="3008,1172" coordsize="3133,1459">
              <o:lock v:ext="edit"/>
              <v:shape id="_x0000_s4252" o:spid="_x0000_s4252" style="position:absolute;left:3008;top:1172;height:1459;width:3133;" filled="f" stroked="t" coordorigin="3008,1172" coordsize="3133,1459" path="m4574,1172l3008,1901,4574,2631,6141,1901,4574,1172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253" o:spid="_x0000_s4253" o:spt="203" style="position:absolute;left:4583;top:2655;height:350;width:2;" coordorigin="4583,2655" coordsize="2,350">
              <o:lock v:ext="edit"/>
              <v:shape id="_x0000_s4254" o:spid="_x0000_s4254" style="position:absolute;left:4583;top:2655;height:350;width:2;" filled="f" stroked="t" coordorigin="4583,2655" coordsize="0,350" path="m4583,2655l4583,3005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4255" o:spid="_x0000_s4255" o:spt="203" style="position:absolute;left:4515;top:2990;height:135;width:135;" coordorigin="4515,2990" coordsize="135,135">
              <o:lock v:ext="edit"/>
              <v:shape id="_x0000_s4256" o:spid="_x0000_s4256" style="position:absolute;left:4515;top:2990;height:135;width:135;" fillcolor="#000000" filled="t" stroked="f" coordorigin="4515,2990" coordsize="135,135" path="m4650,2990l4515,2990,4583,3125,4650,29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257" o:spid="_x0000_s4257" o:spt="203" style="position:absolute;left:2918;top:3139;height:1487;width:3373;" coordorigin="2918,3139" coordsize="3373,1487">
              <o:lock v:ext="edit"/>
              <v:shape id="_x0000_s4258" o:spid="_x0000_s4258" style="position:absolute;left:2918;top:3139;height:1487;width:3373;" filled="f" stroked="t" coordorigin="2918,3139" coordsize="3373,1487" path="m4604,3139l2918,3882,4604,4626,6291,3882,4604,3139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259" o:spid="_x0000_s4259" o:spt="203" style="position:absolute;left:4643;top:4590;height:522;width:21;" coordorigin="4643,4590" coordsize="21,522">
              <o:lock v:ext="edit"/>
              <v:shape id="_x0000_s4260" o:spid="_x0000_s4260" style="position:absolute;left:4643;top:4590;height:522;width:21;" filled="f" stroked="t" coordorigin="4643,4590" coordsize="21,522" path="m4643,4590l4663,5112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4261" o:spid="_x0000_s4261" o:spt="203" style="position:absolute;left:4593;top:5094;height:139;width:135;" coordorigin="4593,5094" coordsize="135,139">
              <o:lock v:ext="edit"/>
              <v:shape id="_x0000_s4262" o:spid="_x0000_s4262" style="position:absolute;left:4593;top:5094;height:139;width:135;" fillcolor="#000000" filled="t" stroked="f" coordorigin="4593,5094" coordsize="135,139" path="m4728,5094l4593,5101,4667,5233,4728,509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263" o:spid="_x0000_s4263" o:spt="203" style="position:absolute;left:6005;top:1996;height:2;width:1320;" coordorigin="6005,1996" coordsize="1320,2">
              <o:lock v:ext="edit"/>
              <v:shape id="_x0000_s4264" o:spid="_x0000_s4264" style="position:absolute;left:6005;top:1996;height:2;width:1320;" filled="f" stroked="t" coordorigin="6005,1996" coordsize="1320,0" path="m6005,1996l7325,1996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4265" o:spid="_x0000_s4265" o:spt="203" style="position:absolute;left:7310;top:1928;height:135;width:135;" coordorigin="7310,1928" coordsize="135,135">
              <o:lock v:ext="edit"/>
              <v:shape id="_x0000_s4266" o:spid="_x0000_s4266" style="position:absolute;left:7310;top:1928;height:135;width:135;" fillcolor="#000000" filled="t" stroked="f" coordorigin="7310,1928" coordsize="135,135" path="m7310,1928l7310,2063,7445,1995,7310,192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267" o:spid="_x0000_s4267" o:spt="203" style="position:absolute;left:7478;top:1681;height:635;width:1423;" coordorigin="7478,1681" coordsize="1423,635">
              <o:lock v:ext="edit"/>
              <v:shape id="_x0000_s4268" o:spid="_x0000_s4268" style="position:absolute;left:7478;top:1681;height:635;width:1423;" fillcolor="#FFFFFF" filled="t" stroked="f" coordorigin="7478,1681" coordsize="1423,635" path="m8795,1681l7584,1681,7542,1689,7509,1712,7486,1745,7478,1786,7478,2210,7486,2251,7509,2285,7542,2307,7584,2316,8795,2316,8836,2307,8870,2285,8892,2251,8901,2210,8901,1786,8892,1745,8869,1712,8836,1689,8795,168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269" o:spid="_x0000_s4269" o:spt="203" style="position:absolute;left:7478;top:1681;height:635;width:1423;" coordorigin="7478,1681" coordsize="1423,635">
              <o:lock v:ext="edit"/>
              <v:shape id="_x0000_s4270" o:spid="_x0000_s4270" style="position:absolute;left:7478;top:1681;height:635;width:1423;" filled="f" stroked="t" coordorigin="7478,1681" coordsize="1423,635" path="m7478,2210l7486,2251,7509,2285,7542,2307,7584,2316,8795,2316,8836,2307,8870,2285,8892,2251,8901,2210,8901,1786,8892,1745,8869,1712,8836,1689,8795,1681,7584,1681,7542,1689,7509,1712,7486,1745,7478,1786,7478,221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271" o:spid="_x0000_s4271" o:spt="203" style="position:absolute;left:3653;top:5220;height:935;width:2038;" coordorigin="3653,5220" coordsize="2038,935">
              <o:lock v:ext="edit"/>
              <v:shape id="_x0000_s4272" o:spid="_x0000_s4272" style="position:absolute;left:3653;top:5220;height:935;width:2038;" filled="f" stroked="t" coordorigin="3653,5220" coordsize="2038,935" path="m3653,5220l3653,6155,5691,6155,5691,5220,3653,522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273" o:spid="_x0000_s4273" o:spt="203" style="position:absolute;left:7400;top:3803;height:135;width:135;" coordorigin="7400,3803" coordsize="135,135">
              <o:lock v:ext="edit"/>
              <v:shape id="_x0000_s4274" o:spid="_x0000_s4274" style="position:absolute;left:7400;top:3803;height:135;width:135;" fillcolor="#000000" filled="t" stroked="f" coordorigin="7400,3803" coordsize="135,135" path="m7400,3803l7400,3938,7535,3871,7400,38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275" o:spid="_x0000_s4275" o:spt="203" style="position:absolute;left:8210;top:4025;height:2836;width:30;" coordorigin="8210,4025" coordsize="30,2836">
              <o:lock v:ext="edit"/>
              <v:shape id="_x0000_s4276" o:spid="_x0000_s4276" style="position:absolute;left:8210;top:4025;height:2836;width:30;" filled="f" stroked="t" coordorigin="8210,4025" coordsize="30,2836" path="m8210,4025l8240,686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277" o:spid="_x0000_s4277" o:spt="203" style="position:absolute;left:5918;top:6856;height:2;width:2323;" coordorigin="5918,6856" coordsize="2323,2">
              <o:lock v:ext="edit"/>
              <v:shape id="_x0000_s4278" o:spid="_x0000_s4278" style="position:absolute;left:5918;top:6856;height:2;width:2323;" filled="f" stroked="t" coordorigin="5918,6856" coordsize="2323,0" path="m8241,6856l5918,685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279" o:spid="_x0000_s4279" o:spt="203" style="position:absolute;left:5798;top:6788;height:135;width:135;" coordorigin="5798,6788" coordsize="135,135">
              <o:lock v:ext="edit"/>
              <v:shape id="_x0000_s4280" o:spid="_x0000_s4280" style="position:absolute;left:5798;top:6788;height:135;width:135;" fillcolor="#000000" filled="t" stroked="f" coordorigin="5798,6788" coordsize="135,135" path="m5933,6788l5798,6856,5933,6923,5933,678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281" o:spid="_x0000_s4281" o:spt="203" style="position:absolute;left:4658;top:6150;height:335;width:2;" coordorigin="4658,6150" coordsize="2,335">
              <o:lock v:ext="edit"/>
              <v:shape id="_x0000_s4282" o:spid="_x0000_s4282" style="position:absolute;left:4658;top:6150;height:335;width:2;" filled="f" stroked="t" coordorigin="4658,6150" coordsize="0,335" path="m4658,6150l4658,648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283" o:spid="_x0000_s4283" o:spt="203" style="position:absolute;left:4590;top:6470;height:135;width:135;" coordorigin="4590,6470" coordsize="135,135">
              <o:lock v:ext="edit"/>
              <v:shape id="_x0000_s4284" o:spid="_x0000_s4284" style="position:absolute;left:4590;top:6470;height:135;width:135;" fillcolor="#000000" filled="t" stroked="f" coordorigin="4590,6470" coordsize="135,135" path="m4725,6470l4590,6470,4658,6605,4725,64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285" o:spid="_x0000_s4285" o:spt="203" style="position:absolute;left:3605;top:6586;height:965;width:2190;" coordorigin="3605,6586" coordsize="2190,965">
              <o:lock v:ext="edit"/>
              <v:shape id="_x0000_s4286" o:spid="_x0000_s4286" style="position:absolute;left:3605;top:6586;height:965;width:2190;" fillcolor="#FFFFFF" filled="t" stroked="f" coordorigin="3605,6586" coordsize="2190,965" path="m5635,6586l3766,6586,3704,6598,3653,6633,3618,6684,3605,6747,3605,7390,3618,7452,3653,7503,3704,7538,3766,7551,5635,7551,5697,7538,5748,7503,5783,7452,5795,7390,5795,6747,5783,6684,5748,6633,5697,6598,5635,658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287" o:spid="_x0000_s4287" o:spt="203" style="position:absolute;left:3605;top:6586;height:965;width:2190;" coordorigin="3605,6586" coordsize="2190,965">
              <o:lock v:ext="edit"/>
              <v:shape id="_x0000_s4288" o:spid="_x0000_s4288" style="position:absolute;left:3605;top:6586;height:965;width:2190;" filled="f" stroked="t" coordorigin="3605,6586" coordsize="2190,965" path="m3605,7390l3618,7452,3653,7503,3704,7538,3766,7551,5635,7551,5697,7538,5748,7503,5783,7452,5795,7390,5795,6747,5783,6684,5748,6633,5697,6598,5635,6586,3766,6586,3704,6598,3653,6633,3618,6684,3605,6747,3605,739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289" o:spid="_x0000_s4289" o:spt="203" style="position:absolute;left:9323;top:2001;height:5370;width:2;" coordorigin="9323,2001" coordsize="2,5370">
              <o:lock v:ext="edit"/>
              <v:shape id="_x0000_s4290" o:spid="_x0000_s4290" style="position:absolute;left:9323;top:2001;height:5370;width:2;" filled="f" stroked="t" coordorigin="9323,2001" coordsize="0,5370" path="m9323,2001l9323,73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291" o:spid="_x0000_s4291" o:spt="203" style="position:absolute;left:5898;top:7393;height:2;width:3439;" coordorigin="5898,7393" coordsize="3439,2">
              <o:lock v:ext="edit"/>
              <v:shape id="_x0000_s4292" o:spid="_x0000_s4292" style="position:absolute;left:5898;top:7393;height:2;width:3439;" filled="f" stroked="t" coordorigin="5898,7393" coordsize="3439,0" path="m9336,7393l5898,739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293" o:spid="_x0000_s4293" o:spt="203" style="position:absolute;left:5778;top:7325;height:135;width:135;" coordorigin="5778,7325" coordsize="135,135">
              <o:lock v:ext="edit"/>
              <v:shape id="_x0000_s4294" o:spid="_x0000_s4294" style="position:absolute;left:5778;top:7325;height:135;width:135;" fillcolor="#000000" filled="t" stroked="f" coordorigin="5778,7325" coordsize="135,135" path="m5913,7325l5778,7393,5913,7460,5913,732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295" o:spid="_x0000_s4295" o:spt="203" style="position:absolute;left:683;top:298;height:1403;width:2;" coordorigin="683,298" coordsize="2,1403">
              <o:lock v:ext="edit"/>
              <v:shape id="_x0000_s4296" o:spid="_x0000_s4296" style="position:absolute;left:683;top:298;height:1403;width:2;" filled="f" stroked="t" coordorigin="683,298" coordsize="0,1403" path="m683,298l683,1700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297" o:spid="_x0000_s4297" o:spt="203" style="position:absolute;left:683;top:315;height:2;width:2730;" coordorigin="683,315" coordsize="2730,2">
              <o:lock v:ext="edit"/>
              <v:shape id="_x0000_s4298" o:spid="_x0000_s4298" style="position:absolute;left:683;top:315;height:2;width:2730;" filled="f" stroked="t" coordorigin="683,315" coordsize="2730,0" path="m683,315l3413,31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299" o:spid="_x0000_s4299" o:spt="203" style="position:absolute;left:3398;top:248;height:135;width:135;" coordorigin="3398,248" coordsize="135,135">
              <o:lock v:ext="edit"/>
              <v:shape id="_x0000_s4300" o:spid="_x0000_s4300" style="position:absolute;left:3398;top:248;height:135;width:135;" fillcolor="#000000" filled="t" stroked="f" coordorigin="3398,248" coordsize="135,135" path="m3398,248l3398,383,3533,316,3398,24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301" o:spid="_x0000_s4301" o:spt="203" style="position:absolute;left:8;top:1711;height:635;width:1423;" coordorigin="8,1711" coordsize="1423,635">
              <o:lock v:ext="edit"/>
              <v:shape id="_x0000_s4302" o:spid="_x0000_s4302" style="position:absolute;left:8;top:1711;height:635;width:1423;" filled="f" stroked="t" coordorigin="8,1711" coordsize="1423,635" path="m8,1711l8,2346,1431,2346,1431,1711,8,1711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303" o:spid="_x0000_s4303" o:spt="203" style="position:absolute;left:3496;top:8;height:643;width:2224;" coordorigin="3496,8" coordsize="2224,643">
              <o:lock v:ext="edit"/>
              <v:shape id="_x0000_s4304" o:spid="_x0000_s4304" style="position:absolute;left:3496;top:8;height:643;width:2224;" fillcolor="#FFFFFF" filled="t" stroked="f" coordorigin="3496,8" coordsize="2224,643" path="m5613,8l3604,8,3562,16,3528,39,3505,73,3496,115,3496,543,3505,585,3528,619,3562,642,3604,650,5613,650,5655,642,5689,619,5712,585,5720,543,5720,115,5712,73,5689,39,5655,16,5613,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305" o:spid="_x0000_s4305" o:spt="203" style="position:absolute;left:3496;top:8;height:643;width:2224;" coordorigin="3496,8" coordsize="2224,643">
              <o:lock v:ext="edit"/>
              <v:shape id="_x0000_s4306" o:spid="_x0000_s4306" style="position:absolute;left:3496;top:8;height:643;width:2224;" filled="f" stroked="t" coordorigin="3496,8" coordsize="2224,643" path="m3496,543l3505,585,3528,619,3562,642,3604,650,5613,650,5655,642,5689,619,5712,585,5720,543,5720,115,5712,73,5689,39,5655,16,5613,8,3604,8,3562,16,3528,39,3505,73,3496,115,3496,543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307" o:spid="_x0000_s4307" o:spt="203" style="position:absolute;left:8900;top:1971;height:2;width:465;" coordorigin="8900,1971" coordsize="465,2">
              <o:lock v:ext="edit"/>
              <v:shape id="_x0000_s4308" o:spid="_x0000_s4308" style="position:absolute;left:8900;top:1971;height:2;width:465;" filled="f" stroked="t" coordorigin="8900,1971" coordsize="465,0" path="m8900,1971l9365,19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309" o:spid="_x0000_s4309" o:spt="203" style="position:absolute;left:1595;top:1869;height:42;width:1366;" coordorigin="1595,1869" coordsize="1366,42">
              <o:lock v:ext="edit"/>
              <v:shape id="_x0000_s4310" o:spid="_x0000_s4310" style="position:absolute;left:1595;top:1869;height:42;width:1366;" filled="f" stroked="t" coordorigin="1595,1869" coordsize="1366,42" path="m2960,1911l1595,1869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311" o:spid="_x0000_s4311" o:spt="203" style="position:absolute;left:1476;top:1800;height:135;width:136;" coordorigin="1476,1800" coordsize="136,135">
              <o:lock v:ext="edit"/>
              <v:shape id="_x0000_s4312" o:spid="_x0000_s4312" style="position:absolute;left:1476;top:1800;height:135;width:136;" fillcolor="#000000" filled="t" stroked="f" coordorigin="1476,1800" coordsize="136,135" path="m1612,1800l1476,1865,1609,1935,1612,1800xe">
                <v:path arrowok="t"/>
                <v:fill on="t" focussize="0,0"/>
                <v:stroke on="f"/>
                <v:imagedata o:title=""/>
                <o:lock v:ext="edit"/>
              </v:shape>
              <v:shape id="_x0000_s4313" o:spid="_x0000_s4313" o:spt="202" type="#_x0000_t202" style="position:absolute;left:8;top:1711;height:635;width:1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2"/>
                        <w:ind w:left="479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补正</w:t>
                      </w:r>
                    </w:p>
                  </w:txbxContent>
                </v:textbox>
              </v:shape>
              <v:shape id="_x0000_s4314" o:spid="_x0000_s4314" o:spt="202" type="#_x0000_t202" style="position:absolute;left:3653;top:5220;height:935;width:203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1"/>
                        <w:ind w:left="1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决定</w:t>
                      </w:r>
                    </w:p>
                    <w:p>
                      <w:pPr>
                        <w:spacing w:before="84"/>
                        <w:ind w:left="16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4315" o:spid="_x0000_s4315" o:spt="202" type="#_x0000_t202" style="position:absolute;left:4375;top:221;height:240;width:4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申请</w:t>
                      </w:r>
                    </w:p>
                  </w:txbxContent>
                </v:textbox>
              </v:shape>
              <v:shape id="_x0000_s4316" o:spid="_x0000_s4316" o:spt="202" type="#_x0000_t202" style="position:absolute;left:1596;top:1609;height:524;width:136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27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需</w:t>
                      </w:r>
                      <w:r>
                        <w:rPr>
                          <w:rFonts w:hint="default" w:ascii="宋体" w:hAnsi="宋体" w:eastAsia="宋体" w:cs="宋体"/>
                          <w:spacing w:val="-7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hint="default" w:ascii="宋体" w:hAnsi="宋体" w:eastAsia="宋体" w:cs="宋体"/>
                          <w:spacing w:val="-2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15"/>
                          <w:sz w:val="21"/>
                          <w:szCs w:val="21"/>
                        </w:rPr>
                        <w:t>个工作</w:t>
                      </w:r>
                    </w:p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日内补正材料</w:t>
                      </w:r>
                    </w:p>
                  </w:txbxContent>
                </v:textbox>
              </v:shape>
              <v:shape id="_x0000_s4317" o:spid="_x0000_s4317" o:spt="202" type="#_x0000_t202" style="position:absolute;left:3789;top:1633;height:657;width:161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46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受理</w:t>
                      </w:r>
                    </w:p>
                    <w:p>
                      <w:pPr>
                        <w:spacing w:before="89" w:line="327" w:lineRule="exact"/>
                        <w:ind w:left="-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4318" o:spid="_x0000_s4318" o:spt="202" type="#_x0000_t202" style="position:absolute;left:6031;top:1710;height:212;width:147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"/>
                          <w:sz w:val="21"/>
                          <w:szCs w:val="21"/>
                        </w:rPr>
                        <w:t>不符合受理条件</w:t>
                      </w:r>
                    </w:p>
                  </w:txbxContent>
                </v:textbox>
              </v:shape>
              <v:shape id="_x0000_s4319" o:spid="_x0000_s4319" o:spt="202" type="#_x0000_t202" style="position:absolute;left:7716;top:1897;height:240;width:9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不予受理</w:t>
                      </w:r>
                    </w:p>
                  </w:txbxContent>
                </v:textbox>
              </v:shape>
              <v:shape id="_x0000_s4320" o:spid="_x0000_s4320" o:spt="202" type="#_x0000_t202" style="position:absolute;left:4711;top:2713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准许受理</w:t>
                      </w:r>
                    </w:p>
                  </w:txbxContent>
                </v:textbox>
              </v:shape>
              <v:shape id="_x0000_s4321" o:spid="_x0000_s4321" o:spt="202" type="#_x0000_t202" style="position:absolute;left:3794;top:3610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4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审查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4322" o:spid="_x0000_s4322" o:spt="202" type="#_x0000_t202" style="position:absolute;left:6263;top:3623;height:240;width:121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1211"/>
                        </w:tabs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4323" o:spid="_x0000_s4323" o:spt="202" type="#_x0000_t202" style="position:absolute;left:4802;top:4725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准许许可</w:t>
                      </w:r>
                    </w:p>
                  </w:txbxContent>
                </v:textbox>
              </v:shape>
              <v:shape id="_x0000_s4324" o:spid="_x0000_s4324" o:spt="202" type="#_x0000_t202" style="position:absolute;left:5911;top:6568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送达不予许可决定书</w:t>
                      </w:r>
                    </w:p>
                  </w:txbxContent>
                </v:textbox>
              </v:shape>
              <v:shape id="_x0000_s4325" o:spid="_x0000_s4325" o:spt="202" type="#_x0000_t202" style="position:absolute;left:3900;top:6817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2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送达办结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4326" o:spid="_x0000_s4326" o:spt="202" type="#_x0000_t202" style="position:absolute;left:5973;top:7139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送达不予受理决定书</w:t>
                      </w:r>
                    </w:p>
                  </w:txbxContent>
                </v:textbox>
              </v:shape>
              <v:shape id="_x0000_s4327" o:spid="_x0000_s4327" o:spt="202" type="#_x0000_t202" style="position:absolute;left:7523;top:3495;height:515;width:1423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5"/>
                        <w:ind w:left="233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不予许可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9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pStyle w:val="3"/>
        <w:spacing w:line="240" w:lineRule="auto"/>
        <w:ind w:left="1944"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十八、宗教活动场所异地重建审批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pStyle w:val="2"/>
        <w:spacing w:before="6" w:line="556" w:lineRule="exact"/>
        <w:ind w:right="0"/>
        <w:jc w:val="left"/>
      </w:pPr>
      <w:r>
        <w:t>宗教活动场所异地重建审批流程图</w:t>
      </w:r>
    </w:p>
    <w:p>
      <w:pPr>
        <w:spacing w:before="7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line="240" w:lineRule="auto"/>
        <w:ind w:left="1447" w:right="0" w:firstLine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sz w:val="20"/>
          <w:szCs w:val="20"/>
        </w:rPr>
        <w:pict>
          <v:group id="_x0000_s4366" o:spid="_x0000_s4366" o:spt="203" style="height:377.9pt;width:468.65pt;" coordsize="9373,7558">
            <o:lock v:ext="edit"/>
            <v:group id="_x0000_s4367" o:spid="_x0000_s4367" o:spt="203" style="position:absolute;left:4583;top:555;height:522;width:2;" coordorigin="4583,555" coordsize="2,522">
              <o:lock v:ext="edit"/>
              <v:shape id="_x0000_s4368" o:spid="_x0000_s4368" style="position:absolute;left:4583;top:555;height:522;width:2;" filled="f" stroked="t" coordorigin="4583,555" coordsize="0,522" path="m4583,555l4583,1077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4369" o:spid="_x0000_s4369" o:spt="203" style="position:absolute;left:4515;top:1063;height:135;width:135;" coordorigin="4515,1063" coordsize="135,135">
              <o:lock v:ext="edit"/>
              <v:shape id="_x0000_s4370" o:spid="_x0000_s4370" style="position:absolute;left:4515;top:1063;height:135;width:135;" fillcolor="#000000" filled="t" stroked="f" coordorigin="4515,1063" coordsize="135,135" path="m4650,1063l4515,1063,4583,1198,4650,106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371" o:spid="_x0000_s4371" o:spt="203" style="position:absolute;left:3008;top:1172;height:1459;width:3133;" coordorigin="3008,1172" coordsize="3133,1459">
              <o:lock v:ext="edit"/>
              <v:shape id="_x0000_s4372" o:spid="_x0000_s4372" style="position:absolute;left:3008;top:1172;height:1459;width:3133;" fillcolor="#FFFFFF" filled="t" stroked="f" coordorigin="3008,1172" coordsize="3133,1459" path="m4574,1172l3008,1901,4574,2631,6141,1901,4574,117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373" o:spid="_x0000_s4373" o:spt="203" style="position:absolute;left:3008;top:1172;height:1459;width:3133;" coordorigin="3008,1172" coordsize="3133,1459">
              <o:lock v:ext="edit"/>
              <v:shape id="_x0000_s4374" o:spid="_x0000_s4374" style="position:absolute;left:3008;top:1172;height:1459;width:3133;" filled="f" stroked="t" coordorigin="3008,1172" coordsize="3133,1459" path="m4574,1172l3008,1901,4574,2631,6141,1901,4574,1172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375" o:spid="_x0000_s4375" o:spt="203" style="position:absolute;left:4583;top:2655;height:350;width:2;" coordorigin="4583,2655" coordsize="2,350">
              <o:lock v:ext="edit"/>
              <v:shape id="_x0000_s4376" o:spid="_x0000_s4376" style="position:absolute;left:4583;top:2655;height:350;width:2;" filled="f" stroked="t" coordorigin="4583,2655" coordsize="0,350" path="m4583,2655l4583,3005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4377" o:spid="_x0000_s4377" o:spt="203" style="position:absolute;left:4515;top:2990;height:135;width:135;" coordorigin="4515,2990" coordsize="135,135">
              <o:lock v:ext="edit"/>
              <v:shape id="_x0000_s4378" o:spid="_x0000_s4378" style="position:absolute;left:4515;top:2990;height:135;width:135;" fillcolor="#000000" filled="t" stroked="f" coordorigin="4515,2990" coordsize="135,135" path="m4650,2990l4515,2990,4583,3125,4650,29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379" o:spid="_x0000_s4379" o:spt="203" style="position:absolute;left:2918;top:3139;height:1487;width:3373;" coordorigin="2918,3139" coordsize="3373,1487">
              <o:lock v:ext="edit"/>
              <v:shape id="_x0000_s4380" o:spid="_x0000_s4380" style="position:absolute;left:2918;top:3139;height:1487;width:3373;" filled="f" stroked="t" coordorigin="2918,3139" coordsize="3373,1487" path="m4604,3139l2918,3882,4604,4626,6291,3882,4604,3139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381" o:spid="_x0000_s4381" o:spt="203" style="position:absolute;left:4643;top:4590;height:523;width:21;" coordorigin="4643,4590" coordsize="21,523">
              <o:lock v:ext="edit"/>
              <v:shape id="_x0000_s4382" o:spid="_x0000_s4382" style="position:absolute;left:4643;top:4590;height:523;width:21;" filled="f" stroked="t" coordorigin="4643,4590" coordsize="21,523" path="m4643,4590l4663,5113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4383" o:spid="_x0000_s4383" o:spt="203" style="position:absolute;left:4593;top:5094;height:139;width:135;" coordorigin="4593,5094" coordsize="135,139">
              <o:lock v:ext="edit"/>
              <v:shape id="_x0000_s4384" o:spid="_x0000_s4384" style="position:absolute;left:4593;top:5094;height:139;width:135;" fillcolor="#000000" filled="t" stroked="f" coordorigin="4593,5094" coordsize="135,139" path="m4728,5094l4593,5101,4667,5233,4728,509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385" o:spid="_x0000_s4385" o:spt="203" style="position:absolute;left:6005;top:1996;height:2;width:1320;" coordorigin="6005,1996" coordsize="1320,2">
              <o:lock v:ext="edit"/>
              <v:shape id="_x0000_s4386" o:spid="_x0000_s4386" style="position:absolute;left:6005;top:1996;height:2;width:1320;" filled="f" stroked="t" coordorigin="6005,1996" coordsize="1320,0" path="m6005,1996l7325,1996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4387" o:spid="_x0000_s4387" o:spt="203" style="position:absolute;left:7310;top:1928;height:135;width:135;" coordorigin="7310,1928" coordsize="135,135">
              <o:lock v:ext="edit"/>
              <v:shape id="_x0000_s4388" o:spid="_x0000_s4388" style="position:absolute;left:7310;top:1928;height:135;width:135;" fillcolor="#000000" filled="t" stroked="f" coordorigin="7310,1928" coordsize="135,135" path="m7310,1928l7310,2063,7445,1995,7310,192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389" o:spid="_x0000_s4389" o:spt="203" style="position:absolute;left:7478;top:1681;height:635;width:1423;" coordorigin="7478,1681" coordsize="1423,635">
              <o:lock v:ext="edit"/>
              <v:shape id="_x0000_s4390" o:spid="_x0000_s4390" style="position:absolute;left:7478;top:1681;height:635;width:1423;" fillcolor="#FFFFFF" filled="t" stroked="f" coordorigin="7478,1681" coordsize="1423,635" path="m8795,1681l7584,1681,7542,1689,7509,1712,7486,1745,7478,1787,7478,2210,7486,2251,7509,2285,7542,2307,7584,2316,8795,2316,8836,2307,8870,2285,8892,2251,8901,2210,8901,1787,8892,1745,8869,1712,8836,1689,8795,168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391" o:spid="_x0000_s4391" o:spt="203" style="position:absolute;left:7478;top:1681;height:635;width:1423;" coordorigin="7478,1681" coordsize="1423,635">
              <o:lock v:ext="edit"/>
              <v:shape id="_x0000_s4392" o:spid="_x0000_s4392" style="position:absolute;left:7478;top:1681;height:635;width:1423;" filled="f" stroked="t" coordorigin="7478,1681" coordsize="1423,635" path="m7478,2210l7486,2251,7509,2285,7542,2307,7584,2316,8795,2316,8836,2307,8870,2285,8892,2251,8901,2210,8901,1787,8892,1745,8869,1712,8836,1689,8795,1681,7584,1681,7542,1689,7509,1712,7486,1745,7478,1787,7478,221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393" o:spid="_x0000_s4393" o:spt="203" style="position:absolute;left:3653;top:5220;height:935;width:2038;" coordorigin="3653,5220" coordsize="2038,935">
              <o:lock v:ext="edit"/>
              <v:shape id="_x0000_s4394" o:spid="_x0000_s4394" style="position:absolute;left:3653;top:5220;height:935;width:2038;" filled="f" stroked="t" coordorigin="3653,5220" coordsize="2038,935" path="m3653,5220l3653,6155,5691,6155,5691,5220,3653,522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395" o:spid="_x0000_s4395" o:spt="203" style="position:absolute;left:7400;top:3803;height:135;width:135;" coordorigin="7400,3803" coordsize="135,135">
              <o:lock v:ext="edit"/>
              <v:shape id="_x0000_s4396" o:spid="_x0000_s4396" style="position:absolute;left:7400;top:3803;height:135;width:135;" fillcolor="#000000" filled="t" stroked="f" coordorigin="7400,3803" coordsize="135,135" path="m7400,3803l7400,3938,7535,3870,7400,38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397" o:spid="_x0000_s4397" o:spt="203" style="position:absolute;left:8210;top:4025;height:2835;width:30;" coordorigin="8210,4025" coordsize="30,2835">
              <o:lock v:ext="edit"/>
              <v:shape id="_x0000_s4398" o:spid="_x0000_s4398" style="position:absolute;left:8210;top:4025;height:2835;width:30;" filled="f" stroked="t" coordorigin="8210,4025" coordsize="30,2835" path="m8210,4025l8240,6860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399" o:spid="_x0000_s4399" o:spt="203" style="position:absolute;left:5918;top:6855;height:2;width:2323;" coordorigin="5918,6855" coordsize="2323,2">
              <o:lock v:ext="edit"/>
              <v:shape id="_x0000_s4400" o:spid="_x0000_s4400" style="position:absolute;left:5918;top:6855;height:2;width:2323;" filled="f" stroked="t" coordorigin="5918,6855" coordsize="2323,0" path="m8241,6855l5918,685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401" o:spid="_x0000_s4401" o:spt="203" style="position:absolute;left:5798;top:6788;height:135;width:135;" coordorigin="5798,6788" coordsize="135,135">
              <o:lock v:ext="edit"/>
              <v:shape id="_x0000_s4402" o:spid="_x0000_s4402" style="position:absolute;left:5798;top:6788;height:135;width:135;" fillcolor="#000000" filled="t" stroked="f" coordorigin="5798,6788" coordsize="135,135" path="m5933,6788l5798,6855,5933,6923,5933,678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403" o:spid="_x0000_s4403" o:spt="203" style="position:absolute;left:4658;top:6150;height:335;width:2;" coordorigin="4658,6150" coordsize="2,335">
              <o:lock v:ext="edit"/>
              <v:shape id="_x0000_s4404" o:spid="_x0000_s4404" style="position:absolute;left:4658;top:6150;height:335;width:2;" filled="f" stroked="t" coordorigin="4658,6150" coordsize="0,335" path="m4658,6150l4658,648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405" o:spid="_x0000_s4405" o:spt="203" style="position:absolute;left:4590;top:6470;height:135;width:135;" coordorigin="4590,6470" coordsize="135,135">
              <o:lock v:ext="edit"/>
              <v:shape id="_x0000_s4406" o:spid="_x0000_s4406" style="position:absolute;left:4590;top:6470;height:135;width:135;" fillcolor="#000000" filled="t" stroked="f" coordorigin="4590,6470" coordsize="135,135" path="m4725,6470l4590,6470,4658,6605,4725,64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407" o:spid="_x0000_s4407" o:spt="203" style="position:absolute;left:3605;top:6585;height:965;width:2190;" coordorigin="3605,6585" coordsize="2190,965">
              <o:lock v:ext="edit"/>
              <v:shape id="_x0000_s4408" o:spid="_x0000_s4408" style="position:absolute;left:3605;top:6585;height:965;width:2190;" fillcolor="#FFFFFF" filled="t" stroked="f" coordorigin="3605,6585" coordsize="2190,965" path="m5635,6585l3766,6585,3704,6598,3653,6633,3618,6684,3605,6746,3605,7390,3618,7452,3653,7503,3704,7538,3766,7550,5635,7550,5697,7538,5748,7503,5783,7452,5795,7390,5795,6746,5783,6684,5748,6633,5697,6598,5635,658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409" o:spid="_x0000_s4409" o:spt="203" style="position:absolute;left:3605;top:6585;height:965;width:2190;" coordorigin="3605,6585" coordsize="2190,965">
              <o:lock v:ext="edit"/>
              <v:shape id="_x0000_s4410" o:spid="_x0000_s4410" style="position:absolute;left:3605;top:6585;height:965;width:2190;" filled="f" stroked="t" coordorigin="3605,6585" coordsize="2190,965" path="m3605,7390l3618,7452,3653,7503,3704,7538,3766,7550,5635,7550,5697,7538,5748,7503,5783,7452,5795,7390,5795,6746,5783,6684,5748,6633,5697,6598,5635,6585,3766,6585,3704,6598,3653,6633,3618,6684,3605,6746,3605,739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411" o:spid="_x0000_s4411" o:spt="203" style="position:absolute;left:9323;top:2001;height:5370;width:2;" coordorigin="9323,2001" coordsize="2,5370">
              <o:lock v:ext="edit"/>
              <v:shape id="_x0000_s4412" o:spid="_x0000_s4412" style="position:absolute;left:9323;top:2001;height:5370;width:2;" filled="f" stroked="t" coordorigin="9323,2001" coordsize="0,5370" path="m9323,2001l9323,73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413" o:spid="_x0000_s4413" o:spt="203" style="position:absolute;left:5898;top:7393;height:2;width:3439;" coordorigin="5898,7393" coordsize="3439,2">
              <o:lock v:ext="edit"/>
              <v:shape id="_x0000_s4414" o:spid="_x0000_s4414" style="position:absolute;left:5898;top:7393;height:2;width:3439;" filled="f" stroked="t" coordorigin="5898,7393" coordsize="3439,0" path="m9336,7393l5898,739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415" o:spid="_x0000_s4415" o:spt="203" style="position:absolute;left:5778;top:7325;height:135;width:135;" coordorigin="5778,7325" coordsize="135,135">
              <o:lock v:ext="edit"/>
              <v:shape id="_x0000_s4416" o:spid="_x0000_s4416" style="position:absolute;left:5778;top:7325;height:135;width:135;" fillcolor="#000000" filled="t" stroked="f" coordorigin="5778,7325" coordsize="135,135" path="m5913,7325l5778,7393,5913,7460,5913,732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417" o:spid="_x0000_s4417" o:spt="203" style="position:absolute;left:683;top:298;height:1403;width:2;" coordorigin="683,298" coordsize="2,1403">
              <o:lock v:ext="edit"/>
              <v:shape id="_x0000_s4418" o:spid="_x0000_s4418" style="position:absolute;left:683;top:298;height:1403;width:2;" filled="f" stroked="t" coordorigin="683,298" coordsize="0,1403" path="m683,298l683,1700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419" o:spid="_x0000_s4419" o:spt="203" style="position:absolute;left:683;top:315;height:2;width:2730;" coordorigin="683,315" coordsize="2730,2">
              <o:lock v:ext="edit"/>
              <v:shape id="_x0000_s4420" o:spid="_x0000_s4420" style="position:absolute;left:683;top:315;height:2;width:2730;" filled="f" stroked="t" coordorigin="683,315" coordsize="2730,0" path="m683,315l3413,31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421" o:spid="_x0000_s4421" o:spt="203" style="position:absolute;left:3398;top:248;height:135;width:135;" coordorigin="3398,248" coordsize="135,135">
              <o:lock v:ext="edit"/>
              <v:shape id="_x0000_s4422" o:spid="_x0000_s4422" style="position:absolute;left:3398;top:248;height:135;width:135;" fillcolor="#000000" filled="t" stroked="f" coordorigin="3398,248" coordsize="135,135" path="m3398,248l3398,383,3533,315,3398,24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423" o:spid="_x0000_s4423" o:spt="203" style="position:absolute;left:8;top:1711;height:635;width:1423;" coordorigin="8,1711" coordsize="1423,635">
              <o:lock v:ext="edit"/>
              <v:shape id="_x0000_s4424" o:spid="_x0000_s4424" style="position:absolute;left:8;top:1711;height:635;width:1423;" filled="f" stroked="t" coordorigin="8,1711" coordsize="1423,635" path="m8,1711l8,2346,1431,2346,1431,1711,8,1711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425" o:spid="_x0000_s4425" o:spt="203" style="position:absolute;left:3496;top:8;height:643;width:2224;" coordorigin="3496,8" coordsize="2224,643">
              <o:lock v:ext="edit"/>
              <v:shape id="_x0000_s4426" o:spid="_x0000_s4426" style="position:absolute;left:3496;top:8;height:643;width:2224;" fillcolor="#FFFFFF" filled="t" stroked="f" coordorigin="3496,8" coordsize="2224,643" path="m5613,8l3604,8,3562,16,3528,39,3505,73,3496,115,3496,543,3505,585,3528,619,3562,642,3604,650,5613,650,5655,642,5689,619,5712,585,5720,543,5720,115,5712,73,5689,39,5655,16,5613,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427" o:spid="_x0000_s4427" o:spt="203" style="position:absolute;left:3496;top:8;height:643;width:2224;" coordorigin="3496,8" coordsize="2224,643">
              <o:lock v:ext="edit"/>
              <v:shape id="_x0000_s4428" o:spid="_x0000_s4428" style="position:absolute;left:3496;top:8;height:643;width:2224;" filled="f" stroked="t" coordorigin="3496,8" coordsize="2224,643" path="m3496,543l3505,585,3528,619,3562,642,3604,650,5613,650,5655,642,5689,619,5712,585,5720,543,5720,115,5712,73,5689,39,5655,16,5613,8,3604,8,3562,16,3528,39,3505,73,3496,115,3496,543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429" o:spid="_x0000_s4429" o:spt="203" style="position:absolute;left:8900;top:1971;height:2;width:465;" coordorigin="8900,1971" coordsize="465,2">
              <o:lock v:ext="edit"/>
              <v:shape id="_x0000_s4430" o:spid="_x0000_s4430" style="position:absolute;left:8900;top:1971;height:2;width:465;" filled="f" stroked="t" coordorigin="8900,1971" coordsize="465,0" path="m8900,1971l9365,19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431" o:spid="_x0000_s4431" o:spt="203" style="position:absolute;left:1595;top:1869;height:42;width:1366;" coordorigin="1595,1869" coordsize="1366,42">
              <o:lock v:ext="edit"/>
              <v:shape id="_x0000_s4432" o:spid="_x0000_s4432" style="position:absolute;left:1595;top:1869;height:42;width:1366;" filled="f" stroked="t" coordorigin="1595,1869" coordsize="1366,42" path="m2960,1911l1595,1869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4433" o:spid="_x0000_s4433" o:spt="203" style="position:absolute;left:1476;top:1800;height:135;width:136;" coordorigin="1476,1800" coordsize="136,135">
              <o:lock v:ext="edit"/>
              <v:shape id="_x0000_s4434" o:spid="_x0000_s4434" style="position:absolute;left:1476;top:1800;height:135;width:136;" fillcolor="#000000" filled="t" stroked="f" coordorigin="1476,1800" coordsize="136,135" path="m1612,1800l1476,1865,1609,1935,1612,1800xe">
                <v:path arrowok="t"/>
                <v:fill on="t" focussize="0,0"/>
                <v:stroke on="f"/>
                <v:imagedata o:title=""/>
                <o:lock v:ext="edit"/>
              </v:shape>
              <v:shape id="_x0000_s4435" o:spid="_x0000_s4435" o:spt="202" type="#_x0000_t202" style="position:absolute;left:8;top:1711;height:635;width:1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0"/>
                        <w:ind w:left="479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补正</w:t>
                      </w:r>
                    </w:p>
                  </w:txbxContent>
                </v:textbox>
              </v:shape>
              <v:shape id="_x0000_s4436" o:spid="_x0000_s4436" o:spt="202" type="#_x0000_t202" style="position:absolute;left:3653;top:5220;height:935;width:203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9"/>
                        <w:ind w:left="1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决定</w:t>
                      </w:r>
                    </w:p>
                    <w:p>
                      <w:pPr>
                        <w:spacing w:before="89"/>
                        <w:ind w:left="16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4437" o:spid="_x0000_s4437" o:spt="202" type="#_x0000_t202" style="position:absolute;left:4375;top:225;height:240;width:4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申请</w:t>
                      </w:r>
                    </w:p>
                  </w:txbxContent>
                </v:textbox>
              </v:shape>
              <v:shape id="_x0000_s4438" o:spid="_x0000_s4438" o:spt="202" type="#_x0000_t202" style="position:absolute;left:1596;top:1608;height:524;width:136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27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需</w:t>
                      </w:r>
                      <w:r>
                        <w:rPr>
                          <w:rFonts w:hint="default" w:ascii="宋体" w:hAnsi="宋体" w:eastAsia="宋体" w:cs="宋体"/>
                          <w:spacing w:val="-7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hint="default" w:ascii="宋体" w:hAnsi="宋体" w:eastAsia="宋体" w:cs="宋体"/>
                          <w:spacing w:val="-2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15"/>
                          <w:sz w:val="21"/>
                          <w:szCs w:val="21"/>
                        </w:rPr>
                        <w:t>个工作</w:t>
                      </w:r>
                    </w:p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日内补正材料</w:t>
                      </w:r>
                    </w:p>
                  </w:txbxContent>
                </v:textbox>
              </v:shape>
              <v:shape id="_x0000_s4439" o:spid="_x0000_s4439" o:spt="202" type="#_x0000_t202" style="position:absolute;left:3789;top:1636;height:652;width:161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46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受理</w:t>
                      </w:r>
                    </w:p>
                    <w:p>
                      <w:pPr>
                        <w:spacing w:before="84" w:line="327" w:lineRule="exact"/>
                        <w:ind w:left="-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4440" o:spid="_x0000_s4440" o:spt="202" type="#_x0000_t202" style="position:absolute;left:6031;top:1709;height:212;width:147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"/>
                          <w:sz w:val="21"/>
                          <w:szCs w:val="21"/>
                        </w:rPr>
                        <w:t>不符合受理条件</w:t>
                      </w:r>
                    </w:p>
                  </w:txbxContent>
                </v:textbox>
              </v:shape>
              <v:shape id="_x0000_s4441" o:spid="_x0000_s4441" o:spt="202" type="#_x0000_t202" style="position:absolute;left:7716;top:1895;height:240;width:9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不予受理</w:t>
                      </w:r>
                    </w:p>
                  </w:txbxContent>
                </v:textbox>
              </v:shape>
              <v:shape id="_x0000_s4442" o:spid="_x0000_s4442" o:spt="202" type="#_x0000_t202" style="position:absolute;left:4711;top:2717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准许受理</w:t>
                      </w:r>
                    </w:p>
                  </w:txbxContent>
                </v:textbox>
              </v:shape>
              <v:shape id="_x0000_s4443" o:spid="_x0000_s4443" o:spt="202" type="#_x0000_t202" style="position:absolute;left:3794;top:3609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4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审查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4444" o:spid="_x0000_s4444" o:spt="202" type="#_x0000_t202" style="position:absolute;left:6263;top:3622;height:240;width:121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1211"/>
                        </w:tabs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4445" o:spid="_x0000_s4445" o:spt="202" type="#_x0000_t202" style="position:absolute;left:4802;top:4723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准许许可</w:t>
                      </w:r>
                    </w:p>
                  </w:txbxContent>
                </v:textbox>
              </v:shape>
              <v:shape id="_x0000_s4446" o:spid="_x0000_s4446" o:spt="202" type="#_x0000_t202" style="position:absolute;left:5911;top:6571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送达不予许可决定书</w:t>
                      </w:r>
                    </w:p>
                  </w:txbxContent>
                </v:textbox>
              </v:shape>
              <v:shape id="_x0000_s4447" o:spid="_x0000_s4447" o:spt="202" type="#_x0000_t202" style="position:absolute;left:3900;top:6815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2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送达办结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4448" o:spid="_x0000_s4448" o:spt="202" type="#_x0000_t202" style="position:absolute;left:5973;top:7137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送达不予受理决定书</w:t>
                      </w:r>
                    </w:p>
                  </w:txbxContent>
                </v:textbox>
              </v:shape>
              <v:shape id="_x0000_s4449" o:spid="_x0000_s4449" o:spt="202" type="#_x0000_t202" style="position:absolute;left:7523;top:3495;height:515;width:1423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3"/>
                        <w:ind w:left="233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不予许可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8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before="5" w:line="240" w:lineRule="auto"/>
        <w:ind w:right="0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pStyle w:val="3"/>
        <w:spacing w:line="240" w:lineRule="auto"/>
        <w:ind w:left="1944" w:right="2535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2535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2535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2535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2535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2535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2535"/>
        <w:jc w:val="left"/>
        <w:rPr>
          <w:rFonts w:hint="default" w:ascii="黑体" w:hAnsi="黑体" w:eastAsia="黑体" w:cs="黑体"/>
        </w:rPr>
      </w:pPr>
    </w:p>
    <w:p>
      <w:pPr>
        <w:pStyle w:val="3"/>
        <w:spacing w:line="240" w:lineRule="auto"/>
        <w:ind w:left="1944" w:right="2535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宗教活动场所设立登记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pStyle w:val="2"/>
        <w:spacing w:before="6" w:line="556" w:lineRule="exact"/>
        <w:ind w:left="0" w:leftChars="0" w:right="0" w:firstLine="3296" w:firstLineChars="800"/>
        <w:jc w:val="left"/>
      </w:pPr>
      <w:r>
        <w:rPr>
          <w:spacing w:val="2"/>
          <w:w w:val="95"/>
        </w:rPr>
        <w:t>宗教活动场所设立登记流程图</w:t>
      </w:r>
    </w:p>
    <w:p>
      <w:pPr>
        <w:spacing w:before="7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line="240" w:lineRule="auto"/>
        <w:ind w:left="1447" w:right="0" w:firstLine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sz w:val="20"/>
          <w:szCs w:val="20"/>
        </w:rPr>
        <w:pict>
          <v:group id="_x0000_s4994" o:spid="_x0000_s4994" o:spt="203" style="height:377.9pt;width:468.65pt;" coordsize="9373,7558">
            <o:lock v:ext="edit"/>
            <v:group id="_x0000_s4995" o:spid="_x0000_s4995" o:spt="203" style="position:absolute;left:4583;top:555;height:522;width:2;" coordorigin="4583,555" coordsize="2,522">
              <o:lock v:ext="edit"/>
              <v:shape id="_x0000_s4996" o:spid="_x0000_s4996" style="position:absolute;left:4583;top:555;height:522;width:2;" filled="f" stroked="t" coordorigin="4583,555" coordsize="0,522" path="m4583,555l4583,1077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4997" o:spid="_x0000_s4997" o:spt="203" style="position:absolute;left:4515;top:1063;height:135;width:135;" coordorigin="4515,1063" coordsize="135,135">
              <o:lock v:ext="edit"/>
              <v:shape id="_x0000_s4998" o:spid="_x0000_s4998" style="position:absolute;left:4515;top:1063;height:135;width:135;" fillcolor="#000000" filled="t" stroked="f" coordorigin="4515,1063" coordsize="135,135" path="m4650,1063l4515,1063,4583,1198,4650,106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4999" o:spid="_x0000_s4999" o:spt="203" style="position:absolute;left:3008;top:1172;height:1459;width:3133;" coordorigin="3008,1172" coordsize="3133,1459">
              <o:lock v:ext="edit"/>
              <v:shape id="_x0000_s5000" o:spid="_x0000_s5000" style="position:absolute;left:3008;top:1172;height:1459;width:3133;" fillcolor="#FFFFFF" filled="t" stroked="f" coordorigin="3008,1172" coordsize="3133,1459" path="m4574,1172l3008,1901,4574,2631,6141,1901,4574,117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5001" o:spid="_x0000_s5001" o:spt="203" style="position:absolute;left:3008;top:1172;height:1459;width:3133;" coordorigin="3008,1172" coordsize="3133,1459">
              <o:lock v:ext="edit"/>
              <v:shape id="_x0000_s5002" o:spid="_x0000_s5002" style="position:absolute;left:3008;top:1172;height:1459;width:3133;" filled="f" stroked="t" coordorigin="3008,1172" coordsize="3133,1459" path="m4574,1172l3008,1901,4574,2631,6141,1901,4574,1172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5003" o:spid="_x0000_s5003" o:spt="203" style="position:absolute;left:4583;top:2655;height:350;width:2;" coordorigin="4583,2655" coordsize="2,350">
              <o:lock v:ext="edit"/>
              <v:shape id="_x0000_s5004" o:spid="_x0000_s5004" style="position:absolute;left:4583;top:2655;height:350;width:2;" filled="f" stroked="t" coordorigin="4583,2655" coordsize="0,350" path="m4583,2655l4583,3005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5005" o:spid="_x0000_s5005" o:spt="203" style="position:absolute;left:4515;top:2990;height:135;width:135;" coordorigin="4515,2990" coordsize="135,135">
              <o:lock v:ext="edit"/>
              <v:shape id="_x0000_s5006" o:spid="_x0000_s5006" style="position:absolute;left:4515;top:2990;height:135;width:135;" fillcolor="#000000" filled="t" stroked="f" coordorigin="4515,2990" coordsize="135,135" path="m4650,2990l4515,2990,4583,3125,4650,29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5007" o:spid="_x0000_s5007" o:spt="203" style="position:absolute;left:2918;top:3139;height:1487;width:3373;" coordorigin="2918,3139" coordsize="3373,1487">
              <o:lock v:ext="edit"/>
              <v:shape id="_x0000_s5008" o:spid="_x0000_s5008" style="position:absolute;left:2918;top:3139;height:1487;width:3373;" filled="f" stroked="t" coordorigin="2918,3139" coordsize="3373,1487" path="m4604,3139l2918,3882,4604,4626,6291,3882,4604,3139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5009" o:spid="_x0000_s5009" o:spt="203" style="position:absolute;left:4643;top:4590;height:523;width:21;" coordorigin="4643,4590" coordsize="21,523">
              <o:lock v:ext="edit"/>
              <v:shape id="_x0000_s5010" o:spid="_x0000_s5010" style="position:absolute;left:4643;top:4590;height:523;width:21;" filled="f" stroked="t" coordorigin="4643,4590" coordsize="21,523" path="m4643,4590l4663,5113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5011" o:spid="_x0000_s5011" o:spt="203" style="position:absolute;left:4593;top:5094;height:139;width:135;" coordorigin="4593,5094" coordsize="135,139">
              <o:lock v:ext="edit"/>
              <v:shape id="_x0000_s5012" o:spid="_x0000_s5012" style="position:absolute;left:4593;top:5094;height:139;width:135;" fillcolor="#000000" filled="t" stroked="f" coordorigin="4593,5094" coordsize="135,139" path="m4728,5094l4593,5101,4667,5233,4728,509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5013" o:spid="_x0000_s5013" o:spt="203" style="position:absolute;left:6005;top:1996;height:2;width:1321;" coordorigin="6005,1996" coordsize="1321,2">
              <o:lock v:ext="edit"/>
              <v:shape id="_x0000_s5014" o:spid="_x0000_s5014" style="position:absolute;left:6005;top:1996;height:2;width:1321;" filled="f" stroked="t" coordorigin="6005,1996" coordsize="1321,0" path="m6005,1996l7326,1996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5015" o:spid="_x0000_s5015" o:spt="203" style="position:absolute;left:7311;top:1928;height:135;width:135;" coordorigin="7311,1928" coordsize="135,135">
              <o:lock v:ext="edit"/>
              <v:shape id="_x0000_s5016" o:spid="_x0000_s5016" style="position:absolute;left:7311;top:1928;height:135;width:135;" fillcolor="#000000" filled="t" stroked="f" coordorigin="7311,1928" coordsize="135,135" path="m7311,1928l7311,2063,7446,1995,7311,192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5017" o:spid="_x0000_s5017" o:spt="203" style="position:absolute;left:7478;top:1681;height:635;width:1423;" coordorigin="7478,1681" coordsize="1423,635">
              <o:lock v:ext="edit"/>
              <v:shape id="_x0000_s5018" o:spid="_x0000_s5018" style="position:absolute;left:7478;top:1681;height:635;width:1423;" fillcolor="#FFFFFF" filled="t" stroked="f" coordorigin="7478,1681" coordsize="1423,635" path="m8795,1681l7584,1681,7542,1689,7509,1712,7486,1745,7478,1787,7478,2210,7486,2251,7509,2285,7542,2307,7584,2316,8795,2316,8836,2307,8870,2285,8892,2251,8901,2210,8901,1787,8892,1745,8869,1712,8836,1689,8795,168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5019" o:spid="_x0000_s5019" o:spt="203" style="position:absolute;left:7478;top:1681;height:635;width:1423;" coordorigin="7478,1681" coordsize="1423,635">
              <o:lock v:ext="edit"/>
              <v:shape id="_x0000_s5020" o:spid="_x0000_s5020" style="position:absolute;left:7478;top:1681;height:635;width:1423;" filled="f" stroked="t" coordorigin="7478,1681" coordsize="1423,635" path="m7478,2210l7486,2251,7509,2285,7542,2307,7584,2316,8795,2316,8836,2307,8870,2285,8892,2251,8901,2210,8901,1787,8892,1745,8869,1712,8836,1689,8795,1681,7584,1681,7542,1689,7509,1712,7486,1745,7478,1787,7478,221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5021" o:spid="_x0000_s5021" o:spt="203" style="position:absolute;left:3653;top:5220;height:935;width:2038;" coordorigin="3653,5220" coordsize="2038,935">
              <o:lock v:ext="edit"/>
              <v:shape id="_x0000_s5022" o:spid="_x0000_s5022" style="position:absolute;left:3653;top:5220;height:935;width:2038;" filled="f" stroked="t" coordorigin="3653,5220" coordsize="2038,935" path="m3653,5220l3653,6155,5691,6155,5691,5220,3653,522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5023" o:spid="_x0000_s5023" o:spt="203" style="position:absolute;left:7400;top:3803;height:135;width:135;" coordorigin="7400,3803" coordsize="135,135">
              <o:lock v:ext="edit"/>
              <v:shape id="_x0000_s5024" o:spid="_x0000_s5024" style="position:absolute;left:7400;top:3803;height:135;width:135;" fillcolor="#000000" filled="t" stroked="f" coordorigin="7400,3803" coordsize="135,135" path="m7400,3803l7400,3938,7535,3870,7400,38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5025" o:spid="_x0000_s5025" o:spt="203" style="position:absolute;left:8210;top:4025;height:2835;width:30;" coordorigin="8210,4025" coordsize="30,2835">
              <o:lock v:ext="edit"/>
              <v:shape id="_x0000_s5026" o:spid="_x0000_s5026" style="position:absolute;left:8210;top:4025;height:2835;width:30;" filled="f" stroked="t" coordorigin="8210,4025" coordsize="30,2835" path="m8210,4025l8240,6860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5027" o:spid="_x0000_s5027" o:spt="203" style="position:absolute;left:5918;top:6855;height:2;width:2323;" coordorigin="5918,6855" coordsize="2323,2">
              <o:lock v:ext="edit"/>
              <v:shape id="_x0000_s5028" o:spid="_x0000_s5028" style="position:absolute;left:5918;top:6855;height:2;width:2323;" filled="f" stroked="t" coordorigin="5918,6855" coordsize="2323,0" path="m8241,6855l5918,685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5029" o:spid="_x0000_s5029" o:spt="203" style="position:absolute;left:5798;top:6788;height:135;width:135;" coordorigin="5798,6788" coordsize="135,135">
              <o:lock v:ext="edit"/>
              <v:shape id="_x0000_s5030" o:spid="_x0000_s5030" style="position:absolute;left:5798;top:6788;height:135;width:135;" fillcolor="#000000" filled="t" stroked="f" coordorigin="5798,6788" coordsize="135,135" path="m5933,6788l5798,6855,5933,6923,5933,678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5031" o:spid="_x0000_s5031" o:spt="203" style="position:absolute;left:4658;top:6150;height:335;width:2;" coordorigin="4658,6150" coordsize="2,335">
              <o:lock v:ext="edit"/>
              <v:shape id="_x0000_s5032" o:spid="_x0000_s5032" style="position:absolute;left:4658;top:6150;height:335;width:2;" filled="f" stroked="t" coordorigin="4658,6150" coordsize="0,335" path="m4658,6150l4658,648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5033" o:spid="_x0000_s5033" o:spt="203" style="position:absolute;left:4590;top:6470;height:135;width:135;" coordorigin="4590,6470" coordsize="135,135">
              <o:lock v:ext="edit"/>
              <v:shape id="_x0000_s5034" o:spid="_x0000_s5034" style="position:absolute;left:4590;top:6470;height:135;width:135;" fillcolor="#000000" filled="t" stroked="f" coordorigin="4590,6470" coordsize="135,135" path="m4725,6470l4590,6470,4658,6605,4725,64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5035" o:spid="_x0000_s5035" o:spt="203" style="position:absolute;left:3605;top:6585;height:965;width:2190;" coordorigin="3605,6585" coordsize="2190,965">
              <o:lock v:ext="edit"/>
              <v:shape id="_x0000_s5036" o:spid="_x0000_s5036" style="position:absolute;left:3605;top:6585;height:965;width:2190;" fillcolor="#FFFFFF" filled="t" stroked="f" coordorigin="3605,6585" coordsize="2190,965" path="m5635,6585l3766,6585,3704,6598,3653,6633,3618,6684,3605,6746,3605,7390,3618,7452,3653,7503,3704,7538,3766,7550,5635,7550,5697,7538,5748,7503,5783,7452,5795,7390,5795,6746,5783,6684,5748,6633,5697,6598,5635,658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5037" o:spid="_x0000_s5037" o:spt="203" style="position:absolute;left:3605;top:6585;height:965;width:2190;" coordorigin="3605,6585" coordsize="2190,965">
              <o:lock v:ext="edit"/>
              <v:shape id="_x0000_s5038" o:spid="_x0000_s5038" style="position:absolute;left:3605;top:6585;height:965;width:2190;" filled="f" stroked="t" coordorigin="3605,6585" coordsize="2190,965" path="m3605,7390l3618,7452,3653,7503,3704,7538,3766,7550,5635,7550,5697,7538,5748,7503,5783,7452,5795,7390,5795,6746,5783,6684,5748,6633,5697,6598,5635,6585,3766,6585,3704,6598,3653,6633,3618,6684,3605,6746,3605,7390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5039" o:spid="_x0000_s5039" o:spt="203" style="position:absolute;left:9323;top:2001;height:5370;width:2;" coordorigin="9323,2001" coordsize="2,5370">
              <o:lock v:ext="edit"/>
              <v:shape id="_x0000_s5040" o:spid="_x0000_s5040" style="position:absolute;left:9323;top:2001;height:5370;width:2;" filled="f" stroked="t" coordorigin="9323,2001" coordsize="0,5370" path="m9323,2001l9323,73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5041" o:spid="_x0000_s5041" o:spt="203" style="position:absolute;left:5898;top:7393;height:2;width:3439;" coordorigin="5898,7393" coordsize="3439,2">
              <o:lock v:ext="edit"/>
              <v:shape id="_x0000_s5042" o:spid="_x0000_s5042" style="position:absolute;left:5898;top:7393;height:2;width:3439;" filled="f" stroked="t" coordorigin="5898,7393" coordsize="3439,0" path="m9336,7393l5898,739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5043" o:spid="_x0000_s5043" o:spt="203" style="position:absolute;left:5778;top:7325;height:135;width:135;" coordorigin="5778,7325" coordsize="135,135">
              <o:lock v:ext="edit"/>
              <v:shape id="_x0000_s5044" o:spid="_x0000_s5044" style="position:absolute;left:5778;top:7325;height:135;width:135;" fillcolor="#000000" filled="t" stroked="f" coordorigin="5778,7325" coordsize="135,135" path="m5913,7325l5778,7393,5913,7460,5913,732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5045" o:spid="_x0000_s5045" o:spt="203" style="position:absolute;left:683;top:298;height:1403;width:2;" coordorigin="683,298" coordsize="2,1403">
              <o:lock v:ext="edit"/>
              <v:shape id="_x0000_s5046" o:spid="_x0000_s5046" style="position:absolute;left:683;top:298;height:1403;width:2;" filled="f" stroked="t" coordorigin="683,298" coordsize="0,1403" path="m683,298l683,1700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5047" o:spid="_x0000_s5047" o:spt="203" style="position:absolute;left:683;top:315;height:2;width:2730;" coordorigin="683,315" coordsize="2730,2">
              <o:lock v:ext="edit"/>
              <v:shape id="_x0000_s5048" o:spid="_x0000_s5048" style="position:absolute;left:683;top:315;height:2;width:2730;" filled="f" stroked="t" coordorigin="683,315" coordsize="2730,0" path="m683,315l3413,31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5049" o:spid="_x0000_s5049" o:spt="203" style="position:absolute;left:3398;top:248;height:135;width:135;" coordorigin="3398,248" coordsize="135,135">
              <o:lock v:ext="edit"/>
              <v:shape id="_x0000_s5050" o:spid="_x0000_s5050" style="position:absolute;left:3398;top:248;height:135;width:135;" fillcolor="#000000" filled="t" stroked="f" coordorigin="3398,248" coordsize="135,135" path="m3398,248l3398,383,3533,315,3398,24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5051" o:spid="_x0000_s5051" o:spt="203" style="position:absolute;left:8;top:1711;height:635;width:1423;" coordorigin="8,1711" coordsize="1423,635">
              <o:lock v:ext="edit"/>
              <v:shape id="_x0000_s5052" o:spid="_x0000_s5052" style="position:absolute;left:8;top:1711;height:635;width:1423;" filled="f" stroked="t" coordorigin="8,1711" coordsize="1423,635" path="m8,1711l8,2346,1431,2346,1431,1711,8,1711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5053" o:spid="_x0000_s5053" o:spt="203" style="position:absolute;left:3496;top:8;height:643;width:2224;" coordorigin="3496,8" coordsize="2224,643">
              <o:lock v:ext="edit"/>
              <v:shape id="_x0000_s5054" o:spid="_x0000_s5054" style="position:absolute;left:3496;top:8;height:643;width:2224;" fillcolor="#FFFFFF" filled="t" stroked="f" coordorigin="3496,8" coordsize="2224,643" path="m5613,8l3604,8,3562,16,3528,39,3505,73,3496,115,3496,543,3505,585,3528,619,3562,642,3604,650,5613,650,5655,642,5689,619,5712,585,5720,543,5720,115,5712,73,5689,39,5655,16,5613,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5055" o:spid="_x0000_s5055" o:spt="203" style="position:absolute;left:3496;top:8;height:643;width:2224;" coordorigin="3496,8" coordsize="2224,643">
              <o:lock v:ext="edit"/>
              <v:shape id="_x0000_s5056" o:spid="_x0000_s5056" style="position:absolute;left:3496;top:8;height:643;width:2224;" filled="f" stroked="t" coordorigin="3496,8" coordsize="2224,643" path="m3496,543l3505,585,3528,619,3562,642,3604,650,5613,650,5655,642,5689,619,5712,585,5720,543,5720,115,5712,73,5689,39,5655,16,5613,8,3604,8,3562,16,3528,39,3505,73,3496,115,3496,543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5057" o:spid="_x0000_s5057" o:spt="203" style="position:absolute;left:8900;top:1971;height:2;width:465;" coordorigin="8900,1971" coordsize="465,2">
              <o:lock v:ext="edit"/>
              <v:shape id="_x0000_s5058" o:spid="_x0000_s5058" style="position:absolute;left:8900;top:1971;height:2;width:465;" filled="f" stroked="t" coordorigin="8900,1971" coordsize="465,0" path="m8900,1971l9365,197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5059" o:spid="_x0000_s5059" o:spt="203" style="position:absolute;left:1595;top:1869;height:42;width:1366;" coordorigin="1595,1869" coordsize="1366,42">
              <o:lock v:ext="edit"/>
              <v:shape id="_x0000_s5060" o:spid="_x0000_s5060" style="position:absolute;left:1595;top:1869;height:42;width:1366;" filled="f" stroked="t" coordorigin="1595,1869" coordsize="1366,42" path="m2960,1911l1595,1869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5061" o:spid="_x0000_s5061" o:spt="203" style="position:absolute;left:1476;top:1800;height:135;width:136;" coordorigin="1476,1800" coordsize="136,135">
              <o:lock v:ext="edit"/>
              <v:shape id="_x0000_s5062" o:spid="_x0000_s5062" style="position:absolute;left:1476;top:1800;height:135;width:136;" fillcolor="#000000" filled="t" stroked="f" coordorigin="1476,1800" coordsize="136,135" path="m1612,1800l1476,1865,1609,1935,1612,1800xe">
                <v:path arrowok="t"/>
                <v:fill on="t" focussize="0,0"/>
                <v:stroke on="f"/>
                <v:imagedata o:title=""/>
                <o:lock v:ext="edit"/>
              </v:shape>
              <v:shape id="_x0000_s5063" o:spid="_x0000_s5063" o:spt="202" type="#_x0000_t202" style="position:absolute;left:8;top:1711;height:635;width:142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0"/>
                        <w:ind w:left="479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补正</w:t>
                      </w:r>
                    </w:p>
                  </w:txbxContent>
                </v:textbox>
              </v:shape>
              <v:shape id="_x0000_s5064" o:spid="_x0000_s5064" o:spt="202" type="#_x0000_t202" style="position:absolute;left:3653;top:5220;height:935;width:203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9"/>
                        <w:ind w:left="1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决定</w:t>
                      </w:r>
                    </w:p>
                    <w:p>
                      <w:pPr>
                        <w:spacing w:before="89"/>
                        <w:ind w:left="16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5065" o:spid="_x0000_s5065" o:spt="202" type="#_x0000_t202" style="position:absolute;left:4375;top:225;height:240;width:4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申请</w:t>
                      </w:r>
                    </w:p>
                  </w:txbxContent>
                </v:textbox>
              </v:shape>
              <v:shape id="_x0000_s5066" o:spid="_x0000_s5066" o:spt="202" type="#_x0000_t202" style="position:absolute;left:1596;top:1608;height:524;width:136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27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需</w:t>
                      </w:r>
                      <w:r>
                        <w:rPr>
                          <w:rFonts w:hint="default" w:ascii="宋体" w:hAnsi="宋体" w:eastAsia="宋体" w:cs="宋体"/>
                          <w:spacing w:val="-7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hint="default" w:ascii="宋体" w:hAnsi="宋体" w:eastAsia="宋体" w:cs="宋体"/>
                          <w:spacing w:val="-2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15"/>
                          <w:sz w:val="21"/>
                          <w:szCs w:val="21"/>
                        </w:rPr>
                        <w:t>个工作</w:t>
                      </w:r>
                    </w:p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  <w:t>日内补正材料</w:t>
                      </w:r>
                    </w:p>
                  </w:txbxContent>
                </v:textbox>
              </v:shape>
              <v:shape id="_x0000_s5067" o:spid="_x0000_s5067" o:spt="202" type="#_x0000_t202" style="position:absolute;left:3789;top:1636;height:652;width:161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46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受理</w:t>
                      </w:r>
                    </w:p>
                    <w:p>
                      <w:pPr>
                        <w:spacing w:before="84" w:line="327" w:lineRule="exact"/>
                        <w:ind w:left="-1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5068" o:spid="_x0000_s5068" o:spt="202" type="#_x0000_t202" style="position:absolute;left:6031;top:1709;height:212;width:147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"/>
                          <w:sz w:val="21"/>
                          <w:szCs w:val="21"/>
                        </w:rPr>
                        <w:t>不符合受理条件</w:t>
                      </w:r>
                    </w:p>
                  </w:txbxContent>
                </v:textbox>
              </v:shape>
              <v:shape id="_x0000_s5069" o:spid="_x0000_s5069" o:spt="202" type="#_x0000_t202" style="position:absolute;left:7716;top:1895;height:240;width:9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不予受理</w:t>
                      </w:r>
                    </w:p>
                  </w:txbxContent>
                </v:textbox>
              </v:shape>
              <v:shape id="_x0000_s5070" o:spid="_x0000_s5070" o:spt="202" type="#_x0000_t202" style="position:absolute;left:4711;top:2717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准许受理</w:t>
                      </w:r>
                    </w:p>
                  </w:txbxContent>
                </v:textbox>
              </v:shape>
              <v:shape id="_x0000_s5071" o:spid="_x0000_s5071" o:spt="202" type="#_x0000_t202" style="position:absolute;left:3794;top:3609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4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审查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5072" o:spid="_x0000_s5072" o:spt="202" type="#_x0000_t202" style="position:absolute;left:6263;top:3622;height:240;width:121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1211"/>
                        </w:tabs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5073" o:spid="_x0000_s5073" o:spt="202" type="#_x0000_t202" style="position:absolute;left:4802;top:4723;height:212;width:8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准许许可</w:t>
                      </w:r>
                    </w:p>
                  </w:txbxContent>
                </v:textbox>
              </v:shape>
              <v:shape id="_x0000_s5074" o:spid="_x0000_s5074" o:spt="202" type="#_x0000_t202" style="position:absolute;left:5911;top:6571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送达不予许可决定书</w:t>
                      </w:r>
                    </w:p>
                  </w:txbxContent>
                </v:textbox>
              </v:shape>
              <v:shape id="_x0000_s5075" o:spid="_x0000_s5075" o:spt="202" type="#_x0000_t202" style="position:absolute;left:3900;top:6815;height:652;width:161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2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送达办结</w:t>
                      </w:r>
                    </w:p>
                    <w:p>
                      <w:pPr>
                        <w:spacing w:before="84" w:line="327" w:lineRule="exact"/>
                        <w:ind w:left="0" w:right="0" w:firstLine="0"/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shape>
              <v:shape id="_x0000_s5076" o:spid="_x0000_s5076" o:spt="202" type="#_x0000_t202" style="position:absolute;left:5973;top:7137;height:212;width:189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2"/>
                          <w:sz w:val="21"/>
                          <w:szCs w:val="21"/>
                        </w:rPr>
                        <w:t>送达不予受理决定书</w:t>
                      </w:r>
                    </w:p>
                  </w:txbxContent>
                </v:textbox>
              </v:shape>
              <v:shape id="_x0000_s5077" o:spid="_x0000_s5077" o:spt="202" type="#_x0000_t202" style="position:absolute;left:7523;top:3495;height:515;width:1423;" filled="f" stroked="t" coordsize="21600,21600">
                <v:path/>
                <v:fill on="f" focussize="0,0"/>
                <v:stroke color="#000000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3"/>
                        <w:ind w:left="233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不予许可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8" w:line="240" w:lineRule="auto"/>
        <w:ind w:right="0"/>
        <w:rPr>
          <w:rFonts w:hint="default" w:ascii="方正小标宋简体" w:hAnsi="方正小标宋简体" w:eastAsia="方正小标宋简体" w:cs="方正小标宋简体"/>
          <w:sz w:val="27"/>
          <w:szCs w:val="27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3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spacing w:before="16"/>
        <w:ind w:left="0" w:right="99" w:firstLine="0"/>
        <w:jc w:val="right"/>
        <w:rPr>
          <w:rFonts w:hint="default" w:ascii="宋体" w:hAnsi="宋体" w:eastAsia="宋体" w:cs="宋体"/>
          <w:sz w:val="28"/>
          <w:szCs w:val="28"/>
        </w:rPr>
      </w:pPr>
      <w:r>
        <w:rPr>
          <w:rFonts w:ascii="宋体"/>
          <w:sz w:val="28"/>
        </w:rPr>
        <w:t>- 109</w:t>
      </w:r>
      <w:r>
        <w:rPr>
          <w:rFonts w:ascii="宋体"/>
          <w:spacing w:val="-1"/>
          <w:sz w:val="28"/>
        </w:rPr>
        <w:t xml:space="preserve"> </w:t>
      </w:r>
      <w:r>
        <w:rPr>
          <w:rFonts w:ascii="宋体"/>
          <w:sz w:val="28"/>
        </w:rPr>
        <w:t>-</w:t>
      </w:r>
    </w:p>
    <w:p>
      <w:pPr>
        <w:spacing w:after="0"/>
        <w:jc w:val="right"/>
        <w:rPr>
          <w:rFonts w:hint="default" w:ascii="宋体" w:hAnsi="宋体" w:eastAsia="宋体" w:cs="宋体"/>
          <w:sz w:val="28"/>
          <w:szCs w:val="28"/>
        </w:rPr>
        <w:sectPr>
          <w:headerReference r:id="rId4" w:type="default"/>
          <w:pgSz w:w="11910" w:h="16850"/>
          <w:pgMar w:top="0" w:right="1200" w:bottom="280" w:left="0" w:header="0" w:footer="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2"/>
        <w:spacing w:line="555" w:lineRule="exact"/>
        <w:ind w:left="4632" w:right="0"/>
        <w:jc w:val="left"/>
      </w:pPr>
      <w:r>
        <w:t>侨务职权事项</w:t>
      </w:r>
    </w:p>
    <w:p>
      <w:pPr>
        <w:spacing w:before="11" w:line="240" w:lineRule="auto"/>
        <w:ind w:right="0"/>
        <w:rPr>
          <w:rFonts w:hint="default" w:ascii="方正小标宋简体" w:hAnsi="方正小标宋简体" w:eastAsia="方正小标宋简体" w:cs="方正小标宋简体"/>
          <w:sz w:val="38"/>
          <w:szCs w:val="38"/>
        </w:rPr>
      </w:pPr>
    </w:p>
    <w:p>
      <w:pPr>
        <w:pStyle w:val="3"/>
        <w:spacing w:before="0" w:line="240" w:lineRule="auto"/>
        <w:ind w:left="1944"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-7"/>
        </w:rPr>
        <w:t>四十二、归侨、侨眷身份认定（原名称为：归侨侨眷身份认定）</w:t>
      </w:r>
    </w:p>
    <w:p>
      <w:pPr>
        <w:spacing w:before="0" w:line="240" w:lineRule="auto"/>
        <w:ind w:right="0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2"/>
        <w:spacing w:line="555" w:lineRule="exact"/>
        <w:ind w:left="2073" w:right="0"/>
        <w:jc w:val="left"/>
      </w:pPr>
      <w:r>
        <w:rPr>
          <w:spacing w:val="2"/>
        </w:rPr>
        <w:t>兵团侨办归侨、侨眷身份认定审批流程图</w:t>
      </w: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200"/>
        <w:ind w:left="4041" w:right="2897" w:firstLine="0"/>
        <w:jc w:val="center"/>
        <w:rPr>
          <w:rFonts w:hint="default" w:ascii="宋体" w:hAnsi="宋体" w:eastAsia="宋体" w:cs="宋体"/>
          <w:sz w:val="24"/>
          <w:szCs w:val="24"/>
        </w:rPr>
      </w:pPr>
      <w:r>
        <w:pict>
          <v:group id="_x0000_s8234" o:spid="_x0000_s8234" o:spt="203" style="position:absolute;left:0pt;margin-left:83.25pt;margin-top:-3.55pt;height:608.2pt;width:428.4pt;mso-position-horizontal-relative:page;z-index:-257024;mso-width-relative:page;mso-height-relative:page;" coordorigin="1666,-72" coordsize="8568,12164">
            <o:lock v:ext="edit"/>
            <v:shape id="_x0000_s8235" o:spid="_x0000_s8235" o:spt="75" type="#_x0000_t75" style="position:absolute;left:1666;top:-72;height:12163;width:8568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group id="_x0000_s8236" o:spid="_x0000_s8236" o:spt="203" style="position:absolute;left:1674;top:10079;height:2010;width:5017;" coordorigin="1674,10079" coordsize="5017,2010">
              <o:lock v:ext="edit"/>
              <v:shape id="_x0000_s8237" o:spid="_x0000_s8237" style="position:absolute;left:1674;top:10079;height:2010;width:5017;" fillcolor="#FFFFFF" filled="t" stroked="f" coordorigin="1674,10079" coordsize="5017,2010" path="m1674,10079l1674,12088,6690,12088,6690,10079,1674,1007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238" o:spid="_x0000_s8238" o:spt="203" style="position:absolute;left:1705;top:4065;height:2471;width:5017;" coordorigin="1705,4065" coordsize="5017,2471">
              <o:lock v:ext="edit"/>
              <v:shape id="_x0000_s8239" o:spid="_x0000_s8239" style="position:absolute;left:1705;top:4065;height:2471;width:5017;" fillcolor="#FFFFFF" filled="t" stroked="f" coordorigin="1705,4065" coordsize="5017,2471" path="m1705,4065l1705,6536,6721,6536,6721,4065,1705,406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240" o:spid="_x0000_s8240" o:spt="203" style="position:absolute;left:1705;top:4065;height:2471;width:5017;" coordorigin="1705,4065" coordsize="5017,2471">
              <o:lock v:ext="edit"/>
              <v:shape id="_x0000_s8241" o:spid="_x0000_s8241" style="position:absolute;left:1705;top:4065;height:2471;width:5017;" filled="f" stroked="t" coordorigin="1705,4065" coordsize="5017,2471" path="m1705,4065l1705,6536,6721,6536,6721,4065,1705,4065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242" o:spid="_x0000_s8242" o:spt="203" style="position:absolute;left:6331;top:9037;height:2;width:2;" coordorigin="6331,9037" coordsize="2,2">
              <o:lock v:ext="edit"/>
              <v:shape id="_x0000_s8243" o:spid="_x0000_s8243" style="position:absolute;left:6331;top:9037;height:2;width:2;" filled="f" stroked="t" coordorigin="6331,9037" coordsize="0,0" path="m6331,9037l6331,903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244" o:spid="_x0000_s8244" o:spt="203" style="position:absolute;left:6263;top:8903;height:135;width:135;" coordorigin="6263,8903" coordsize="135,135">
              <o:lock v:ext="edit"/>
              <v:shape id="_x0000_s8245" o:spid="_x0000_s8245" style="position:absolute;left:6263;top:8903;height:135;width:135;" fillcolor="#000000" filled="t" stroked="f" coordorigin="6263,8903" coordsize="135,135" path="m6398,8903l6263,8903,6331,9038,6398,89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246" o:spid="_x0000_s8246" o:spt="203" style="position:absolute;left:3914;top:4600;height:2;width:2;" coordorigin="3914,4600" coordsize="2,2">
              <o:lock v:ext="edit"/>
              <v:shape id="_x0000_s8247" o:spid="_x0000_s8247" style="position:absolute;left:3914;top:4600;height:2;width:2;" filled="f" stroked="t" coordorigin="3914,4600" coordsize="0,0" path="m3914,4600l3914,4600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248" o:spid="_x0000_s8248" o:spt="203" style="position:absolute;left:3783;top:4452;height:150;width:132;" coordorigin="3783,4452" coordsize="132,150">
              <o:lock v:ext="edit"/>
              <v:shape id="_x0000_s8249" o:spid="_x0000_s8249" style="position:absolute;left:3783;top:4452;height:150;width:132;" fillcolor="#000000" filled="t" stroked="f" coordorigin="3783,4452" coordsize="132,150" path="m3895,4452l3783,4527,3915,4602,3895,445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250" o:spid="_x0000_s8250" o:spt="203" style="position:absolute;left:8553;top:1619;height:4431;width:1670;" coordorigin="8553,1619" coordsize="1670,4431">
              <o:lock v:ext="edit"/>
              <v:shape id="_x0000_s8251" o:spid="_x0000_s8251" style="position:absolute;left:8553;top:1619;height:4431;width:1670;" fillcolor="#FFFFFF" filled="t" stroked="f" coordorigin="8553,1619" coordsize="1670,4431" path="m8553,1619l8553,6050,10223,6050,10223,1619,8553,1619xe">
                <v:path arrowok="t"/>
                <v:fill on="t" focussize="0,0"/>
                <v:stroke on="f"/>
                <v:imagedata o:title=""/>
                <o:lock v:ext="edit"/>
              </v:shape>
              <v:shape id="_x0000_s8252" o:spid="_x0000_s8252" o:spt="75" type="#_x0000_t75" style="position:absolute;left:6077;top:4234;height:141;width:135;" filled="f" stroked="f" coordsize="21600,21600">
                <v:path/>
                <v:fill on="f" focussize="0,0"/>
                <v:stroke on="f"/>
                <v:imagedata r:id="rId56" o:title=""/>
                <o:lock v:ext="edit" aspectratio="t"/>
              </v:shape>
            </v:group>
            <v:group id="_x0000_s8253" o:spid="_x0000_s8253" o:spt="203" style="position:absolute;left:4271;top:6531;height:846;width:2;" coordorigin="4271,6531" coordsize="2,846">
              <o:lock v:ext="edit"/>
              <v:shape id="_x0000_s8254" o:spid="_x0000_s8254" style="position:absolute;left:4271;top:6531;height:846;width:2;" filled="f" stroked="t" coordorigin="4271,6531" coordsize="0,846" path="m4271,6531l4271,737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255" o:spid="_x0000_s8255" o:spt="203" style="position:absolute;left:4203;top:7362;height:135;width:135;" coordorigin="4203,7362" coordsize="135,135">
              <o:lock v:ext="edit"/>
              <v:shape id="_x0000_s8256" o:spid="_x0000_s8256" style="position:absolute;left:4203;top:7362;height:135;width:135;" fillcolor="#000000" filled="t" stroked="f" coordorigin="4203,7362" coordsize="135,135" path="m4338,7362l4203,7362,4271,7497,4338,736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257" o:spid="_x0000_s8257" o:spt="203" style="position:absolute;left:1683;top:1628;height:1202;width:5017;" coordorigin="1683,1628" coordsize="5017,1202">
              <o:lock v:ext="edit"/>
              <v:shape id="_x0000_s8258" o:spid="_x0000_s8258" style="position:absolute;left:1683;top:1628;height:1202;width:5017;" fillcolor="#FFFFFF" filled="t" stroked="f" coordorigin="1683,1628" coordsize="5017,1202" path="m1683,1628l1683,2830,6699,2830,6699,1628,1683,162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259" o:spid="_x0000_s8259" o:spt="203" style="position:absolute;left:1683;top:1628;height:1202;width:5017;" coordorigin="1683,1628" coordsize="5017,1202">
              <o:lock v:ext="edit"/>
              <v:shape id="_x0000_s8260" o:spid="_x0000_s8260" style="position:absolute;left:1683;top:1628;height:1202;width:5017;" filled="f" stroked="t" coordorigin="1683,1628" coordsize="5017,1202" path="m1683,1628l1683,2830,6699,2830,6699,1628,1683,1628x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8261" o:spid="_x0000_s8261" o:spt="203" style="position:absolute;left:3992;top:92;height:710;width:3009;" coordorigin="3992,92" coordsize="3009,710">
              <o:lock v:ext="edit"/>
              <v:shape id="_x0000_s8262" o:spid="_x0000_s8262" style="position:absolute;left:3992;top:92;height:710;width:3009;" fillcolor="#FFFFFF" filled="t" stroked="f" coordorigin="3992,92" coordsize="3009,710" path="m3992,92l3992,802,7000,802,7000,92,3992,9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263" o:spid="_x0000_s8263" o:spt="203" style="position:absolute;left:3992;top:92;height:710;width:3009;" coordorigin="3992,92" coordsize="3009,710">
              <o:lock v:ext="edit"/>
              <v:shape id="_x0000_s8264" o:spid="_x0000_s8264" style="position:absolute;left:3992;top:92;height:710;width:3009;" filled="f" stroked="t" coordorigin="3992,92" coordsize="3009,710" path="m3992,92l3992,802,7000,802,7000,92,3992,92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265" o:spid="_x0000_s8265" o:spt="203" style="position:absolute;left:4269;top:2829;height:1166;width:2;" coordorigin="4269,2829" coordsize="2,1166">
              <o:lock v:ext="edit"/>
              <v:shape id="_x0000_s8266" o:spid="_x0000_s8266" style="position:absolute;left:4269;top:2829;height:1166;width:2;" filled="f" stroked="t" coordorigin="4269,2829" coordsize="1,1166" path="m4269,2829l4270,399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267" o:spid="_x0000_s8267" o:spt="203" style="position:absolute;left:4200;top:3978;height:137;width:135;" coordorigin="4200,3978" coordsize="135,137">
              <o:lock v:ext="edit"/>
              <v:shape id="_x0000_s8268" o:spid="_x0000_s8268" style="position:absolute;left:4200;top:3978;height:137;width:135;" fillcolor="#000000" filled="t" stroked="f" coordorigin="4200,3978" coordsize="135,137" path="m4335,3978l4200,3981,4270,4115,4335,397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269" o:spid="_x0000_s8269" o:spt="203" style="position:absolute;left:1674;top:7502;height:1611;width:5015;" coordorigin="1674,7502" coordsize="5015,1611">
              <o:lock v:ext="edit"/>
              <v:shape id="_x0000_s8270" o:spid="_x0000_s8270" style="position:absolute;left:1674;top:7502;height:1611;width:5015;" fillcolor="#FFFFFF" filled="t" stroked="f" coordorigin="1674,7502" coordsize="5015,1611" path="m1674,7502l1674,9113,6688,9113,6688,7502,1674,750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271" o:spid="_x0000_s8271" o:spt="203" style="position:absolute;left:1674;top:7502;height:1611;width:5015;" coordorigin="1674,7502" coordsize="5015,1611">
              <o:lock v:ext="edit"/>
              <v:shape id="_x0000_s8272" o:spid="_x0000_s8272" style="position:absolute;left:1674;top:7502;height:1611;width:5015;" filled="f" stroked="t" coordorigin="1674,7502" coordsize="5015,1611" path="m1674,7502l1674,9113,6688,9113,6688,7502,1674,7502x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8273" o:spid="_x0000_s8273" o:spt="203" style="position:absolute;left:4271;top:9113;height:842;width:2;" coordorigin="4271,9113" coordsize="2,842">
              <o:lock v:ext="edit"/>
              <v:shape id="_x0000_s8274" o:spid="_x0000_s8274" style="position:absolute;left:4271;top:9113;height:842;width:2;" filled="f" stroked="t" coordorigin="4271,9113" coordsize="0,842" path="m4271,9113l4271,995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275" o:spid="_x0000_s8275" o:spt="203" style="position:absolute;left:4203;top:9940;height:135;width:135;" coordorigin="4203,9940" coordsize="135,135">
              <o:lock v:ext="edit"/>
              <v:shape id="_x0000_s8276" o:spid="_x0000_s8276" style="position:absolute;left:4203;top:9940;height:135;width:135;" fillcolor="#000000" filled="t" stroked="f" coordorigin="4203,9940" coordsize="135,135" path="m4338,9940l4203,9940,4271,10075,4338,994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277" o:spid="_x0000_s8277" o:spt="203" style="position:absolute;left:5564;top:769;height:737;width:6;" coordorigin="5564,769" coordsize="6,737">
              <o:lock v:ext="edit"/>
              <v:shape id="_x0000_s8278" o:spid="_x0000_s8278" style="position:absolute;left:5564;top:769;height:737;width:6;" filled="f" stroked="t" coordorigin="5564,769" coordsize="6,737" path="m5564,769l5570,150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279" o:spid="_x0000_s8279" o:spt="203" style="position:absolute;left:5501;top:1490;height:136;width:135;" coordorigin="5501,1490" coordsize="135,136">
              <o:lock v:ext="edit"/>
              <v:shape id="_x0000_s8280" o:spid="_x0000_s8280" style="position:absolute;left:5501;top:1490;height:136;width:135;" fillcolor="#000000" filled="t" stroked="f" coordorigin="5501,1490" coordsize="135,136" path="m5636,1490l5501,1493,5571,1626,5636,14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281" o:spid="_x0000_s8281" o:spt="203" style="position:absolute;left:6696;top:2262;height:2;width:1737;" coordorigin="6696,2262" coordsize="1737,2">
              <o:lock v:ext="edit"/>
              <v:shape id="_x0000_s8282" o:spid="_x0000_s8282" style="position:absolute;left:6696;top:2262;height:2;width:1737;" filled="f" stroked="t" coordorigin="6696,2262" coordsize="1737,1" path="m6696,2262l8433,2262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283" o:spid="_x0000_s8283" o:spt="203" style="position:absolute;left:8418;top:2195;height:135;width:135;" coordorigin="8418,2195" coordsize="135,135">
              <o:lock v:ext="edit"/>
              <v:shape id="_x0000_s8284" o:spid="_x0000_s8284" style="position:absolute;left:8418;top:2195;height:135;width:135;" fillcolor="#000000" filled="t" stroked="f" coordorigin="8418,2195" coordsize="135,135" path="m8418,2195l8418,2330,8553,2263,8418,219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285" o:spid="_x0000_s8285" o:spt="203" style="position:absolute;left:5875;top:2829;height:135;width:135;" coordorigin="5875,2829" coordsize="135,135">
              <o:lock v:ext="edit"/>
              <v:shape id="_x0000_s8286" o:spid="_x0000_s8286" style="position:absolute;left:5875;top:2829;height:135;width:135;" fillcolor="#000000" filled="t" stroked="f" coordorigin="5875,2829" coordsize="135,135" path="m5943,2829l5875,2964,6010,2964,5943,2829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hint="default" w:ascii="宋体" w:hAnsi="宋体" w:eastAsia="宋体" w:cs="宋体"/>
          <w:sz w:val="24"/>
          <w:szCs w:val="24"/>
        </w:rPr>
        <w:t>申请人提出申请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spacing w:before="93" w:line="182" w:lineRule="auto"/>
        <w:ind w:left="5409" w:right="4695" w:firstLine="0"/>
        <w:jc w:val="center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申 请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/>
        <w:ind w:left="1843" w:right="0" w:firstLine="0"/>
        <w:jc w:val="left"/>
        <w:rPr>
          <w:rFonts w:hint="default" w:ascii="宋体" w:hAnsi="宋体" w:eastAsia="宋体" w:cs="宋体"/>
          <w:sz w:val="24"/>
          <w:szCs w:val="24"/>
        </w:rPr>
      </w:pPr>
      <w:r>
        <w:pict>
          <v:shape id="_x0000_s8287" o:spid="_x0000_s8287" o:spt="202" type="#_x0000_t202" style="position:absolute;left:0pt;margin-left:296.75pt;margin-top:-6.2pt;height:222.3pt;width:215.2pt;mso-position-horizontal-relative:page;z-index:276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11"/>
                    <w:gridCol w:w="167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8" w:hRule="exact"/>
                    </w:trPr>
                    <w:tc>
                      <w:tcPr>
                        <w:tcW w:w="2611" w:type="dxa"/>
                        <w:tcBorders>
                          <w:top w:val="nil"/>
                          <w:left w:val="nil"/>
                          <w:bottom w:val="nil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7" w:line="240" w:lineRule="auto"/>
                          <w:ind w:right="0"/>
                          <w:jc w:val="left"/>
                          <w:rPr>
                            <w:rFonts w:hint="default"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10"/>
                          <w:spacing w:line="240" w:lineRule="auto"/>
                          <w:ind w:left="1127" w:right="0"/>
                          <w:jc w:val="left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不予受理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color="000000" w:sz="6" w:space="0"/>
                          <w:left w:val="single" w:color="000000" w:sz="6" w:space="0"/>
                          <w:bottom w:val="nil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99" w:line="240" w:lineRule="auto"/>
                          <w:ind w:left="151" w:right="0"/>
                          <w:jc w:val="left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申</w:t>
                        </w:r>
                        <w:r>
                          <w:rPr>
                            <w:rFonts w:hint="default" w:ascii="宋体" w:hAnsi="宋体" w:eastAsia="宋体" w:cs="宋体"/>
                            <w:spacing w:val="-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请</w:t>
                        </w:r>
                        <w:r>
                          <w:rPr>
                            <w:rFonts w:hint="default" w:ascii="宋体" w:hAnsi="宋体" w:eastAsia="宋体" w:cs="宋体"/>
                            <w:spacing w:val="-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材</w:t>
                        </w:r>
                        <w:r>
                          <w:rPr>
                            <w:rFonts w:hint="default" w:ascii="宋体" w:hAnsi="宋体" w:eastAsia="宋体" w:cs="宋体"/>
                            <w:spacing w:val="-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料</w:t>
                        </w:r>
                        <w:r>
                          <w:rPr>
                            <w:rFonts w:hint="default" w:ascii="宋体" w:hAnsi="宋体" w:eastAsia="宋体" w:cs="宋体"/>
                            <w:spacing w:val="-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4" w:hRule="exact"/>
                    </w:trPr>
                    <w:tc>
                      <w:tcPr>
                        <w:tcW w:w="2611" w:type="dxa"/>
                        <w:tcBorders>
                          <w:top w:val="nil"/>
                          <w:left w:val="nil"/>
                          <w:bottom w:val="nil"/>
                          <w:right w:val="single" w:color="000000" w:sz="6" w:space="0"/>
                        </w:tcBorders>
                      </w:tcPr>
                      <w:p/>
                    </w:tc>
                    <w:tc>
                      <w:tcPr>
                        <w:tcW w:w="1670" w:type="dxa"/>
                        <w:tcBorders>
                          <w:top w:val="nil"/>
                          <w:left w:val="single" w:color="000000" w:sz="6" w:space="0"/>
                          <w:bottom w:val="nil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line="278" w:lineRule="exact"/>
                          <w:ind w:left="151" w:right="0"/>
                          <w:jc w:val="left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全</w:t>
                        </w:r>
                        <w:r>
                          <w:rPr>
                            <w:rFonts w:hint="default" w:ascii="宋体" w:hAnsi="宋体" w:eastAsia="宋体" w:cs="宋体"/>
                            <w:spacing w:val="-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或</w:t>
                        </w:r>
                        <w:r>
                          <w:rPr>
                            <w:rFonts w:hint="default" w:ascii="宋体" w:hAnsi="宋体" w:eastAsia="宋体" w:cs="宋体"/>
                            <w:spacing w:val="-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者</w:t>
                        </w:r>
                        <w:r>
                          <w:rPr>
                            <w:rFonts w:hint="default" w:ascii="宋体" w:hAnsi="宋体" w:eastAsia="宋体" w:cs="宋体"/>
                            <w:spacing w:val="-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不</w:t>
                        </w:r>
                        <w:r>
                          <w:rPr>
                            <w:rFonts w:hint="default" w:ascii="宋体" w:hAnsi="宋体" w:eastAsia="宋体" w:cs="宋体"/>
                            <w:spacing w:val="-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符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8" w:hRule="exact"/>
                    </w:trPr>
                    <w:tc>
                      <w:tcPr>
                        <w:tcW w:w="2611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line="286" w:lineRule="exact"/>
                          <w:ind w:left="1067" w:right="0"/>
                          <w:jc w:val="left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材料补齐后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left w:val="single" w:color="000000" w:sz="6" w:space="0"/>
                          <w:bottom w:val="nil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10" w:line="240" w:lineRule="auto"/>
                          <w:ind w:left="151" w:right="0"/>
                          <w:jc w:val="left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合</w:t>
                        </w:r>
                        <w:r>
                          <w:rPr>
                            <w:rFonts w:hint="default" w:ascii="宋体" w:hAnsi="宋体" w:eastAsia="宋体" w:cs="宋体"/>
                            <w:spacing w:val="-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法</w:t>
                        </w:r>
                        <w:r>
                          <w:rPr>
                            <w:rFonts w:hint="default" w:ascii="宋体" w:hAnsi="宋体" w:eastAsia="宋体" w:cs="宋体"/>
                            <w:spacing w:val="-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定</w:t>
                        </w:r>
                        <w:r>
                          <w:rPr>
                            <w:rFonts w:hint="default" w:ascii="宋体" w:hAnsi="宋体" w:eastAsia="宋体" w:cs="宋体"/>
                            <w:spacing w:val="-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形</w:t>
                        </w:r>
                        <w:r>
                          <w:rPr>
                            <w:rFonts w:hint="default" w:ascii="宋体" w:hAnsi="宋体" w:eastAsia="宋体" w:cs="宋体"/>
                            <w:spacing w:val="-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式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8" w:hRule="exact"/>
                    </w:trPr>
                    <w:tc>
                      <w:tcPr>
                        <w:tcW w:w="2611" w:type="dxa"/>
                        <w:vMerge w:val="restart"/>
                        <w:tcBorders>
                          <w:top w:val="single" w:color="000000" w:sz="6" w:space="0"/>
                          <w:left w:val="nil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line="240" w:lineRule="auto"/>
                          <w:ind w:right="0"/>
                          <w:jc w:val="left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10"/>
                          <w:spacing w:line="240" w:lineRule="auto"/>
                          <w:ind w:right="0"/>
                          <w:jc w:val="left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10"/>
                          <w:spacing w:before="11" w:line="240" w:lineRule="auto"/>
                          <w:ind w:right="0"/>
                          <w:jc w:val="left"/>
                          <w:rPr>
                            <w:rFonts w:hint="default"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10"/>
                          <w:spacing w:line="240" w:lineRule="auto"/>
                          <w:ind w:left="-29" w:right="0"/>
                          <w:jc w:val="left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pacing w:val="-20"/>
                            <w:sz w:val="24"/>
                            <w:szCs w:val="24"/>
                          </w:rPr>
                          <w:t>，并上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left w:val="single" w:color="000000" w:sz="6" w:space="0"/>
                          <w:bottom w:val="nil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line="293" w:lineRule="exact"/>
                          <w:ind w:left="151" w:right="0"/>
                          <w:jc w:val="left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pacing w:val="-12"/>
                            <w:sz w:val="24"/>
                            <w:szCs w:val="24"/>
                          </w:rPr>
                          <w:t>的，一次性告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8" w:hRule="exact"/>
                    </w:trPr>
                    <w:tc>
                      <w:tcPr>
                        <w:tcW w:w="2611" w:type="dxa"/>
                        <w:vMerge w:val="continue"/>
                        <w:tcBorders>
                          <w:left w:val="nil"/>
                          <w:right w:val="single" w:color="000000" w:sz="6" w:space="0"/>
                        </w:tcBorders>
                      </w:tcPr>
                      <w:p/>
                    </w:tc>
                    <w:tc>
                      <w:tcPr>
                        <w:tcW w:w="1670" w:type="dxa"/>
                        <w:tcBorders>
                          <w:top w:val="nil"/>
                          <w:left w:val="single" w:color="000000" w:sz="6" w:space="0"/>
                          <w:bottom w:val="nil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41" w:line="240" w:lineRule="auto"/>
                          <w:ind w:left="151" w:right="0"/>
                          <w:jc w:val="left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pacing w:val="7"/>
                            <w:sz w:val="24"/>
                            <w:szCs w:val="24"/>
                          </w:rPr>
                          <w:t>知补正,申请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8" w:hRule="exact"/>
                    </w:trPr>
                    <w:tc>
                      <w:tcPr>
                        <w:tcW w:w="2611" w:type="dxa"/>
                        <w:vMerge w:val="continue"/>
                        <w:tcBorders>
                          <w:left w:val="nil"/>
                          <w:right w:val="single" w:color="000000" w:sz="6" w:space="0"/>
                        </w:tcBorders>
                      </w:tcPr>
                      <w:p/>
                    </w:tc>
                    <w:tc>
                      <w:tcPr>
                        <w:tcW w:w="1670" w:type="dxa"/>
                        <w:tcBorders>
                          <w:top w:val="nil"/>
                          <w:left w:val="single" w:color="000000" w:sz="6" w:space="0"/>
                          <w:bottom w:val="nil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38" w:line="240" w:lineRule="auto"/>
                          <w:ind w:left="151" w:right="0"/>
                          <w:jc w:val="left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人</w:t>
                        </w:r>
                        <w:r>
                          <w:rPr>
                            <w:rFonts w:hint="default" w:ascii="宋体" w:hAnsi="宋体" w:eastAsia="宋体" w:cs="宋体"/>
                            <w:spacing w:val="-6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于</w:t>
                        </w:r>
                        <w:r>
                          <w:rPr>
                            <w:rFonts w:hint="default"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hint="default" w:ascii="宋体" w:hAnsi="宋体" w:eastAsia="宋体" w:cs="宋体"/>
                            <w:spacing w:val="-6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个</w:t>
                        </w:r>
                        <w:r>
                          <w:rPr>
                            <w:rFonts w:hint="default" w:ascii="宋体" w:hAnsi="宋体" w:eastAsia="宋体" w:cs="宋体"/>
                            <w:spacing w:val="-6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工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8" w:hRule="exact"/>
                    </w:trPr>
                    <w:tc>
                      <w:tcPr>
                        <w:tcW w:w="2611" w:type="dxa"/>
                        <w:vMerge w:val="continue"/>
                        <w:tcBorders>
                          <w:left w:val="nil"/>
                          <w:right w:val="single" w:color="000000" w:sz="6" w:space="0"/>
                        </w:tcBorders>
                      </w:tcPr>
                      <w:p/>
                    </w:tc>
                    <w:tc>
                      <w:tcPr>
                        <w:tcW w:w="1670" w:type="dxa"/>
                        <w:tcBorders>
                          <w:top w:val="nil"/>
                          <w:left w:val="single" w:color="000000" w:sz="6" w:space="0"/>
                          <w:bottom w:val="nil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41" w:line="240" w:lineRule="auto"/>
                          <w:ind w:left="151" w:right="0"/>
                          <w:jc w:val="left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作</w:t>
                        </w:r>
                        <w:r>
                          <w:rPr>
                            <w:rFonts w:hint="default" w:ascii="宋体" w:hAnsi="宋体" w:eastAsia="宋体" w:cs="宋体"/>
                            <w:spacing w:val="-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日</w:t>
                        </w:r>
                        <w:r>
                          <w:rPr>
                            <w:rFonts w:hint="default" w:ascii="宋体" w:hAnsi="宋体" w:eastAsia="宋体" w:cs="宋体"/>
                            <w:spacing w:val="-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内</w:t>
                        </w:r>
                        <w:r>
                          <w:rPr>
                            <w:rFonts w:hint="default" w:ascii="宋体" w:hAnsi="宋体" w:eastAsia="宋体" w:cs="宋体"/>
                            <w:spacing w:val="-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补</w:t>
                        </w:r>
                        <w:r>
                          <w:rPr>
                            <w:rFonts w:hint="default" w:ascii="宋体" w:hAnsi="宋体" w:eastAsia="宋体" w:cs="宋体"/>
                            <w:spacing w:val="-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齐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88" w:hRule="exact"/>
                    </w:trPr>
                    <w:tc>
                      <w:tcPr>
                        <w:tcW w:w="2611" w:type="dxa"/>
                        <w:vMerge w:val="continue"/>
                        <w:tcBorders>
                          <w:left w:val="nil"/>
                          <w:bottom w:val="nil"/>
                          <w:right w:val="single" w:color="000000" w:sz="6" w:space="0"/>
                        </w:tcBorders>
                      </w:tcPr>
                      <w:p/>
                    </w:tc>
                    <w:tc>
                      <w:tcPr>
                        <w:tcW w:w="1670" w:type="dxa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38" w:line="240" w:lineRule="auto"/>
                          <w:ind w:left="151" w:right="0"/>
                          <w:jc w:val="left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</w:rPr>
                          <w:t>后再申请。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hint="default" w:ascii="宋体" w:hAnsi="宋体" w:eastAsia="宋体" w:cs="宋体"/>
          <w:sz w:val="24"/>
          <w:szCs w:val="24"/>
        </w:rPr>
        <w:t>所在地的侨办受理申请书材料。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3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93" w:line="182" w:lineRule="auto"/>
        <w:ind w:left="4041" w:right="6053" w:firstLine="0"/>
        <w:jc w:val="center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审 查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spacing w:before="56" w:line="312" w:lineRule="exact"/>
        <w:ind w:left="1862" w:right="4452" w:firstLine="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pacing w:val="-4"/>
          <w:sz w:val="24"/>
          <w:szCs w:val="24"/>
        </w:rPr>
        <w:t xml:space="preserve">师（市）侨务部门对申请材料进行初审 </w:t>
      </w:r>
      <w:r>
        <w:rPr>
          <w:rFonts w:hint="default" w:ascii="宋体" w:hAnsi="宋体" w:eastAsia="宋体" w:cs="宋体"/>
          <w:sz w:val="24"/>
          <w:szCs w:val="24"/>
        </w:rPr>
        <w:t>报上一级侨务部门。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spacing w:before="93" w:line="182" w:lineRule="auto"/>
        <w:ind w:left="4036" w:right="6058" w:firstLine="0"/>
        <w:jc w:val="center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决 定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spacing w:before="56" w:line="312" w:lineRule="exact"/>
        <w:ind w:left="1833" w:right="3794" w:firstLine="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pacing w:val="-5"/>
          <w:sz w:val="24"/>
          <w:szCs w:val="24"/>
        </w:rPr>
        <w:t xml:space="preserve">上级侨务部门完成审批，并开具“归侨、侨眷 </w:t>
      </w:r>
      <w:r>
        <w:rPr>
          <w:rFonts w:hint="default" w:ascii="宋体" w:hAnsi="宋体" w:eastAsia="宋体" w:cs="宋体"/>
          <w:spacing w:val="-20"/>
          <w:sz w:val="24"/>
          <w:szCs w:val="24"/>
        </w:rPr>
        <w:t>身份证明”。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spacing w:before="0" w:line="182" w:lineRule="auto"/>
        <w:ind w:left="4036" w:right="6058" w:firstLine="0"/>
        <w:jc w:val="center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送 达</w:t>
      </w:r>
    </w:p>
    <w:p>
      <w:pPr>
        <w:spacing w:before="3" w:after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line="240" w:lineRule="auto"/>
        <w:ind w:left="1674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sz w:val="20"/>
          <w:szCs w:val="20"/>
        </w:rPr>
        <w:pict>
          <v:shape id="_x0000_s8288" o:spid="_x0000_s8288" o:spt="202" type="#_x0000_t202" style="height:100.5pt;width:250.85pt;" filled="f" stroked="t" coordsize="21600,21600">
            <v:path/>
            <v:fill on="f" focussize="0,0"/>
            <v:stroke weight="0.5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23"/>
                    <w:ind w:left="154" w:right="0" w:firstLine="0"/>
                    <w:jc w:val="left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证明结果送达。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after="0"/>
        <w:jc w:val="left"/>
        <w:rPr>
          <w:rFonts w:hint="default" w:ascii="宋体" w:hAnsi="宋体" w:eastAsia="宋体" w:cs="宋体"/>
          <w:sz w:val="28"/>
          <w:szCs w:val="28"/>
        </w:rPr>
        <w:sectPr>
          <w:pgSz w:w="11910" w:h="16850"/>
          <w:pgMar w:top="0" w:right="1560" w:bottom="280" w:left="0" w:header="0" w:footer="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3"/>
        <w:spacing w:line="369" w:lineRule="auto"/>
        <w:ind w:right="0" w:firstLine="638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2"/>
        </w:rPr>
        <w:t xml:space="preserve">四十三、归侨学生、归侨子女和华侨在国内的子女、台湾省籍 </w:t>
      </w:r>
      <w:r>
        <w:rPr>
          <w:rFonts w:hint="default" w:ascii="黑体" w:hAnsi="黑体" w:eastAsia="黑体" w:cs="黑体"/>
        </w:rPr>
        <w:t>考生身份认定（原名称为：对“三侨一台”考生身份的认定）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2"/>
        <w:spacing w:line="501" w:lineRule="exact"/>
        <w:ind w:left="1555" w:right="0" w:hanging="92"/>
        <w:jc w:val="left"/>
      </w:pPr>
      <w:r>
        <w:t xml:space="preserve">XXX </w:t>
      </w:r>
      <w:r>
        <w:rPr>
          <w:spacing w:val="84"/>
        </w:rPr>
        <w:t xml:space="preserve"> </w:t>
      </w:r>
      <w:r>
        <w:t>师（市）侨办归侨学生、归侨子女、华侨</w:t>
      </w:r>
    </w:p>
    <w:p>
      <w:pPr>
        <w:spacing w:before="0" w:line="616" w:lineRule="exact"/>
        <w:ind w:left="1555" w:right="0" w:firstLine="0"/>
        <w:jc w:val="left"/>
        <w:rPr>
          <w:rFonts w:hint="default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在国内的子女和台湾省籍考生身份确认流程图</w:t>
      </w: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1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tbl>
      <w:tblPr>
        <w:tblStyle w:val="6"/>
        <w:tblW w:w="0" w:type="auto"/>
        <w:tblInd w:w="59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1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2522" w:type="dxa"/>
            <w:vMerge w:val="restart"/>
            <w:tcBorders>
              <w:top w:val="nil"/>
              <w:left w:val="nil"/>
              <w:right w:val="single" w:color="000000" w:sz="6" w:space="0"/>
            </w:tcBorders>
          </w:tcPr>
          <w:p/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99" w:line="240" w:lineRule="auto"/>
              <w:ind w:left="149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22"/>
                <w:sz w:val="24"/>
                <w:szCs w:val="24"/>
              </w:rPr>
              <w:t>申请材料不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522" w:type="dxa"/>
            <w:vMerge w:val="continue"/>
            <w:tcBorders>
              <w:left w:val="nil"/>
              <w:right w:val="single" w:color="000000" w:sz="6" w:space="0"/>
            </w:tcBorders>
          </w:tcPr>
          <w:p/>
        </w:tc>
        <w:tc>
          <w:tcPr>
            <w:tcW w:w="161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38" w:line="240" w:lineRule="auto"/>
              <w:ind w:left="149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22"/>
                <w:sz w:val="24"/>
                <w:szCs w:val="24"/>
              </w:rPr>
              <w:t>全或者不符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</w:trPr>
        <w:tc>
          <w:tcPr>
            <w:tcW w:w="2522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1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41" w:line="240" w:lineRule="auto"/>
              <w:ind w:left="149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22"/>
                <w:sz w:val="24"/>
                <w:szCs w:val="24"/>
              </w:rPr>
              <w:t>合法定形式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2522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</w:tcPr>
          <w:p>
            <w:pPr>
              <w:pStyle w:val="10"/>
              <w:spacing w:line="240" w:lineRule="auto"/>
              <w:ind w:right="0"/>
              <w:jc w:val="left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10"/>
              <w:spacing w:line="240" w:lineRule="auto"/>
              <w:ind w:right="0"/>
              <w:jc w:val="left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10"/>
              <w:spacing w:before="2" w:line="240" w:lineRule="auto"/>
              <w:ind w:right="0"/>
              <w:jc w:val="left"/>
              <w:rPr>
                <w:rFonts w:hint="default" w:ascii="方正小标宋简体" w:hAnsi="方正小标宋简体" w:eastAsia="方正小标宋简体" w:cs="方正小标宋简体"/>
                <w:sz w:val="16"/>
                <w:szCs w:val="16"/>
              </w:rPr>
            </w:pPr>
          </w:p>
          <w:p>
            <w:pPr>
              <w:pStyle w:val="10"/>
              <w:spacing w:line="240" w:lineRule="auto"/>
              <w:ind w:left="-115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进行初</w:t>
            </w:r>
          </w:p>
          <w:p>
            <w:pPr>
              <w:pStyle w:val="10"/>
              <w:spacing w:before="2" w:line="240" w:lineRule="auto"/>
              <w:ind w:left="-110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61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114" w:line="240" w:lineRule="auto"/>
              <w:ind w:left="149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14"/>
                <w:sz w:val="24"/>
                <w:szCs w:val="24"/>
              </w:rPr>
              <w:t>的，</w:t>
            </w:r>
            <w:r>
              <w:rPr>
                <w:rFonts w:hint="default" w:ascii="宋体" w:hAnsi="宋体" w:eastAsia="宋体" w:cs="宋体"/>
                <w:spacing w:val="-91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18"/>
                <w:sz w:val="24"/>
                <w:szCs w:val="24"/>
              </w:rPr>
              <w:t>一次性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522" w:type="dxa"/>
            <w:vMerge w:val="continue"/>
            <w:tcBorders>
              <w:left w:val="nil"/>
              <w:right w:val="single" w:color="000000" w:sz="6" w:space="0"/>
            </w:tcBorders>
          </w:tcPr>
          <w:p/>
        </w:tc>
        <w:tc>
          <w:tcPr>
            <w:tcW w:w="161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41" w:line="240" w:lineRule="auto"/>
              <w:ind w:left="149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告</w:t>
            </w:r>
            <w:r>
              <w:rPr>
                <w:rFonts w:hint="default" w:ascii="宋体" w:hAnsi="宋体" w:eastAsia="宋体" w:cs="宋体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知</w:t>
            </w:r>
            <w:r>
              <w:rPr>
                <w:rFonts w:hint="default"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补</w:t>
            </w:r>
            <w:r>
              <w:rPr>
                <w:rFonts w:hint="default" w:ascii="宋体" w:hAnsi="宋体" w:eastAsia="宋体" w:cs="宋体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正</w:t>
            </w:r>
            <w:r>
              <w:rPr>
                <w:rFonts w:hint="default" w:ascii="宋体" w:hAnsi="宋体" w:eastAsia="宋体" w:cs="宋体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522" w:type="dxa"/>
            <w:vMerge w:val="continue"/>
            <w:tcBorders>
              <w:left w:val="nil"/>
              <w:right w:val="single" w:color="000000" w:sz="6" w:space="0"/>
            </w:tcBorders>
          </w:tcPr>
          <w:p/>
        </w:tc>
        <w:tc>
          <w:tcPr>
            <w:tcW w:w="161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38" w:line="240" w:lineRule="auto"/>
              <w:ind w:left="149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申</w:t>
            </w:r>
            <w:r>
              <w:rPr>
                <w:rFonts w:hint="default" w:ascii="宋体" w:hAnsi="宋体" w:eastAsia="宋体" w:cs="宋体"/>
                <w:spacing w:val="-77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请</w:t>
            </w:r>
            <w:r>
              <w:rPr>
                <w:rFonts w:hint="default" w:ascii="宋体" w:hAnsi="宋体" w:eastAsia="宋体" w:cs="宋体"/>
                <w:spacing w:val="-77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default" w:ascii="宋体" w:hAnsi="宋体" w:eastAsia="宋体" w:cs="宋体"/>
                <w:spacing w:val="-77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于</w:t>
            </w:r>
            <w:r>
              <w:rPr>
                <w:rFonts w:hint="default"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522" w:type="dxa"/>
            <w:vMerge w:val="continue"/>
            <w:tcBorders>
              <w:left w:val="nil"/>
              <w:right w:val="single" w:color="000000" w:sz="6" w:space="0"/>
            </w:tcBorders>
          </w:tcPr>
          <w:p/>
        </w:tc>
        <w:tc>
          <w:tcPr>
            <w:tcW w:w="161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41" w:line="240" w:lineRule="auto"/>
              <w:ind w:left="149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22"/>
                <w:sz w:val="24"/>
                <w:szCs w:val="24"/>
              </w:rPr>
              <w:t>个工作日内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522" w:type="dxa"/>
            <w:vMerge w:val="continue"/>
            <w:tcBorders>
              <w:left w:val="nil"/>
              <w:right w:val="single" w:color="000000" w:sz="6" w:space="0"/>
            </w:tcBorders>
          </w:tcPr>
          <w:p/>
        </w:tc>
        <w:tc>
          <w:tcPr>
            <w:tcW w:w="161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38" w:line="240" w:lineRule="auto"/>
              <w:ind w:left="149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22"/>
                <w:sz w:val="24"/>
                <w:szCs w:val="24"/>
              </w:rPr>
              <w:t>补齐后再申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2522" w:type="dxa"/>
            <w:vMerge w:val="continue"/>
            <w:tcBorders>
              <w:left w:val="nil"/>
              <w:bottom w:val="nil"/>
              <w:right w:val="single" w:color="000000" w:sz="6" w:space="0"/>
            </w:tcBorders>
          </w:tcPr>
          <w:p/>
        </w:tc>
        <w:tc>
          <w:tcPr>
            <w:tcW w:w="1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1" w:line="240" w:lineRule="auto"/>
              <w:ind w:left="149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请。</w:t>
            </w:r>
          </w:p>
        </w:tc>
      </w:tr>
    </w:tbl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方正小标宋简体" w:hAnsi="方正小标宋简体" w:eastAsia="方正小标宋简体" w:cs="方正小标宋简体"/>
          <w:sz w:val="22"/>
          <w:szCs w:val="22"/>
        </w:rPr>
      </w:pPr>
    </w:p>
    <w:p>
      <w:pPr>
        <w:spacing w:after="0"/>
        <w:jc w:val="right"/>
        <w:rPr>
          <w:rFonts w:hint="default" w:ascii="宋体" w:hAnsi="宋体" w:eastAsia="宋体" w:cs="宋体"/>
          <w:sz w:val="28"/>
          <w:szCs w:val="28"/>
        </w:rPr>
        <w:sectPr>
          <w:pgSz w:w="11910" w:h="16850"/>
          <w:pgMar w:top="0" w:right="1200" w:bottom="280" w:left="0" w:header="0" w:footer="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pStyle w:val="3"/>
        <w:spacing w:line="240" w:lineRule="auto"/>
        <w:ind w:left="1944" w:right="2535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四十四、华侨回国定居审批</w:t>
      </w:r>
    </w:p>
    <w:p>
      <w:pPr>
        <w:spacing w:before="0" w:line="240" w:lineRule="auto"/>
        <w:ind w:right="0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黑体" w:hAnsi="黑体" w:eastAsia="黑体" w:cs="黑体"/>
          <w:sz w:val="20"/>
          <w:szCs w:val="20"/>
        </w:rPr>
      </w:pPr>
    </w:p>
    <w:p>
      <w:pPr>
        <w:spacing w:after="0"/>
        <w:jc w:val="right"/>
        <w:rPr>
          <w:rFonts w:hint="default" w:ascii="宋体" w:hAnsi="宋体" w:eastAsia="宋体" w:cs="宋体"/>
          <w:sz w:val="28"/>
          <w:szCs w:val="28"/>
        </w:rPr>
        <w:sectPr>
          <w:pgSz w:w="11910" w:h="16850"/>
          <w:pgMar w:top="0" w:right="1200" w:bottom="280" w:left="0" w:header="0" w:footer="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2"/>
        <w:spacing w:line="498" w:lineRule="exact"/>
        <w:ind w:left="3781" w:right="2145"/>
        <w:jc w:val="center"/>
      </w:pPr>
      <w:r>
        <w:t>兵团侨办华侨回国定居</w:t>
      </w:r>
    </w:p>
    <w:p>
      <w:pPr>
        <w:spacing w:before="0" w:line="614" w:lineRule="exact"/>
        <w:ind w:left="3781" w:right="2144" w:firstLine="0"/>
        <w:jc w:val="center"/>
        <w:rPr>
          <w:rFonts w:hint="default" w:ascii="方正小标宋简体" w:hAnsi="方正小标宋简体" w:eastAsia="方正小标宋简体" w:cs="方正小标宋简体"/>
          <w:sz w:val="43"/>
          <w:szCs w:val="43"/>
        </w:rPr>
      </w:pPr>
      <w:r>
        <w:pict>
          <v:group id="_x0000_s8414" o:spid="_x0000_s8414" o:spt="203" style="position:absolute;left:0pt;margin-left:91.8pt;margin-top:46.05pt;height:601.45pt;width:415.1pt;mso-position-horizontal-relative:page;z-index:-256000;mso-width-relative:page;mso-height-relative:page;" coordorigin="1836,921" coordsize="8302,12029">
            <o:lock v:ext="edit"/>
            <v:shape id="_x0000_s8415" o:spid="_x0000_s8415" o:spt="75" type="#_x0000_t75" style="position:absolute;left:1843;top:921;height:12029;width:8294;" filled="f" stroked="f" coordsize="21600,21600">
              <v:path/>
              <v:fill on="f" focussize="0,0"/>
              <v:stroke on="f"/>
              <v:imagedata r:id="rId57" o:title=""/>
              <o:lock v:ext="edit" aspectratio="t"/>
            </v:shape>
            <v:group id="_x0000_s8416" o:spid="_x0000_s8416" o:spt="203" style="position:absolute;left:1855;top:11412;height:1532;width:4858;" coordorigin="1855,11412" coordsize="4858,1532">
              <o:lock v:ext="edit"/>
              <v:shape id="_x0000_s8417" o:spid="_x0000_s8417" style="position:absolute;left:1855;top:11412;height:1532;width:4858;" fillcolor="#FFFFFF" filled="t" stroked="f" coordorigin="1855,11412" coordsize="4858,1532" path="m1855,11412l1855,12944,6713,12944,6713,11412,1855,1141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418" o:spid="_x0000_s8418" o:spt="203" style="position:absolute;left:1844;top:5367;height:1827;width:4862;" coordorigin="1844,5367" coordsize="4862,1827">
              <o:lock v:ext="edit"/>
              <v:shape id="_x0000_s8419" o:spid="_x0000_s8419" style="position:absolute;left:1844;top:5367;height:1827;width:4862;" fillcolor="#FFFFFF" filled="t" stroked="f" coordorigin="1844,5367" coordsize="4862,1827" path="m1844,5367l1844,7194,6706,7194,6706,5367,1844,536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420" o:spid="_x0000_s8420" o:spt="203" style="position:absolute;left:1844;top:5367;height:1827;width:4862;" coordorigin="1844,5367" coordsize="4862,1827">
              <o:lock v:ext="edit"/>
              <v:shape id="_x0000_s8421" o:spid="_x0000_s8421" style="position:absolute;left:1844;top:5367;height:1827;width:4862;" filled="f" stroked="t" coordorigin="1844,5367" coordsize="4862,1827" path="m1844,5367l1844,7194,6706,7194,6706,5367,1844,5367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422" o:spid="_x0000_s8422" o:spt="203" style="position:absolute;left:6364;top:9993;height:2;width:2;" coordorigin="6364,9993" coordsize="2,2">
              <o:lock v:ext="edit"/>
              <v:shape id="_x0000_s8423" o:spid="_x0000_s8423" style="position:absolute;left:6364;top:9993;height:2;width:2;" filled="f" stroked="t" coordorigin="6364,9993" coordsize="0,0" path="m6364,9993l6364,9993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424" o:spid="_x0000_s8424" o:spt="203" style="position:absolute;left:6214;top:9874;height:122;width:151;" coordorigin="6214,9874" coordsize="151,122">
              <o:lock v:ext="edit"/>
              <v:shape id="_x0000_s8425" o:spid="_x0000_s8425" style="position:absolute;left:6214;top:9874;height:122;width:151;" fillcolor="#000000" filled="t" stroked="f" coordorigin="6214,9874" coordsize="151,122" path="m6273,9874l6214,9995,6365,9994,6273,987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426" o:spid="_x0000_s8426" o:spt="203" style="position:absolute;left:4023;top:5691;height:2;width:2;" coordorigin="4023,5691" coordsize="2,2">
              <o:lock v:ext="edit"/>
              <v:shape id="_x0000_s8427" o:spid="_x0000_s8427" style="position:absolute;left:4023;top:5691;height:2;width:2;" filled="f" stroked="t" coordorigin="4023,5691" coordsize="0,0" path="m4023,5691l4023,569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428" o:spid="_x0000_s8428" o:spt="203" style="position:absolute;left:4023;top:5691;height:151;width:122;" coordorigin="4023,5691" coordsize="122,151">
              <o:lock v:ext="edit"/>
              <v:shape id="_x0000_s8429" o:spid="_x0000_s8429" style="position:absolute;left:4023;top:5691;height:151;width:122;" fillcolor="#000000" filled="t" stroked="f" coordorigin="4023,5691" coordsize="122,151" path="m4023,5691l4024,5841,4144,5780,4023,569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430" o:spid="_x0000_s8430" o:spt="203" style="position:absolute;left:8517;top:2805;height:4514;width:1616;" coordorigin="8517,2805" coordsize="1616,4514">
              <o:lock v:ext="edit"/>
              <v:shape id="_x0000_s8431" o:spid="_x0000_s8431" style="position:absolute;left:8517;top:2805;height:4514;width:1616;" fillcolor="#FFFFFF" filled="t" stroked="f" coordorigin="8517,2805" coordsize="1616,4514" path="m8517,2805l8517,7319,10133,7319,10133,2805,8517,2805xe">
                <v:path arrowok="t"/>
                <v:fill on="t" focussize="0,0"/>
                <v:stroke on="f"/>
                <v:imagedata o:title=""/>
                <o:lock v:ext="edit"/>
              </v:shape>
              <v:shape id="_x0000_s8432" o:spid="_x0000_s8432" o:spt="75" type="#_x0000_t75" style="position:absolute;left:6034;top:5349;height:127;width:157;" filled="f" stroked="f" coordsize="21600,21600">
                <v:path/>
                <v:fill on="f" focussize="0,0"/>
                <v:stroke on="f"/>
                <v:imagedata r:id="rId58" o:title=""/>
                <o:lock v:ext="edit" aspectratio="t"/>
              </v:shape>
            </v:group>
            <v:group id="_x0000_s8433" o:spid="_x0000_s8433" o:spt="203" style="position:absolute;left:4369;top:7164;height:1284;width:2;" coordorigin="4369,7164" coordsize="2,1284">
              <o:lock v:ext="edit"/>
              <v:shape id="_x0000_s8434" o:spid="_x0000_s8434" style="position:absolute;left:4369;top:7164;height:1284;width:2;" filled="f" stroked="t" coordorigin="4369,7164" coordsize="0,1284" path="m4369,7164l4369,8448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435" o:spid="_x0000_s8435" o:spt="203" style="position:absolute;left:4302;top:8433;height:135;width:135;" coordorigin="4302,8433" coordsize="135,135">
              <o:lock v:ext="edit"/>
              <v:shape id="_x0000_s8436" o:spid="_x0000_s8436" style="position:absolute;left:4302;top:8433;height:135;width:135;" fillcolor="#000000" filled="t" stroked="f" coordorigin="4302,8433" coordsize="135,135" path="m4437,8433l4302,8433,4369,8568,4437,843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437" o:spid="_x0000_s8437" o:spt="203" style="position:absolute;left:1863;top:2815;height:1094;width:4859;" coordorigin="1863,2815" coordsize="4859,1094">
              <o:lock v:ext="edit"/>
              <v:shape id="_x0000_s8438" o:spid="_x0000_s8438" style="position:absolute;left:1863;top:2815;height:1094;width:4859;" fillcolor="#FFFFFF" filled="t" stroked="f" coordorigin="1863,2815" coordsize="4859,1094" path="m1863,2815l1863,3908,6722,3908,6722,2815,1863,281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439" o:spid="_x0000_s8439" o:spt="203" style="position:absolute;left:1863;top:2815;height:1094;width:4859;" coordorigin="1863,2815" coordsize="4859,1094">
              <o:lock v:ext="edit"/>
              <v:shape id="_x0000_s8440" o:spid="_x0000_s8440" style="position:absolute;left:1863;top:2815;height:1094;width:4859;" filled="f" stroked="t" coordorigin="1863,2815" coordsize="4859,1094" path="m1863,2815l1863,3908,6722,3908,6722,2815,1863,2815x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8441" o:spid="_x0000_s8441" o:spt="203" style="position:absolute;left:4189;top:1391;height:468;width:2689;" coordorigin="4189,1391" coordsize="2689,468">
              <o:lock v:ext="edit"/>
              <v:shape id="_x0000_s8442" o:spid="_x0000_s8442" style="position:absolute;left:4189;top:1391;height:468;width:2689;" fillcolor="#FFFFFF" filled="t" stroked="f" coordorigin="4189,1391" coordsize="2689,468" path="m4189,1391l4189,1859,6878,1859,6878,1391,4189,139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443" o:spid="_x0000_s8443" o:spt="203" style="position:absolute;left:4189;top:1391;height:468;width:2689;" coordorigin="4189,1391" coordsize="2689,468">
              <o:lock v:ext="edit"/>
              <v:shape id="_x0000_s8444" o:spid="_x0000_s8444" style="position:absolute;left:4189;top:1391;height:468;width:2689;" filled="f" stroked="t" coordorigin="4189,1391" coordsize="2689,468" path="m4189,1391l4189,1859,6878,1859,6878,1391,4189,1391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445" o:spid="_x0000_s8445" o:spt="203" style="position:absolute;left:4367;top:3885;height:1280;width:2;" coordorigin="4367,3885" coordsize="2,1280">
              <o:lock v:ext="edit"/>
              <v:shape id="_x0000_s8446" o:spid="_x0000_s8446" style="position:absolute;left:4367;top:3885;height:1280;width:2;" filled="f" stroked="t" coordorigin="4367,3885" coordsize="0,1280" path="m4367,3885l4367,5165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447" o:spid="_x0000_s8447" o:spt="203" style="position:absolute;left:4300;top:5150;height:135;width:135;" coordorigin="4300,5150" coordsize="135,135">
              <o:lock v:ext="edit"/>
              <v:shape id="_x0000_s8448" o:spid="_x0000_s8448" style="position:absolute;left:4300;top:5150;height:135;width:135;" fillcolor="#000000" filled="t" stroked="f" coordorigin="4300,5150" coordsize="135,135" path="m4435,5150l4300,5150,4367,5285,4435,515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449" o:spid="_x0000_s8449" o:spt="203" style="position:absolute;left:1855;top:8629;height:1968;width:4857;" coordorigin="1855,8629" coordsize="4857,1968">
              <o:lock v:ext="edit"/>
              <v:shape id="_x0000_s8450" o:spid="_x0000_s8450" style="position:absolute;left:1855;top:8629;height:1968;width:4857;" fillcolor="#FFFFFF" filled="t" stroked="f" coordorigin="1855,8629" coordsize="4857,1968" path="m1855,8629l1855,10596,6712,10596,6712,8629,1855,862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451" o:spid="_x0000_s8451" o:spt="203" style="position:absolute;left:1855;top:8629;height:1968;width:4857;" coordorigin="1855,8629" coordsize="4857,1968">
              <o:lock v:ext="edit"/>
              <v:shape id="_x0000_s8452" o:spid="_x0000_s8452" style="position:absolute;left:1855;top:8629;height:1968;width:4857;" filled="f" stroked="t" coordorigin="1855,8629" coordsize="4857,1968" path="m1855,8629l1855,10596,6712,10596,6712,8629,1855,8629xe">
                <v:path arrowok="t"/>
                <v:fill on="f" focussize="0,0"/>
                <v:stroke weight="0.5pt" color="#000000"/>
                <v:imagedata o:title=""/>
                <o:lock v:ext="edit"/>
              </v:shape>
            </v:group>
            <v:group id="_x0000_s8453" o:spid="_x0000_s8453" o:spt="203" style="position:absolute;left:4369;top:10595;height:656;width:2;" coordorigin="4369,10595" coordsize="2,656">
              <o:lock v:ext="edit"/>
              <v:shape id="_x0000_s8454" o:spid="_x0000_s8454" style="position:absolute;left:4369;top:10595;height:656;width:2;" filled="f" stroked="t" coordorigin="4369,10595" coordsize="0,656" path="m4369,10595l4369,11251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455" o:spid="_x0000_s8455" o:spt="203" style="position:absolute;left:4302;top:11236;height:135;width:135;" coordorigin="4302,11236" coordsize="135,135">
              <o:lock v:ext="edit"/>
              <v:shape id="_x0000_s8456" o:spid="_x0000_s8456" style="position:absolute;left:4302;top:11236;height:135;width:135;" fillcolor="#000000" filled="t" stroked="f" coordorigin="4302,11236" coordsize="135,135" path="m4437,11236l4302,11236,4369,11371,4437,1123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457" o:spid="_x0000_s8457" o:spt="203" style="position:absolute;left:5629;top:1858;height:838;width:2;" coordorigin="5629,1858" coordsize="2,838">
              <o:lock v:ext="edit"/>
              <v:shape id="_x0000_s8458" o:spid="_x0000_s8458" style="position:absolute;left:5629;top:1858;height:838;width:2;" filled="f" stroked="t" coordorigin="5629,1858" coordsize="0,838" path="m5629,1858l5629,2696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459" o:spid="_x0000_s8459" o:spt="203" style="position:absolute;left:5562;top:2681;height:135;width:135;" coordorigin="5562,2681" coordsize="135,135">
              <o:lock v:ext="edit"/>
              <v:shape id="_x0000_s8460" o:spid="_x0000_s8460" style="position:absolute;left:5562;top:2681;height:135;width:135;" fillcolor="#000000" filled="t" stroked="f" coordorigin="5562,2681" coordsize="135,135" path="m5697,2681l5562,2681,5629,2816,5697,268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461" o:spid="_x0000_s8461" o:spt="203" style="position:absolute;left:6718;top:3430;height:2;width:1679;" coordorigin="6718,3430" coordsize="1679,2">
              <o:lock v:ext="edit"/>
              <v:shape id="_x0000_s8462" o:spid="_x0000_s8462" style="position:absolute;left:6718;top:3430;height:2;width:1679;" filled="f" stroked="t" coordorigin="6718,3430" coordsize="1679,1" path="m6718,3430l8396,3430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8463" o:spid="_x0000_s8463" o:spt="203" style="position:absolute;left:8381;top:3363;height:135;width:135;" coordorigin="8381,3363" coordsize="135,135">
              <o:lock v:ext="edit"/>
              <v:shape id="_x0000_s8464" o:spid="_x0000_s8464" style="position:absolute;left:8381;top:3363;height:135;width:135;" fillcolor="#000000" filled="t" stroked="f" coordorigin="8381,3363" coordsize="135,135" path="m8381,3363l8381,3498,8516,3431,8381,336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8465" o:spid="_x0000_s8465" o:spt="203" style="position:absolute;left:5931;top:3900;height:135;width:135;" coordorigin="5931,3900" coordsize="135,135">
              <o:lock v:ext="edit"/>
              <v:shape id="_x0000_s8466" o:spid="_x0000_s8466" style="position:absolute;left:5931;top:3900;height:135;width:135;" fillcolor="#000000" filled="t" stroked="f" coordorigin="5931,3900" coordsize="135,135" path="m5998,3900l5931,4035,6066,4035,5998,3900xe">
                <v:path arrowok="t"/>
                <v:fill on="t" focussize="0,0"/>
                <v:stroke on="f"/>
                <v:imagedata o:title=""/>
                <o:lock v:ext="edit"/>
              </v:shape>
              <v:shape id="_x0000_s8467" o:spid="_x0000_s8467" o:spt="202" type="#_x0000_t202" style="position:absolute;left:4189;top:1391;height:468;width:268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27"/>
                        <w:ind w:left="1119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申请人</w:t>
                      </w:r>
                    </w:p>
                  </w:txbxContent>
                </v:textbox>
              </v:shape>
              <v:shape id="_x0000_s8468" o:spid="_x0000_s8468" o:spt="202" type="#_x0000_t202" style="position:absolute;left:1863;top:2815;height:1094;width:485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6" w:line="355" w:lineRule="auto"/>
                        <w:ind w:left="157" w:right="62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9"/>
                          <w:sz w:val="24"/>
                          <w:szCs w:val="24"/>
                        </w:rPr>
                        <w:t xml:space="preserve">师（市）侨务部门工作人员应当场核验材料， </w:t>
                      </w:r>
                      <w:r>
                        <w:rPr>
                          <w:rFonts w:hint="default" w:ascii="宋体" w:hAnsi="宋体" w:eastAsia="宋体" w:cs="宋体"/>
                          <w:spacing w:val="-7"/>
                          <w:sz w:val="24"/>
                          <w:szCs w:val="24"/>
                        </w:rPr>
                        <w:t>受理申请；不予受理的，当场告知原因。。</w:t>
                      </w:r>
                    </w:p>
                  </w:txbxContent>
                </v:textbox>
              </v:shape>
              <v:shape id="_x0000_s8469" o:spid="_x0000_s8469" o:spt="202" type="#_x0000_t202" style="position:absolute;left:1844;top:5367;height:1827;width:486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7" w:line="312" w:lineRule="exact"/>
                        <w:ind w:left="157" w:right="862" w:firstLine="0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师（市）侨务部门在收到申请材料后 对申请材料的初审、配合同级公安户 核查申请人在国内户籍销存信息。对 件的申请材料报上一级人侨务部门审</w:t>
                      </w:r>
                    </w:p>
                  </w:txbxContent>
                </v:textbox>
              </v:shape>
              <v:shape id="_x0000_s8470" o:spid="_x0000_s8470" o:spt="202" type="#_x0000_t202" style="position:absolute;left:1855;top:8629;height:1968;width:4857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33" w:line="240" w:lineRule="auto"/>
                        <w:ind w:left="160" w:right="143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pacing w:val="-1"/>
                          <w:sz w:val="24"/>
                          <w:szCs w:val="24"/>
                        </w:rPr>
                        <w:t>上一级侨务部门完成审批工作。批准华侨回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spacing w:val="-7"/>
                          <w:sz w:val="24"/>
                          <w:szCs w:val="24"/>
                        </w:rPr>
                        <w:t>国定居的，应当签发《华侨回国定居证》；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不予批准的，除涉及国家安全等特殊原因 </w:t>
                      </w:r>
                      <w:r>
                        <w:rPr>
                          <w:rFonts w:hint="default" w:ascii="宋体" w:hAnsi="宋体" w:eastAsia="宋体" w:cs="宋体"/>
                          <w:spacing w:val="-1"/>
                          <w:sz w:val="24"/>
                          <w:szCs w:val="24"/>
                        </w:rPr>
                        <w:t>外，应当书面说明理由并由受理机关通知华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 xml:space="preserve"> 侨本人或者受委托的国内亲属。</w:t>
                      </w:r>
                    </w:p>
                  </w:txbxContent>
                </v:textbox>
              </v:shape>
              <v:shape id="_x0000_s8471" o:spid="_x0000_s8471" o:spt="202" type="#_x0000_t202" style="position:absolute;left:5395;top:2088;height:480;width:2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182" w:lineRule="auto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申 请</w:t>
                      </w:r>
                    </w:p>
                  </w:txbxContent>
                </v:textbox>
              </v:shape>
              <v:shape id="_x0000_s8472" o:spid="_x0000_s8472" o:spt="202" type="#_x0000_t202" style="position:absolute;left:7094;top:3038;height:240;width:9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不予受理</w:t>
                      </w:r>
                    </w:p>
                  </w:txbxContent>
                </v:textbox>
              </v:shape>
              <v:shape id="_x0000_s8473" o:spid="_x0000_s8473" o:spt="202" type="#_x0000_t202" style="position:absolute;left:6854;top:3816;height:240;width:120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材料补齐后</w:t>
                      </w:r>
                    </w:p>
                  </w:txbxContent>
                </v:textbox>
              </v:shape>
              <v:shape id="_x0000_s8474" o:spid="_x0000_s8474" o:spt="202" type="#_x0000_t202" style="position:absolute;left:3955;top:4272;height:480;width:2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182" w:lineRule="auto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审 查</w:t>
                      </w:r>
                    </w:p>
                  </w:txbxContent>
                </v:textbox>
              </v:shape>
              <v:shape id="_x0000_s8475" o:spid="_x0000_s8475" o:spt="202" type="#_x0000_t202" style="position:absolute;left:4133;top:7761;height:480;width:2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182" w:lineRule="auto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决 定</w:t>
                      </w:r>
                    </w:p>
                  </w:txbxContent>
                </v:textbox>
              </v:shape>
              <v:shape id="_x0000_s8476" o:spid="_x0000_s8476" o:spt="202" type="#_x0000_t202" style="position:absolute;left:4133;top:10665;height:480;width:2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182" w:lineRule="auto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w w:val="95"/>
                          <w:sz w:val="24"/>
                          <w:szCs w:val="24"/>
                        </w:rPr>
                        <w:t>送 达</w:t>
                      </w:r>
                    </w:p>
                  </w:txbxContent>
                </v:textbox>
              </v:shape>
              <v:shape id="_x0000_s8477" o:spid="_x0000_s8477" o:spt="202" type="#_x0000_t202" style="position:absolute;left:1855;top:11412;height:1532;width:4858;" filled="f" stroked="t" coordsize="21600,21600">
                <v:path/>
                <v:fill on="f" focussize="0,0"/>
                <v:stroke weight="0.5pt" color="#000000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24"/>
                        <w:ind w:left="155" w:right="0" w:firstLine="0"/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4"/>
                        </w:rPr>
                        <w:t>《华侨回国定居证》的制作及送达。</w:t>
                      </w:r>
                    </w:p>
                  </w:txbxContent>
                </v:textbox>
              </v:shape>
            </v:group>
          </v:group>
        </w:pict>
      </w: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审批流程图</w:t>
      </w: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1" w:after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tbl>
      <w:tblPr>
        <w:tblStyle w:val="6"/>
        <w:tblW w:w="0" w:type="auto"/>
        <w:tblInd w:w="59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16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2521" w:type="dxa"/>
            <w:vMerge w:val="restart"/>
            <w:tcBorders>
              <w:top w:val="nil"/>
              <w:left w:val="nil"/>
              <w:right w:val="single" w:color="000000" w:sz="6" w:space="0"/>
            </w:tcBorders>
          </w:tcPr>
          <w:p/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99" w:line="240" w:lineRule="auto"/>
              <w:ind w:left="15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21"/>
                <w:sz w:val="24"/>
                <w:szCs w:val="24"/>
              </w:rPr>
              <w:t>申请材料不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521" w:type="dxa"/>
            <w:vMerge w:val="continue"/>
            <w:tcBorders>
              <w:left w:val="nil"/>
              <w:right w:val="single" w:color="000000" w:sz="6" w:space="0"/>
            </w:tcBorders>
          </w:tcPr>
          <w:p/>
        </w:tc>
        <w:tc>
          <w:tcPr>
            <w:tcW w:w="161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38" w:line="240" w:lineRule="auto"/>
              <w:ind w:left="15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21"/>
                <w:sz w:val="24"/>
                <w:szCs w:val="24"/>
              </w:rPr>
              <w:t>全或者不符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exact"/>
        </w:trPr>
        <w:tc>
          <w:tcPr>
            <w:tcW w:w="252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1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41" w:line="240" w:lineRule="auto"/>
              <w:ind w:left="15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21"/>
                <w:sz w:val="24"/>
                <w:szCs w:val="24"/>
              </w:rPr>
              <w:t>合法定形式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2521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</w:tcPr>
          <w:p/>
        </w:tc>
        <w:tc>
          <w:tcPr>
            <w:tcW w:w="161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102" w:line="240" w:lineRule="auto"/>
              <w:ind w:left="15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12"/>
                <w:sz w:val="24"/>
                <w:szCs w:val="24"/>
              </w:rPr>
              <w:t>的，</w:t>
            </w:r>
            <w:r>
              <w:rPr>
                <w:rFonts w:hint="default" w:ascii="宋体" w:hAnsi="宋体" w:eastAsia="宋体" w:cs="宋体"/>
                <w:spacing w:val="-91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18"/>
                <w:sz w:val="24"/>
                <w:szCs w:val="24"/>
              </w:rPr>
              <w:t>一次性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521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/>
        </w:tc>
        <w:tc>
          <w:tcPr>
            <w:tcW w:w="161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41" w:line="240" w:lineRule="auto"/>
              <w:ind w:left="15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告</w:t>
            </w:r>
            <w:r>
              <w:rPr>
                <w:rFonts w:hint="default" w:ascii="宋体" w:hAnsi="宋体" w:eastAsia="宋体" w:cs="宋体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知</w:t>
            </w:r>
            <w:r>
              <w:rPr>
                <w:rFonts w:hint="default" w:ascii="宋体" w:hAnsi="宋体" w:eastAsia="宋体" w:cs="宋体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补</w:t>
            </w:r>
            <w:r>
              <w:rPr>
                <w:rFonts w:hint="default" w:ascii="宋体" w:hAnsi="宋体" w:eastAsia="宋体" w:cs="宋体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正</w:t>
            </w:r>
            <w:r>
              <w:rPr>
                <w:rFonts w:hint="default" w:ascii="宋体" w:hAnsi="宋体" w:eastAsia="宋体" w:cs="宋体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2521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0"/>
              <w:spacing w:before="182" w:line="240" w:lineRule="auto"/>
              <w:ind w:left="-15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，及时</w:t>
            </w:r>
          </w:p>
        </w:tc>
        <w:tc>
          <w:tcPr>
            <w:tcW w:w="161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38" w:line="240" w:lineRule="auto"/>
              <w:ind w:left="15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申</w:t>
            </w:r>
            <w:r>
              <w:rPr>
                <w:rFonts w:hint="default" w:ascii="宋体" w:hAnsi="宋体" w:eastAsia="宋体" w:cs="宋体"/>
                <w:spacing w:val="-77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请</w:t>
            </w:r>
            <w:r>
              <w:rPr>
                <w:rFonts w:hint="default" w:ascii="宋体" w:hAnsi="宋体" w:eastAsia="宋体" w:cs="宋体"/>
                <w:spacing w:val="-77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default" w:ascii="宋体" w:hAnsi="宋体" w:eastAsia="宋体" w:cs="宋体"/>
                <w:spacing w:val="-77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于</w:t>
            </w:r>
            <w:r>
              <w:rPr>
                <w:rFonts w:hint="default"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2521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0"/>
              <w:spacing w:line="276" w:lineRule="exact"/>
              <w:ind w:left="-15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籍部门</w:t>
            </w:r>
          </w:p>
        </w:tc>
        <w:tc>
          <w:tcPr>
            <w:tcW w:w="161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line="290" w:lineRule="exact"/>
              <w:ind w:left="15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21"/>
                <w:sz w:val="24"/>
                <w:szCs w:val="24"/>
              </w:rPr>
              <w:t>个工作日内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521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0"/>
              <w:spacing w:line="268" w:lineRule="exact"/>
              <w:ind w:left="-15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符合条</w:t>
            </w:r>
          </w:p>
          <w:p>
            <w:pPr>
              <w:pStyle w:val="10"/>
              <w:spacing w:line="313" w:lineRule="exact"/>
              <w:ind w:left="-15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核。</w:t>
            </w:r>
          </w:p>
        </w:tc>
        <w:tc>
          <w:tcPr>
            <w:tcW w:w="161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0"/>
              <w:spacing w:before="122" w:line="240" w:lineRule="auto"/>
              <w:ind w:left="15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21"/>
                <w:sz w:val="24"/>
                <w:szCs w:val="24"/>
              </w:rPr>
              <w:t>补齐后再申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2521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/>
        </w:tc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line="283" w:lineRule="exact"/>
              <w:ind w:left="15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请。</w:t>
            </w:r>
          </w:p>
        </w:tc>
      </w:tr>
    </w:tbl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12" w:line="240" w:lineRule="auto"/>
        <w:ind w:right="0"/>
        <w:rPr>
          <w:rFonts w:hint="default" w:ascii="方正小标宋简体" w:hAnsi="方正小标宋简体" w:eastAsia="方正小标宋简体" w:cs="方正小标宋简体"/>
          <w:sz w:val="18"/>
          <w:szCs w:val="18"/>
        </w:rPr>
      </w:pPr>
    </w:p>
    <w:p>
      <w:pPr>
        <w:spacing w:after="0"/>
        <w:jc w:val="left"/>
        <w:rPr>
          <w:rFonts w:hint="default" w:ascii="宋体" w:hAnsi="宋体" w:eastAsia="宋体" w:cs="宋体"/>
          <w:sz w:val="28"/>
          <w:szCs w:val="28"/>
        </w:rPr>
        <w:sectPr>
          <w:pgSz w:w="11910" w:h="16850"/>
          <w:pgMar w:top="0" w:right="1640" w:bottom="280" w:left="0" w:header="0" w:footer="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16"/>
        <w:ind w:left="0" w:right="259" w:firstLine="0"/>
        <w:jc w:val="right"/>
        <w:rPr>
          <w:rFonts w:hint="default" w:ascii="宋体" w:hAnsi="宋体" w:eastAsia="宋体" w:cs="宋体"/>
          <w:sz w:val="28"/>
          <w:szCs w:val="28"/>
        </w:rPr>
      </w:pPr>
      <w:bookmarkStart w:id="1" w:name="_GoBack"/>
      <w:bookmarkEnd w:id="1"/>
      <w:bookmarkStart w:id="0" w:name="_TOC_250000"/>
      <w:bookmarkEnd w:id="0"/>
    </w:p>
    <w:sectPr>
      <w:pgSz w:w="11910" w:h="16850"/>
      <w:pgMar w:top="0" w:right="1040" w:bottom="28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  <w:r>
      <w:pict>
        <v:group id="_x0000_s2051" o:spid="_x0000_s2051" o:spt="203" style="position:absolute;left:0pt;margin-left:0pt;margin-top:0pt;height:0.1pt;width:0.1pt;mso-position-horizontal-relative:page;mso-position-vertical-relative:page;z-index:-282624;mso-width-relative:page;mso-height-relative:page;" coordsize="2,2">
          <o:lock v:ext="edit"/>
          <v:shape id="_x0000_s2052" o:spid="_x0000_s2052" style="position:absolute;left:0;top:0;height:2;width:2;" filled="f" stroked="t" coordsize="0,0" path="m0,0l0,0e">
            <v:path arrowok="t"/>
            <v:fill on="f" focussize="0,0"/>
            <v:stroke weight="0.24pt" color="#000000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  <w:r>
      <w:pict>
        <v:group id="_x0000_s2070" o:spid="_x0000_s2070" o:spt="203" style="position:absolute;left:0pt;margin-left:0pt;margin-top:0pt;height:0.1pt;width:0.1pt;mso-position-horizontal-relative:page;mso-position-vertical-relative:page;z-index:-282624;mso-width-relative:page;mso-height-relative:page;" coordsize="2,2">
          <o:lock v:ext="edit"/>
          <v:shape id="_x0000_s2071" o:spid="_x0000_s2071" style="position:absolute;left:0;top:0;height:2;width:2;" filled="f" stroked="t" coordsize="0,0" path="m0,0l0,0e">
            <v:path arrowok="t"/>
            <v:fill on="f" focussize="0,0"/>
            <v:stroke weight="0.24pt" color="#000000"/>
            <v:imagedata o:title=""/>
            <o:lock v:ext="edi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39AD6338"/>
    <w:rsid w:val="39E34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3,4,5,6,7,8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395"/>
      <w:outlineLvl w:val="1"/>
    </w:pPr>
    <w:rPr>
      <w:rFonts w:ascii="方正小标宋简体" w:hAnsi="方正小标宋简体" w:eastAsia="方正小标宋简体"/>
      <w:sz w:val="43"/>
      <w:szCs w:val="43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0"/>
      <w:ind w:left="1305"/>
    </w:pPr>
    <w:rPr>
      <w:rFonts w:ascii="仿宋_GB2312" w:hAnsi="仿宋_GB2312" w:eastAsia="仿宋_GB2312"/>
      <w:sz w:val="31"/>
      <w:szCs w:val="31"/>
    </w:rPr>
  </w:style>
  <w:style w:type="paragraph" w:styleId="4">
    <w:name w:val="toc 1"/>
    <w:basedOn w:val="1"/>
    <w:next w:val="1"/>
    <w:qFormat/>
    <w:uiPriority w:val="1"/>
    <w:pPr>
      <w:spacing w:before="168"/>
      <w:ind w:left="1305"/>
    </w:pPr>
    <w:rPr>
      <w:rFonts w:ascii="仿宋_GB2312" w:hAnsi="仿宋_GB2312" w:eastAsia="仿宋_GB2312"/>
      <w:sz w:val="31"/>
      <w:szCs w:val="31"/>
    </w:rPr>
  </w:style>
  <w:style w:type="paragraph" w:styleId="5">
    <w:name w:val="toc 2"/>
    <w:basedOn w:val="1"/>
    <w:next w:val="1"/>
    <w:qFormat/>
    <w:uiPriority w:val="1"/>
    <w:pPr>
      <w:ind w:left="4159"/>
    </w:pPr>
    <w:rPr>
      <w:rFonts w:ascii="黑体" w:hAnsi="黑体" w:eastAsia="黑体"/>
      <w:sz w:val="43"/>
      <w:szCs w:val="43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0" Type="http://schemas.openxmlformats.org/officeDocument/2006/relationships/fontTable" Target="fontTable.xml"/><Relationship Id="rId6" Type="http://schemas.openxmlformats.org/officeDocument/2006/relationships/image" Target="media/image1.png"/><Relationship Id="rId59" Type="http://schemas.openxmlformats.org/officeDocument/2006/relationships/customXml" Target="../customXml/item1.xml"/><Relationship Id="rId58" Type="http://schemas.openxmlformats.org/officeDocument/2006/relationships/image" Target="media/image53.png"/><Relationship Id="rId57" Type="http://schemas.openxmlformats.org/officeDocument/2006/relationships/image" Target="media/image52.png"/><Relationship Id="rId56" Type="http://schemas.openxmlformats.org/officeDocument/2006/relationships/image" Target="media/image51.png"/><Relationship Id="rId55" Type="http://schemas.openxmlformats.org/officeDocument/2006/relationships/image" Target="media/image50.png"/><Relationship Id="rId54" Type="http://schemas.openxmlformats.org/officeDocument/2006/relationships/image" Target="media/image49.png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header" Target="header2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2071"/>
    <customShpInfo spid="_x0000_s2070"/>
    <customShpInfo spid="_x0000_s1051"/>
    <customShpInfo spid="_x0000_s1052"/>
    <customShpInfo spid="_x0000_s1050"/>
    <customShpInfo spid="_x0000_s1053"/>
    <customShpInfo spid="_x0000_s1055"/>
    <customShpInfo spid="_x0000_s1056"/>
    <customShpInfo spid="_x0000_s1054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58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69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77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088"/>
    <customShpInfo spid="_x0000_s1101"/>
    <customShpInfo spid="_x0000_s1102"/>
    <customShpInfo spid="_x0000_s1100"/>
    <customShpInfo spid="_x0000_s1057"/>
    <customShpInfo spid="_x0000_s1103"/>
    <customShpInfo spid="_x0000_s1105"/>
    <customShpInfo spid="_x0000_s1106"/>
    <customShpInfo spid="_x0000_s1107"/>
    <customShpInfo spid="_x0000_s1108"/>
    <customShpInfo spid="_x0000_s1104"/>
    <customShpInfo spid="_x0000_s1109"/>
    <customShpInfo spid="_x0000_s1110"/>
    <customShpInfo spid="_x0000_s1111"/>
    <customShpInfo spid="_x0000_s1112"/>
    <customShpInfo spid="_x0000_s1114"/>
    <customShpInfo spid="_x0000_s1115"/>
    <customShpInfo spid="_x0000_s1116"/>
    <customShpInfo spid="_x0000_s1117"/>
    <customShpInfo spid="_x0000_s1113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6"/>
    <customShpInfo spid="_x0000_s1137"/>
    <customShpInfo spid="_x0000_s1135"/>
    <customShpInfo spid="_x0000_s1138"/>
    <customShpInfo spid="_x0000_s1141"/>
    <customShpInfo spid="_x0000_s1140"/>
    <customShpInfo spid="_x0000_s1143"/>
    <customShpInfo spid="_x0000_s1142"/>
    <customShpInfo spid="_x0000_s1145"/>
    <customShpInfo spid="_x0000_s1144"/>
    <customShpInfo spid="_x0000_s1147"/>
    <customShpInfo spid="_x0000_s1146"/>
    <customShpInfo spid="_x0000_s1149"/>
    <customShpInfo spid="_x0000_s1148"/>
    <customShpInfo spid="_x0000_s1151"/>
    <customShpInfo spid="_x0000_s1150"/>
    <customShpInfo spid="_x0000_s1153"/>
    <customShpInfo spid="_x0000_s1152"/>
    <customShpInfo spid="_x0000_s1155"/>
    <customShpInfo spid="_x0000_s1154"/>
    <customShpInfo spid="_x0000_s1157"/>
    <customShpInfo spid="_x0000_s1158"/>
    <customShpInfo spid="_x0000_s1159"/>
    <customShpInfo spid="_x0000_s1156"/>
    <customShpInfo spid="_x0000_s1161"/>
    <customShpInfo spid="_x0000_s1160"/>
    <customShpInfo spid="_x0000_s1163"/>
    <customShpInfo spid="_x0000_s1162"/>
    <customShpInfo spid="_x0000_s1165"/>
    <customShpInfo spid="_x0000_s1164"/>
    <customShpInfo spid="_x0000_s1167"/>
    <customShpInfo spid="_x0000_s1166"/>
    <customShpInfo spid="_x0000_s1169"/>
    <customShpInfo spid="_x0000_s1168"/>
    <customShpInfo spid="_x0000_s1171"/>
    <customShpInfo spid="_x0000_s1170"/>
    <customShpInfo spid="_x0000_s1173"/>
    <customShpInfo spid="_x0000_s1172"/>
    <customShpInfo spid="_x0000_s1139"/>
    <customShpInfo spid="_x0000_s1176"/>
    <customShpInfo spid="_x0000_s1175"/>
    <customShpInfo spid="_x0000_s1178"/>
    <customShpInfo spid="_x0000_s1177"/>
    <customShpInfo spid="_x0000_s1180"/>
    <customShpInfo spid="_x0000_s1179"/>
    <customShpInfo spid="_x0000_s1182"/>
    <customShpInfo spid="_x0000_s1181"/>
    <customShpInfo spid="_x0000_s1184"/>
    <customShpInfo spid="_x0000_s1183"/>
    <customShpInfo spid="_x0000_s1186"/>
    <customShpInfo spid="_x0000_s1185"/>
    <customShpInfo spid="_x0000_s1188"/>
    <customShpInfo spid="_x0000_s1187"/>
    <customShpInfo spid="_x0000_s1190"/>
    <customShpInfo spid="_x0000_s1189"/>
    <customShpInfo spid="_x0000_s1192"/>
    <customShpInfo spid="_x0000_s1191"/>
    <customShpInfo spid="_x0000_s1194"/>
    <customShpInfo spid="_x0000_s1193"/>
    <customShpInfo spid="_x0000_s1196"/>
    <customShpInfo spid="_x0000_s1195"/>
    <customShpInfo spid="_x0000_s1198"/>
    <customShpInfo spid="_x0000_s1197"/>
    <customShpInfo spid="_x0000_s1200"/>
    <customShpInfo spid="_x0000_s1199"/>
    <customShpInfo spid="_x0000_s1202"/>
    <customShpInfo spid="_x0000_s1201"/>
    <customShpInfo spid="_x0000_s1204"/>
    <customShpInfo spid="_x0000_s1203"/>
    <customShpInfo spid="_x0000_s1206"/>
    <customShpInfo spid="_x0000_s1205"/>
    <customShpInfo spid="_x0000_s1208"/>
    <customShpInfo spid="_x0000_s1207"/>
    <customShpInfo spid="_x0000_s1210"/>
    <customShpInfo spid="_x0000_s1209"/>
    <customShpInfo spid="_x0000_s1212"/>
    <customShpInfo spid="_x0000_s1211"/>
    <customShpInfo spid="_x0000_s1214"/>
    <customShpInfo spid="_x0000_s1213"/>
    <customShpInfo spid="_x0000_s1174"/>
    <customShpInfo spid="_x0000_s1217"/>
    <customShpInfo spid="_x0000_s1216"/>
    <customShpInfo spid="_x0000_s1219"/>
    <customShpInfo spid="_x0000_s1218"/>
    <customShpInfo spid="_x0000_s1221"/>
    <customShpInfo spid="_x0000_s1220"/>
    <customShpInfo spid="_x0000_s1223"/>
    <customShpInfo spid="_x0000_s1222"/>
    <customShpInfo spid="_x0000_s1225"/>
    <customShpInfo spid="_x0000_s1224"/>
    <customShpInfo spid="_x0000_s1227"/>
    <customShpInfo spid="_x0000_s1226"/>
    <customShpInfo spid="_x0000_s1229"/>
    <customShpInfo spid="_x0000_s1228"/>
    <customShpInfo spid="_x0000_s1231"/>
    <customShpInfo spid="_x0000_s1230"/>
    <customShpInfo spid="_x0000_s1233"/>
    <customShpInfo spid="_x0000_s1232"/>
    <customShpInfo spid="_x0000_s1215"/>
    <customShpInfo spid="_x0000_s1256"/>
    <customShpInfo spid="_x0000_s1255"/>
    <customShpInfo spid="_x0000_s1258"/>
    <customShpInfo spid="_x0000_s1259"/>
    <customShpInfo spid="_x0000_s1257"/>
    <customShpInfo spid="_x0000_s1261"/>
    <customShpInfo spid="_x0000_s1260"/>
    <customShpInfo spid="_x0000_s1263"/>
    <customShpInfo spid="_x0000_s1262"/>
    <customShpInfo spid="_x0000_s1265"/>
    <customShpInfo spid="_x0000_s1266"/>
    <customShpInfo spid="_x0000_s1264"/>
    <customShpInfo spid="_x0000_s1268"/>
    <customShpInfo spid="_x0000_s1267"/>
    <customShpInfo spid="_x0000_s1270"/>
    <customShpInfo spid="_x0000_s1269"/>
    <customShpInfo spid="_x0000_s1272"/>
    <customShpInfo spid="_x0000_s1273"/>
    <customShpInfo spid="_x0000_s1274"/>
    <customShpInfo spid="_x0000_s1271"/>
    <customShpInfo spid="_x0000_s1276"/>
    <customShpInfo spid="_x0000_s1277"/>
    <customShpInfo spid="_x0000_s1275"/>
    <customShpInfo spid="_x0000_s1279"/>
    <customShpInfo spid="_x0000_s1280"/>
    <customShpInfo spid="_x0000_s1278"/>
    <customShpInfo spid="_x0000_s1282"/>
    <customShpInfo spid="_x0000_s1283"/>
    <customShpInfo spid="_x0000_s1281"/>
    <customShpInfo spid="_x0000_s1285"/>
    <customShpInfo spid="_x0000_s1284"/>
    <customShpInfo spid="_x0000_s1287"/>
    <customShpInfo spid="_x0000_s1288"/>
    <customShpInfo spid="_x0000_s1286"/>
    <customShpInfo spid="_x0000_s1290"/>
    <customShpInfo spid="_x0000_s1291"/>
    <customShpInfo spid="_x0000_s1289"/>
    <customShpInfo spid="_x0000_s1293"/>
    <customShpInfo spid="_x0000_s1292"/>
    <customShpInfo spid="_x0000_s1295"/>
    <customShpInfo spid="_x0000_s1294"/>
    <customShpInfo spid="_x0000_s1297"/>
    <customShpInfo spid="_x0000_s1298"/>
    <customShpInfo spid="_x0000_s1296"/>
    <customShpInfo spid="_x0000_s1300"/>
    <customShpInfo spid="_x0000_s1299"/>
    <customShpInfo spid="_x0000_s1302"/>
    <customShpInfo spid="_x0000_s1303"/>
    <customShpInfo spid="_x0000_s1301"/>
    <customShpInfo spid="_x0000_s1305"/>
    <customShpInfo spid="_x0000_s1306"/>
    <customShpInfo spid="_x0000_s1304"/>
    <customShpInfo spid="_x0000_s1308"/>
    <customShpInfo spid="_x0000_s1307"/>
    <customShpInfo spid="_x0000_s1310"/>
    <customShpInfo spid="_x0000_s1309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11"/>
    <customShpInfo spid="_x0000_s1254"/>
    <customShpInfo spid="_x0000_s1335"/>
    <customShpInfo spid="_x0000_s1338"/>
    <customShpInfo spid="_x0000_s1337"/>
    <customShpInfo spid="_x0000_s1340"/>
    <customShpInfo spid="_x0000_s1339"/>
    <customShpInfo spid="_x0000_s1342"/>
    <customShpInfo spid="_x0000_s1341"/>
    <customShpInfo spid="_x0000_s1344"/>
    <customShpInfo spid="_x0000_s1343"/>
    <customShpInfo spid="_x0000_s1346"/>
    <customShpInfo spid="_x0000_s1345"/>
    <customShpInfo spid="_x0000_s1348"/>
    <customShpInfo spid="_x0000_s1347"/>
    <customShpInfo spid="_x0000_s1350"/>
    <customShpInfo spid="_x0000_s1349"/>
    <customShpInfo spid="_x0000_s1352"/>
    <customShpInfo spid="_x0000_s1351"/>
    <customShpInfo spid="_x0000_s1354"/>
    <customShpInfo spid="_x0000_s1353"/>
    <customShpInfo spid="_x0000_s1356"/>
    <customShpInfo spid="_x0000_s1355"/>
    <customShpInfo spid="_x0000_s1358"/>
    <customShpInfo spid="_x0000_s1357"/>
    <customShpInfo spid="_x0000_s1360"/>
    <customShpInfo spid="_x0000_s1359"/>
    <customShpInfo spid="_x0000_s1362"/>
    <customShpInfo spid="_x0000_s1361"/>
    <customShpInfo spid="_x0000_s1364"/>
    <customShpInfo spid="_x0000_s1363"/>
    <customShpInfo spid="_x0000_s1366"/>
    <customShpInfo spid="_x0000_s1365"/>
    <customShpInfo spid="_x0000_s1368"/>
    <customShpInfo spid="_x0000_s1367"/>
    <customShpInfo spid="_x0000_s1370"/>
    <customShpInfo spid="_x0000_s1369"/>
    <customShpInfo spid="_x0000_s1372"/>
    <customShpInfo spid="_x0000_s1371"/>
    <customShpInfo spid="_x0000_s1374"/>
    <customShpInfo spid="_x0000_s1373"/>
    <customShpInfo spid="_x0000_s1376"/>
    <customShpInfo spid="_x0000_s1375"/>
    <customShpInfo spid="_x0000_s1378"/>
    <customShpInfo spid="_x0000_s1377"/>
    <customShpInfo spid="_x0000_s1380"/>
    <customShpInfo spid="_x0000_s1379"/>
    <customShpInfo spid="_x0000_s1382"/>
    <customShpInfo spid="_x0000_s1381"/>
    <customShpInfo spid="_x0000_s1384"/>
    <customShpInfo spid="_x0000_s1383"/>
    <customShpInfo spid="_x0000_s1386"/>
    <customShpInfo spid="_x0000_s1385"/>
    <customShpInfo spid="_x0000_s1388"/>
    <customShpInfo spid="_x0000_s1387"/>
    <customShpInfo spid="_x0000_s1390"/>
    <customShpInfo spid="_x0000_s1389"/>
    <customShpInfo spid="_x0000_s1392"/>
    <customShpInfo spid="_x0000_s1391"/>
    <customShpInfo spid="_x0000_s1394"/>
    <customShpInfo spid="_x0000_s1393"/>
    <customShpInfo spid="_x0000_s1396"/>
    <customShpInfo spid="_x0000_s1395"/>
    <customShpInfo spid="_x0000_s1398"/>
    <customShpInfo spid="_x0000_s1397"/>
    <customShpInfo spid="_x0000_s1400"/>
    <customShpInfo spid="_x0000_s1399"/>
    <customShpInfo spid="_x0000_s1402"/>
    <customShpInfo spid="_x0000_s1401"/>
    <customShpInfo spid="_x0000_s1404"/>
    <customShpInfo spid="_x0000_s1403"/>
    <customShpInfo spid="_x0000_s1406"/>
    <customShpInfo spid="_x0000_s1405"/>
    <customShpInfo spid="_x0000_s1408"/>
    <customShpInfo spid="_x0000_s1407"/>
    <customShpInfo spid="_x0000_s1410"/>
    <customShpInfo spid="_x0000_s1409"/>
    <customShpInfo spid="_x0000_s1412"/>
    <customShpInfo spid="_x0000_s1411"/>
    <customShpInfo spid="_x0000_s1414"/>
    <customShpInfo spid="_x0000_s1413"/>
    <customShpInfo spid="_x0000_s1416"/>
    <customShpInfo spid="_x0000_s1415"/>
    <customShpInfo spid="_x0000_s1418"/>
    <customShpInfo spid="_x0000_s1417"/>
    <customShpInfo spid="_x0000_s1420"/>
    <customShpInfo spid="_x0000_s1419"/>
    <customShpInfo spid="_x0000_s1422"/>
    <customShpInfo spid="_x0000_s1421"/>
    <customShpInfo spid="_x0000_s1424"/>
    <customShpInfo spid="_x0000_s1423"/>
    <customShpInfo spid="_x0000_s1426"/>
    <customShpInfo spid="_x0000_s1425"/>
    <customShpInfo spid="_x0000_s1428"/>
    <customShpInfo spid="_x0000_s1427"/>
    <customShpInfo spid="_x0000_s1430"/>
    <customShpInfo spid="_x0000_s1429"/>
    <customShpInfo spid="_x0000_s1432"/>
    <customShpInfo spid="_x0000_s1431"/>
    <customShpInfo spid="_x0000_s1434"/>
    <customShpInfo spid="_x0000_s1433"/>
    <customShpInfo spid="_x0000_s1436"/>
    <customShpInfo spid="_x0000_s1435"/>
    <customShpInfo spid="_x0000_s1438"/>
    <customShpInfo spid="_x0000_s1437"/>
    <customShpInfo spid="_x0000_s1440"/>
    <customShpInfo spid="_x0000_s1439"/>
    <customShpInfo spid="_x0000_s1442"/>
    <customShpInfo spid="_x0000_s1441"/>
    <customShpInfo spid="_x0000_s1444"/>
    <customShpInfo spid="_x0000_s1443"/>
    <customShpInfo spid="_x0000_s1446"/>
    <customShpInfo spid="_x0000_s1445"/>
    <customShpInfo spid="_x0000_s1448"/>
    <customShpInfo spid="_x0000_s1447"/>
    <customShpInfo spid="_x0000_s1450"/>
    <customShpInfo spid="_x0000_s1449"/>
    <customShpInfo spid="_x0000_s1452"/>
    <customShpInfo spid="_x0000_s1451"/>
    <customShpInfo spid="_x0000_s1454"/>
    <customShpInfo spid="_x0000_s1453"/>
    <customShpInfo spid="_x0000_s1456"/>
    <customShpInfo spid="_x0000_s1455"/>
    <customShpInfo spid="_x0000_s1458"/>
    <customShpInfo spid="_x0000_s1457"/>
    <customShpInfo spid="_x0000_s1460"/>
    <customShpInfo spid="_x0000_s1459"/>
    <customShpInfo spid="_x0000_s1462"/>
    <customShpInfo spid="_x0000_s1461"/>
    <customShpInfo spid="_x0000_s1464"/>
    <customShpInfo spid="_x0000_s1463"/>
    <customShpInfo spid="_x0000_s1466"/>
    <customShpInfo spid="_x0000_s1465"/>
    <customShpInfo spid="_x0000_s1468"/>
    <customShpInfo spid="_x0000_s1467"/>
    <customShpInfo spid="_x0000_s1470"/>
    <customShpInfo spid="_x0000_s1469"/>
    <customShpInfo spid="_x0000_s1472"/>
    <customShpInfo spid="_x0000_s1471"/>
    <customShpInfo spid="_x0000_s1474"/>
    <customShpInfo spid="_x0000_s1473"/>
    <customShpInfo spid="_x0000_s1476"/>
    <customShpInfo spid="_x0000_s1475"/>
    <customShpInfo spid="_x0000_s1478"/>
    <customShpInfo spid="_x0000_s1477"/>
    <customShpInfo spid="_x0000_s1480"/>
    <customShpInfo spid="_x0000_s1479"/>
    <customShpInfo spid="_x0000_s1336"/>
    <customShpInfo spid="_x0000_s1481"/>
    <customShpInfo spid="_x0000_s1482"/>
    <customShpInfo spid="_x0000_s1483"/>
    <customShpInfo spid="_x0000_s1484"/>
    <customShpInfo spid="_x0000_s1485"/>
    <customShpInfo spid="_x0000_s1486"/>
    <customShpInfo spid="_x0000_s1487"/>
    <customShpInfo spid="_x0000_s1501"/>
    <customShpInfo spid="_x0000_s1504"/>
    <customShpInfo spid="_x0000_s1503"/>
    <customShpInfo spid="_x0000_s1506"/>
    <customShpInfo spid="_x0000_s1505"/>
    <customShpInfo spid="_x0000_s1508"/>
    <customShpInfo spid="_x0000_s1507"/>
    <customShpInfo spid="_x0000_s1510"/>
    <customShpInfo spid="_x0000_s1509"/>
    <customShpInfo spid="_x0000_s1512"/>
    <customShpInfo spid="_x0000_s1511"/>
    <customShpInfo spid="_x0000_s1514"/>
    <customShpInfo spid="_x0000_s1513"/>
    <customShpInfo spid="_x0000_s1516"/>
    <customShpInfo spid="_x0000_s1515"/>
    <customShpInfo spid="_x0000_s1518"/>
    <customShpInfo spid="_x0000_s1517"/>
    <customShpInfo spid="_x0000_s1520"/>
    <customShpInfo spid="_x0000_s1519"/>
    <customShpInfo spid="_x0000_s1522"/>
    <customShpInfo spid="_x0000_s1521"/>
    <customShpInfo spid="_x0000_s1524"/>
    <customShpInfo spid="_x0000_s1523"/>
    <customShpInfo spid="_x0000_s1526"/>
    <customShpInfo spid="_x0000_s1525"/>
    <customShpInfo spid="_x0000_s1528"/>
    <customShpInfo spid="_x0000_s1527"/>
    <customShpInfo spid="_x0000_s1530"/>
    <customShpInfo spid="_x0000_s1529"/>
    <customShpInfo spid="_x0000_s1532"/>
    <customShpInfo spid="_x0000_s1531"/>
    <customShpInfo spid="_x0000_s1534"/>
    <customShpInfo spid="_x0000_s1533"/>
    <customShpInfo spid="_x0000_s1536"/>
    <customShpInfo spid="_x0000_s1535"/>
    <customShpInfo spid="_x0000_s1538"/>
    <customShpInfo spid="_x0000_s1537"/>
    <customShpInfo spid="_x0000_s1540"/>
    <customShpInfo spid="_x0000_s1539"/>
    <customShpInfo spid="_x0000_s1542"/>
    <customShpInfo spid="_x0000_s1541"/>
    <customShpInfo spid="_x0000_s1544"/>
    <customShpInfo spid="_x0000_s1543"/>
    <customShpInfo spid="_x0000_s1546"/>
    <customShpInfo spid="_x0000_s1545"/>
    <customShpInfo spid="_x0000_s1548"/>
    <customShpInfo spid="_x0000_s1547"/>
    <customShpInfo spid="_x0000_s1550"/>
    <customShpInfo spid="_x0000_s1549"/>
    <customShpInfo spid="_x0000_s1552"/>
    <customShpInfo spid="_x0000_s1551"/>
    <customShpInfo spid="_x0000_s1554"/>
    <customShpInfo spid="_x0000_s1553"/>
    <customShpInfo spid="_x0000_s1556"/>
    <customShpInfo spid="_x0000_s1555"/>
    <customShpInfo spid="_x0000_s1558"/>
    <customShpInfo spid="_x0000_s1557"/>
    <customShpInfo spid="_x0000_s1560"/>
    <customShpInfo spid="_x0000_s1559"/>
    <customShpInfo spid="_x0000_s1562"/>
    <customShpInfo spid="_x0000_s1561"/>
    <customShpInfo spid="_x0000_s1564"/>
    <customShpInfo spid="_x0000_s1563"/>
    <customShpInfo spid="_x0000_s1566"/>
    <customShpInfo spid="_x0000_s1565"/>
    <customShpInfo spid="_x0000_s1568"/>
    <customShpInfo spid="_x0000_s1567"/>
    <customShpInfo spid="_x0000_s1570"/>
    <customShpInfo spid="_x0000_s1569"/>
    <customShpInfo spid="_x0000_s1572"/>
    <customShpInfo spid="_x0000_s1571"/>
    <customShpInfo spid="_x0000_s1574"/>
    <customShpInfo spid="_x0000_s1573"/>
    <customShpInfo spid="_x0000_s1576"/>
    <customShpInfo spid="_x0000_s1575"/>
    <customShpInfo spid="_x0000_s1578"/>
    <customShpInfo spid="_x0000_s1577"/>
    <customShpInfo spid="_x0000_s1580"/>
    <customShpInfo spid="_x0000_s1579"/>
    <customShpInfo spid="_x0000_s1582"/>
    <customShpInfo spid="_x0000_s1581"/>
    <customShpInfo spid="_x0000_s1584"/>
    <customShpInfo spid="_x0000_s1583"/>
    <customShpInfo spid="_x0000_s1586"/>
    <customShpInfo spid="_x0000_s1585"/>
    <customShpInfo spid="_x0000_s1588"/>
    <customShpInfo spid="_x0000_s1587"/>
    <customShpInfo spid="_x0000_s1590"/>
    <customShpInfo spid="_x0000_s1589"/>
    <customShpInfo spid="_x0000_s1592"/>
    <customShpInfo spid="_x0000_s1591"/>
    <customShpInfo spid="_x0000_s1594"/>
    <customShpInfo spid="_x0000_s1593"/>
    <customShpInfo spid="_x0000_s1596"/>
    <customShpInfo spid="_x0000_s1595"/>
    <customShpInfo spid="_x0000_s1598"/>
    <customShpInfo spid="_x0000_s1597"/>
    <customShpInfo spid="_x0000_s1600"/>
    <customShpInfo spid="_x0000_s1599"/>
    <customShpInfo spid="_x0000_s1602"/>
    <customShpInfo spid="_x0000_s1601"/>
    <customShpInfo spid="_x0000_s1604"/>
    <customShpInfo spid="_x0000_s1603"/>
    <customShpInfo spid="_x0000_s1606"/>
    <customShpInfo spid="_x0000_s1605"/>
    <customShpInfo spid="_x0000_s1608"/>
    <customShpInfo spid="_x0000_s1607"/>
    <customShpInfo spid="_x0000_s1610"/>
    <customShpInfo spid="_x0000_s1609"/>
    <customShpInfo spid="_x0000_s1612"/>
    <customShpInfo spid="_x0000_s1611"/>
    <customShpInfo spid="_x0000_s1614"/>
    <customShpInfo spid="_x0000_s1613"/>
    <customShpInfo spid="_x0000_s1616"/>
    <customShpInfo spid="_x0000_s1615"/>
    <customShpInfo spid="_x0000_s1618"/>
    <customShpInfo spid="_x0000_s1617"/>
    <customShpInfo spid="_x0000_s1620"/>
    <customShpInfo spid="_x0000_s1619"/>
    <customShpInfo spid="_x0000_s1622"/>
    <customShpInfo spid="_x0000_s1621"/>
    <customShpInfo spid="_x0000_s1624"/>
    <customShpInfo spid="_x0000_s1623"/>
    <customShpInfo spid="_x0000_s1626"/>
    <customShpInfo spid="_x0000_s1625"/>
    <customShpInfo spid="_x0000_s1628"/>
    <customShpInfo spid="_x0000_s1627"/>
    <customShpInfo spid="_x0000_s1630"/>
    <customShpInfo spid="_x0000_s1629"/>
    <customShpInfo spid="_x0000_s1632"/>
    <customShpInfo spid="_x0000_s1631"/>
    <customShpInfo spid="_x0000_s1634"/>
    <customShpInfo spid="_x0000_s1633"/>
    <customShpInfo spid="_x0000_s1636"/>
    <customShpInfo spid="_x0000_s1635"/>
    <customShpInfo spid="_x0000_s1638"/>
    <customShpInfo spid="_x0000_s1637"/>
    <customShpInfo spid="_x0000_s1640"/>
    <customShpInfo spid="_x0000_s1639"/>
    <customShpInfo spid="_x0000_s1642"/>
    <customShpInfo spid="_x0000_s1641"/>
    <customShpInfo spid="_x0000_s1644"/>
    <customShpInfo spid="_x0000_s1643"/>
    <customShpInfo spid="_x0000_s1646"/>
    <customShpInfo spid="_x0000_s1645"/>
    <customShpInfo spid="_x0000_s1502"/>
    <customShpInfo spid="_x0000_s1647"/>
    <customShpInfo spid="_x0000_s1648"/>
    <customShpInfo spid="_x0000_s1649"/>
    <customShpInfo spid="_x0000_s1650"/>
    <customShpInfo spid="_x0000_s1651"/>
    <customShpInfo spid="_x0000_s1652"/>
    <customShpInfo spid="_x0000_s1653"/>
    <customShpInfo spid="_x0000_s1667"/>
    <customShpInfo spid="_x0000_s1670"/>
    <customShpInfo spid="_x0000_s1669"/>
    <customShpInfo spid="_x0000_s1672"/>
    <customShpInfo spid="_x0000_s1671"/>
    <customShpInfo spid="_x0000_s1674"/>
    <customShpInfo spid="_x0000_s1673"/>
    <customShpInfo spid="_x0000_s1676"/>
    <customShpInfo spid="_x0000_s1675"/>
    <customShpInfo spid="_x0000_s1678"/>
    <customShpInfo spid="_x0000_s1677"/>
    <customShpInfo spid="_x0000_s1680"/>
    <customShpInfo spid="_x0000_s1679"/>
    <customShpInfo spid="_x0000_s1682"/>
    <customShpInfo spid="_x0000_s1681"/>
    <customShpInfo spid="_x0000_s1684"/>
    <customShpInfo spid="_x0000_s1683"/>
    <customShpInfo spid="_x0000_s1686"/>
    <customShpInfo spid="_x0000_s1685"/>
    <customShpInfo spid="_x0000_s1688"/>
    <customShpInfo spid="_x0000_s1687"/>
    <customShpInfo spid="_x0000_s1690"/>
    <customShpInfo spid="_x0000_s1689"/>
    <customShpInfo spid="_x0000_s1692"/>
    <customShpInfo spid="_x0000_s1691"/>
    <customShpInfo spid="_x0000_s1694"/>
    <customShpInfo spid="_x0000_s1693"/>
    <customShpInfo spid="_x0000_s1696"/>
    <customShpInfo spid="_x0000_s1695"/>
    <customShpInfo spid="_x0000_s1698"/>
    <customShpInfo spid="_x0000_s1697"/>
    <customShpInfo spid="_x0000_s1700"/>
    <customShpInfo spid="_x0000_s1699"/>
    <customShpInfo spid="_x0000_s1702"/>
    <customShpInfo spid="_x0000_s1701"/>
    <customShpInfo spid="_x0000_s1704"/>
    <customShpInfo spid="_x0000_s1703"/>
    <customShpInfo spid="_x0000_s1706"/>
    <customShpInfo spid="_x0000_s1705"/>
    <customShpInfo spid="_x0000_s1708"/>
    <customShpInfo spid="_x0000_s1707"/>
    <customShpInfo spid="_x0000_s1710"/>
    <customShpInfo spid="_x0000_s1709"/>
    <customShpInfo spid="_x0000_s1712"/>
    <customShpInfo spid="_x0000_s1711"/>
    <customShpInfo spid="_x0000_s1714"/>
    <customShpInfo spid="_x0000_s1713"/>
    <customShpInfo spid="_x0000_s1716"/>
    <customShpInfo spid="_x0000_s1715"/>
    <customShpInfo spid="_x0000_s1718"/>
    <customShpInfo spid="_x0000_s1717"/>
    <customShpInfo spid="_x0000_s1720"/>
    <customShpInfo spid="_x0000_s1719"/>
    <customShpInfo spid="_x0000_s1722"/>
    <customShpInfo spid="_x0000_s1721"/>
    <customShpInfo spid="_x0000_s1724"/>
    <customShpInfo spid="_x0000_s1723"/>
    <customShpInfo spid="_x0000_s1726"/>
    <customShpInfo spid="_x0000_s1725"/>
    <customShpInfo spid="_x0000_s1728"/>
    <customShpInfo spid="_x0000_s1727"/>
    <customShpInfo spid="_x0000_s1730"/>
    <customShpInfo spid="_x0000_s1729"/>
    <customShpInfo spid="_x0000_s1732"/>
    <customShpInfo spid="_x0000_s1731"/>
    <customShpInfo spid="_x0000_s1734"/>
    <customShpInfo spid="_x0000_s1733"/>
    <customShpInfo spid="_x0000_s1736"/>
    <customShpInfo spid="_x0000_s1735"/>
    <customShpInfo spid="_x0000_s1738"/>
    <customShpInfo spid="_x0000_s1737"/>
    <customShpInfo spid="_x0000_s1740"/>
    <customShpInfo spid="_x0000_s1739"/>
    <customShpInfo spid="_x0000_s1742"/>
    <customShpInfo spid="_x0000_s1741"/>
    <customShpInfo spid="_x0000_s1744"/>
    <customShpInfo spid="_x0000_s1743"/>
    <customShpInfo spid="_x0000_s1746"/>
    <customShpInfo spid="_x0000_s1745"/>
    <customShpInfo spid="_x0000_s1748"/>
    <customShpInfo spid="_x0000_s1747"/>
    <customShpInfo spid="_x0000_s1750"/>
    <customShpInfo spid="_x0000_s1749"/>
    <customShpInfo spid="_x0000_s1752"/>
    <customShpInfo spid="_x0000_s1751"/>
    <customShpInfo spid="_x0000_s1754"/>
    <customShpInfo spid="_x0000_s1753"/>
    <customShpInfo spid="_x0000_s1756"/>
    <customShpInfo spid="_x0000_s1755"/>
    <customShpInfo spid="_x0000_s1758"/>
    <customShpInfo spid="_x0000_s1757"/>
    <customShpInfo spid="_x0000_s1760"/>
    <customShpInfo spid="_x0000_s1759"/>
    <customShpInfo spid="_x0000_s1762"/>
    <customShpInfo spid="_x0000_s1761"/>
    <customShpInfo spid="_x0000_s1764"/>
    <customShpInfo spid="_x0000_s1763"/>
    <customShpInfo spid="_x0000_s1766"/>
    <customShpInfo spid="_x0000_s1765"/>
    <customShpInfo spid="_x0000_s1768"/>
    <customShpInfo spid="_x0000_s1767"/>
    <customShpInfo spid="_x0000_s1770"/>
    <customShpInfo spid="_x0000_s1769"/>
    <customShpInfo spid="_x0000_s1772"/>
    <customShpInfo spid="_x0000_s1771"/>
    <customShpInfo spid="_x0000_s1774"/>
    <customShpInfo spid="_x0000_s1773"/>
    <customShpInfo spid="_x0000_s1776"/>
    <customShpInfo spid="_x0000_s1775"/>
    <customShpInfo spid="_x0000_s1778"/>
    <customShpInfo spid="_x0000_s1777"/>
    <customShpInfo spid="_x0000_s1780"/>
    <customShpInfo spid="_x0000_s1779"/>
    <customShpInfo spid="_x0000_s1782"/>
    <customShpInfo spid="_x0000_s1781"/>
    <customShpInfo spid="_x0000_s1784"/>
    <customShpInfo spid="_x0000_s1783"/>
    <customShpInfo spid="_x0000_s1786"/>
    <customShpInfo spid="_x0000_s1785"/>
    <customShpInfo spid="_x0000_s1788"/>
    <customShpInfo spid="_x0000_s1787"/>
    <customShpInfo spid="_x0000_s1790"/>
    <customShpInfo spid="_x0000_s1789"/>
    <customShpInfo spid="_x0000_s1792"/>
    <customShpInfo spid="_x0000_s1791"/>
    <customShpInfo spid="_x0000_s1794"/>
    <customShpInfo spid="_x0000_s1793"/>
    <customShpInfo spid="_x0000_s1796"/>
    <customShpInfo spid="_x0000_s1795"/>
    <customShpInfo spid="_x0000_s1798"/>
    <customShpInfo spid="_x0000_s1797"/>
    <customShpInfo spid="_x0000_s1800"/>
    <customShpInfo spid="_x0000_s1799"/>
    <customShpInfo spid="_x0000_s1802"/>
    <customShpInfo spid="_x0000_s1801"/>
    <customShpInfo spid="_x0000_s1804"/>
    <customShpInfo spid="_x0000_s1803"/>
    <customShpInfo spid="_x0000_s1806"/>
    <customShpInfo spid="_x0000_s1805"/>
    <customShpInfo spid="_x0000_s1808"/>
    <customShpInfo spid="_x0000_s1807"/>
    <customShpInfo spid="_x0000_s1810"/>
    <customShpInfo spid="_x0000_s1809"/>
    <customShpInfo spid="_x0000_s1812"/>
    <customShpInfo spid="_x0000_s1811"/>
    <customShpInfo spid="_x0000_s1668"/>
    <customShpInfo spid="_x0000_s1813"/>
    <customShpInfo spid="_x0000_s1814"/>
    <customShpInfo spid="_x0000_s1815"/>
    <customShpInfo spid="_x0000_s1816"/>
    <customShpInfo spid="_x0000_s1817"/>
    <customShpInfo spid="_x0000_s1818"/>
    <customShpInfo spid="_x0000_s1819"/>
    <customShpInfo spid="_x0000_s1996"/>
    <customShpInfo spid="_x0000_s1995"/>
    <customShpInfo spid="_x0000_s1998"/>
    <customShpInfo spid="_x0000_s1997"/>
    <customShpInfo spid="_x0000_s2000"/>
    <customShpInfo spid="_x0000_s1999"/>
    <customShpInfo spid="_x0000_s2002"/>
    <customShpInfo spid="_x0000_s2001"/>
    <customShpInfo spid="_x0000_s2004"/>
    <customShpInfo spid="_x0000_s2003"/>
    <customShpInfo spid="_x0000_s2006"/>
    <customShpInfo spid="_x0000_s2005"/>
    <customShpInfo spid="_x0000_s2008"/>
    <customShpInfo spid="_x0000_s2007"/>
    <customShpInfo spid="_x0000_s2010"/>
    <customShpInfo spid="_x0000_s2009"/>
    <customShpInfo spid="_x0000_s2012"/>
    <customShpInfo spid="_x0000_s2011"/>
    <customShpInfo spid="_x0000_s2014"/>
    <customShpInfo spid="_x0000_s2013"/>
    <customShpInfo spid="_x0000_s2016"/>
    <customShpInfo spid="_x0000_s2015"/>
    <customShpInfo spid="_x0000_s2018"/>
    <customShpInfo spid="_x0000_s2017"/>
    <customShpInfo spid="_x0000_s2020"/>
    <customShpInfo spid="_x0000_s2019"/>
    <customShpInfo spid="_x0000_s2022"/>
    <customShpInfo spid="_x0000_s2021"/>
    <customShpInfo spid="_x0000_s2024"/>
    <customShpInfo spid="_x0000_s2023"/>
    <customShpInfo spid="_x0000_s2026"/>
    <customShpInfo spid="_x0000_s2025"/>
    <customShpInfo spid="_x0000_s2028"/>
    <customShpInfo spid="_x0000_s2027"/>
    <customShpInfo spid="_x0000_s2030"/>
    <customShpInfo spid="_x0000_s2029"/>
    <customShpInfo spid="_x0000_s2032"/>
    <customShpInfo spid="_x0000_s2031"/>
    <customShpInfo spid="_x0000_s2034"/>
    <customShpInfo spid="_x0000_s2033"/>
    <customShpInfo spid="_x0000_s2036"/>
    <customShpInfo spid="_x0000_s2035"/>
    <customShpInfo spid="_x0000_s2038"/>
    <customShpInfo spid="_x0000_s2037"/>
    <customShpInfo spid="_x0000_s2040"/>
    <customShpInfo spid="_x0000_s2039"/>
    <customShpInfo spid="_x0000_s2042"/>
    <customShpInfo spid="_x0000_s2041"/>
    <customShpInfo spid="_x0000_s2044"/>
    <customShpInfo spid="_x0000_s2043"/>
    <customShpInfo spid="_x0000_s2046"/>
    <customShpInfo spid="_x0000_s2045"/>
    <customShpInfo spid="_x0000_s3072"/>
    <customShpInfo spid="_x0000_s2047"/>
    <customShpInfo spid="_x0000_s3074"/>
    <customShpInfo spid="_x0000_s3073"/>
    <customShpInfo spid="_x0000_s3076"/>
    <customShpInfo spid="_x0000_s3075"/>
    <customShpInfo spid="_x0000_s3078"/>
    <customShpInfo spid="_x0000_s3077"/>
    <customShpInfo spid="_x0000_s3080"/>
    <customShpInfo spid="_x0000_s3079"/>
    <customShpInfo spid="_x0000_s3082"/>
    <customShpInfo spid="_x0000_s3081"/>
    <customShpInfo spid="_x0000_s3084"/>
    <customShpInfo spid="_x0000_s3083"/>
    <customShpInfo spid="_x0000_s3086"/>
    <customShpInfo spid="_x0000_s3087"/>
    <customShpInfo spid="_x0000_s3088"/>
    <customShpInfo spid="_x0000_s3089"/>
    <customShpInfo spid="_x0000_s3090"/>
    <customShpInfo spid="_x0000_s3091"/>
    <customShpInfo spid="_x0000_s3092"/>
    <customShpInfo spid="_x0000_s3093"/>
    <customShpInfo spid="_x0000_s3094"/>
    <customShpInfo spid="_x0000_s3095"/>
    <customShpInfo spid="_x0000_s3096"/>
    <customShpInfo spid="_x0000_s3097"/>
    <customShpInfo spid="_x0000_s3098"/>
    <customShpInfo spid="_x0000_s3099"/>
    <customShpInfo spid="_x0000_s3100"/>
    <customShpInfo spid="_x0000_s3101"/>
    <customShpInfo spid="_x0000_s3085"/>
    <customShpInfo spid="_x0000_s1994"/>
    <customShpInfo spid="_x0000_s3147"/>
    <customShpInfo spid="_x0000_s3146"/>
    <customShpInfo spid="_x0000_s3149"/>
    <customShpInfo spid="_x0000_s3148"/>
    <customShpInfo spid="_x0000_s3151"/>
    <customShpInfo spid="_x0000_s3150"/>
    <customShpInfo spid="_x0000_s3153"/>
    <customShpInfo spid="_x0000_s3152"/>
    <customShpInfo spid="_x0000_s3155"/>
    <customShpInfo spid="_x0000_s3154"/>
    <customShpInfo spid="_x0000_s3157"/>
    <customShpInfo spid="_x0000_s3156"/>
    <customShpInfo spid="_x0000_s3159"/>
    <customShpInfo spid="_x0000_s3158"/>
    <customShpInfo spid="_x0000_s3161"/>
    <customShpInfo spid="_x0000_s3160"/>
    <customShpInfo spid="_x0000_s3163"/>
    <customShpInfo spid="_x0000_s3162"/>
    <customShpInfo spid="_x0000_s3165"/>
    <customShpInfo spid="_x0000_s3164"/>
    <customShpInfo spid="_x0000_s3167"/>
    <customShpInfo spid="_x0000_s3166"/>
    <customShpInfo spid="_x0000_s3169"/>
    <customShpInfo spid="_x0000_s3168"/>
    <customShpInfo spid="_x0000_s3171"/>
    <customShpInfo spid="_x0000_s3170"/>
    <customShpInfo spid="_x0000_s3173"/>
    <customShpInfo spid="_x0000_s3172"/>
    <customShpInfo spid="_x0000_s3175"/>
    <customShpInfo spid="_x0000_s3174"/>
    <customShpInfo spid="_x0000_s3177"/>
    <customShpInfo spid="_x0000_s3176"/>
    <customShpInfo spid="_x0000_s3179"/>
    <customShpInfo spid="_x0000_s3178"/>
    <customShpInfo spid="_x0000_s3181"/>
    <customShpInfo spid="_x0000_s3180"/>
    <customShpInfo spid="_x0000_s3183"/>
    <customShpInfo spid="_x0000_s3182"/>
    <customShpInfo spid="_x0000_s3185"/>
    <customShpInfo spid="_x0000_s3184"/>
    <customShpInfo spid="_x0000_s3187"/>
    <customShpInfo spid="_x0000_s3186"/>
    <customShpInfo spid="_x0000_s3189"/>
    <customShpInfo spid="_x0000_s3188"/>
    <customShpInfo spid="_x0000_s3191"/>
    <customShpInfo spid="_x0000_s3190"/>
    <customShpInfo spid="_x0000_s3193"/>
    <customShpInfo spid="_x0000_s3192"/>
    <customShpInfo spid="_x0000_s3195"/>
    <customShpInfo spid="_x0000_s3194"/>
    <customShpInfo spid="_x0000_s3197"/>
    <customShpInfo spid="_x0000_s3196"/>
    <customShpInfo spid="_x0000_s3199"/>
    <customShpInfo spid="_x0000_s3198"/>
    <customShpInfo spid="_x0000_s3201"/>
    <customShpInfo spid="_x0000_s3200"/>
    <customShpInfo spid="_x0000_s3203"/>
    <customShpInfo spid="_x0000_s3202"/>
    <customShpInfo spid="_x0000_s3205"/>
    <customShpInfo spid="_x0000_s3204"/>
    <customShpInfo spid="_x0000_s3207"/>
    <customShpInfo spid="_x0000_s3206"/>
    <customShpInfo spid="_x0000_s3209"/>
    <customShpInfo spid="_x0000_s3208"/>
    <customShpInfo spid="_x0000_s3211"/>
    <customShpInfo spid="_x0000_s3210"/>
    <customShpInfo spid="_x0000_s3213"/>
    <customShpInfo spid="_x0000_s3214"/>
    <customShpInfo spid="_x0000_s3215"/>
    <customShpInfo spid="_x0000_s3216"/>
    <customShpInfo spid="_x0000_s3217"/>
    <customShpInfo spid="_x0000_s3218"/>
    <customShpInfo spid="_x0000_s3219"/>
    <customShpInfo spid="_x0000_s3220"/>
    <customShpInfo spid="_x0000_s3221"/>
    <customShpInfo spid="_x0000_s3222"/>
    <customShpInfo spid="_x0000_s3223"/>
    <customShpInfo spid="_x0000_s3224"/>
    <customShpInfo spid="_x0000_s3225"/>
    <customShpInfo spid="_x0000_s3226"/>
    <customShpInfo spid="_x0000_s3227"/>
    <customShpInfo spid="_x0000_s3228"/>
    <customShpInfo spid="_x0000_s3212"/>
    <customShpInfo spid="_x0000_s3145"/>
    <customShpInfo spid="_x0000_s3274"/>
    <customShpInfo spid="_x0000_s3273"/>
    <customShpInfo spid="_x0000_s3276"/>
    <customShpInfo spid="_x0000_s3275"/>
    <customShpInfo spid="_x0000_s3278"/>
    <customShpInfo spid="_x0000_s3277"/>
    <customShpInfo spid="_x0000_s3280"/>
    <customShpInfo spid="_x0000_s3279"/>
    <customShpInfo spid="_x0000_s3282"/>
    <customShpInfo spid="_x0000_s3281"/>
    <customShpInfo spid="_x0000_s3284"/>
    <customShpInfo spid="_x0000_s3283"/>
    <customShpInfo spid="_x0000_s3286"/>
    <customShpInfo spid="_x0000_s3285"/>
    <customShpInfo spid="_x0000_s3288"/>
    <customShpInfo spid="_x0000_s3287"/>
    <customShpInfo spid="_x0000_s3290"/>
    <customShpInfo spid="_x0000_s3289"/>
    <customShpInfo spid="_x0000_s3292"/>
    <customShpInfo spid="_x0000_s3291"/>
    <customShpInfo spid="_x0000_s3294"/>
    <customShpInfo spid="_x0000_s3293"/>
    <customShpInfo spid="_x0000_s3296"/>
    <customShpInfo spid="_x0000_s3295"/>
    <customShpInfo spid="_x0000_s3298"/>
    <customShpInfo spid="_x0000_s3297"/>
    <customShpInfo spid="_x0000_s3300"/>
    <customShpInfo spid="_x0000_s3299"/>
    <customShpInfo spid="_x0000_s3302"/>
    <customShpInfo spid="_x0000_s3301"/>
    <customShpInfo spid="_x0000_s3304"/>
    <customShpInfo spid="_x0000_s3303"/>
    <customShpInfo spid="_x0000_s3306"/>
    <customShpInfo spid="_x0000_s3305"/>
    <customShpInfo spid="_x0000_s3308"/>
    <customShpInfo spid="_x0000_s3307"/>
    <customShpInfo spid="_x0000_s3310"/>
    <customShpInfo spid="_x0000_s3309"/>
    <customShpInfo spid="_x0000_s3312"/>
    <customShpInfo spid="_x0000_s3311"/>
    <customShpInfo spid="_x0000_s3314"/>
    <customShpInfo spid="_x0000_s3313"/>
    <customShpInfo spid="_x0000_s3316"/>
    <customShpInfo spid="_x0000_s3315"/>
    <customShpInfo spid="_x0000_s3318"/>
    <customShpInfo spid="_x0000_s3317"/>
    <customShpInfo spid="_x0000_s3320"/>
    <customShpInfo spid="_x0000_s3319"/>
    <customShpInfo spid="_x0000_s3322"/>
    <customShpInfo spid="_x0000_s3321"/>
    <customShpInfo spid="_x0000_s3324"/>
    <customShpInfo spid="_x0000_s3323"/>
    <customShpInfo spid="_x0000_s3326"/>
    <customShpInfo spid="_x0000_s3325"/>
    <customShpInfo spid="_x0000_s3328"/>
    <customShpInfo spid="_x0000_s3327"/>
    <customShpInfo spid="_x0000_s3330"/>
    <customShpInfo spid="_x0000_s3329"/>
    <customShpInfo spid="_x0000_s3332"/>
    <customShpInfo spid="_x0000_s3331"/>
    <customShpInfo spid="_x0000_s3334"/>
    <customShpInfo spid="_x0000_s3333"/>
    <customShpInfo spid="_x0000_s3336"/>
    <customShpInfo spid="_x0000_s3335"/>
    <customShpInfo spid="_x0000_s3338"/>
    <customShpInfo spid="_x0000_s3337"/>
    <customShpInfo spid="_x0000_s3340"/>
    <customShpInfo spid="_x0000_s3341"/>
    <customShpInfo spid="_x0000_s3342"/>
    <customShpInfo spid="_x0000_s3343"/>
    <customShpInfo spid="_x0000_s3344"/>
    <customShpInfo spid="_x0000_s3345"/>
    <customShpInfo spid="_x0000_s3346"/>
    <customShpInfo spid="_x0000_s3347"/>
    <customShpInfo spid="_x0000_s3348"/>
    <customShpInfo spid="_x0000_s3349"/>
    <customShpInfo spid="_x0000_s3350"/>
    <customShpInfo spid="_x0000_s3351"/>
    <customShpInfo spid="_x0000_s3352"/>
    <customShpInfo spid="_x0000_s3353"/>
    <customShpInfo spid="_x0000_s3354"/>
    <customShpInfo spid="_x0000_s3355"/>
    <customShpInfo spid="_x0000_s3339"/>
    <customShpInfo spid="_x0000_s3272"/>
    <customShpInfo spid="_x0000_s3399"/>
    <customShpInfo spid="_x0000_s3398"/>
    <customShpInfo spid="_x0000_s3401"/>
    <customShpInfo spid="_x0000_s3400"/>
    <customShpInfo spid="_x0000_s3403"/>
    <customShpInfo spid="_x0000_s3402"/>
    <customShpInfo spid="_x0000_s3405"/>
    <customShpInfo spid="_x0000_s3404"/>
    <customShpInfo spid="_x0000_s3407"/>
    <customShpInfo spid="_x0000_s3406"/>
    <customShpInfo spid="_x0000_s3409"/>
    <customShpInfo spid="_x0000_s3408"/>
    <customShpInfo spid="_x0000_s3411"/>
    <customShpInfo spid="_x0000_s3410"/>
    <customShpInfo spid="_x0000_s3413"/>
    <customShpInfo spid="_x0000_s3412"/>
    <customShpInfo spid="_x0000_s3415"/>
    <customShpInfo spid="_x0000_s3414"/>
    <customShpInfo spid="_x0000_s3417"/>
    <customShpInfo spid="_x0000_s3416"/>
    <customShpInfo spid="_x0000_s3419"/>
    <customShpInfo spid="_x0000_s3418"/>
    <customShpInfo spid="_x0000_s3421"/>
    <customShpInfo spid="_x0000_s3420"/>
    <customShpInfo spid="_x0000_s3423"/>
    <customShpInfo spid="_x0000_s3422"/>
    <customShpInfo spid="_x0000_s3425"/>
    <customShpInfo spid="_x0000_s3424"/>
    <customShpInfo spid="_x0000_s3427"/>
    <customShpInfo spid="_x0000_s3426"/>
    <customShpInfo spid="_x0000_s3429"/>
    <customShpInfo spid="_x0000_s3428"/>
    <customShpInfo spid="_x0000_s3431"/>
    <customShpInfo spid="_x0000_s3430"/>
    <customShpInfo spid="_x0000_s3433"/>
    <customShpInfo spid="_x0000_s3432"/>
    <customShpInfo spid="_x0000_s3435"/>
    <customShpInfo spid="_x0000_s3434"/>
    <customShpInfo spid="_x0000_s3437"/>
    <customShpInfo spid="_x0000_s3436"/>
    <customShpInfo spid="_x0000_s3439"/>
    <customShpInfo spid="_x0000_s3438"/>
    <customShpInfo spid="_x0000_s3441"/>
    <customShpInfo spid="_x0000_s3440"/>
    <customShpInfo spid="_x0000_s3443"/>
    <customShpInfo spid="_x0000_s3442"/>
    <customShpInfo spid="_x0000_s3445"/>
    <customShpInfo spid="_x0000_s3444"/>
    <customShpInfo spid="_x0000_s3447"/>
    <customShpInfo spid="_x0000_s3446"/>
    <customShpInfo spid="_x0000_s3449"/>
    <customShpInfo spid="_x0000_s3448"/>
    <customShpInfo spid="_x0000_s3451"/>
    <customShpInfo spid="_x0000_s3450"/>
    <customShpInfo spid="_x0000_s3453"/>
    <customShpInfo spid="_x0000_s3452"/>
    <customShpInfo spid="_x0000_s3455"/>
    <customShpInfo spid="_x0000_s3454"/>
    <customShpInfo spid="_x0000_s3457"/>
    <customShpInfo spid="_x0000_s3456"/>
    <customShpInfo spid="_x0000_s3459"/>
    <customShpInfo spid="_x0000_s3458"/>
    <customShpInfo spid="_x0000_s3461"/>
    <customShpInfo spid="_x0000_s3460"/>
    <customShpInfo spid="_x0000_s3463"/>
    <customShpInfo spid="_x0000_s3462"/>
    <customShpInfo spid="_x0000_s3465"/>
    <customShpInfo spid="_x0000_s3466"/>
    <customShpInfo spid="_x0000_s3467"/>
    <customShpInfo spid="_x0000_s3468"/>
    <customShpInfo spid="_x0000_s3469"/>
    <customShpInfo spid="_x0000_s3470"/>
    <customShpInfo spid="_x0000_s3471"/>
    <customShpInfo spid="_x0000_s3472"/>
    <customShpInfo spid="_x0000_s3473"/>
    <customShpInfo spid="_x0000_s3474"/>
    <customShpInfo spid="_x0000_s3475"/>
    <customShpInfo spid="_x0000_s3476"/>
    <customShpInfo spid="_x0000_s3477"/>
    <customShpInfo spid="_x0000_s3478"/>
    <customShpInfo spid="_x0000_s3479"/>
    <customShpInfo spid="_x0000_s3480"/>
    <customShpInfo spid="_x0000_s3464"/>
    <customShpInfo spid="_x0000_s3397"/>
    <customShpInfo spid="_x0000_s3541"/>
    <customShpInfo spid="_x0000_s3540"/>
    <customShpInfo spid="_x0000_s3543"/>
    <customShpInfo spid="_x0000_s3542"/>
    <customShpInfo spid="_x0000_s3545"/>
    <customShpInfo spid="_x0000_s3544"/>
    <customShpInfo spid="_x0000_s3547"/>
    <customShpInfo spid="_x0000_s3546"/>
    <customShpInfo spid="_x0000_s3549"/>
    <customShpInfo spid="_x0000_s3548"/>
    <customShpInfo spid="_x0000_s3551"/>
    <customShpInfo spid="_x0000_s3550"/>
    <customShpInfo spid="_x0000_s3553"/>
    <customShpInfo spid="_x0000_s3552"/>
    <customShpInfo spid="_x0000_s3555"/>
    <customShpInfo spid="_x0000_s3554"/>
    <customShpInfo spid="_x0000_s3557"/>
    <customShpInfo spid="_x0000_s3556"/>
    <customShpInfo spid="_x0000_s3559"/>
    <customShpInfo spid="_x0000_s3558"/>
    <customShpInfo spid="_x0000_s3561"/>
    <customShpInfo spid="_x0000_s3560"/>
    <customShpInfo spid="_x0000_s3563"/>
    <customShpInfo spid="_x0000_s3562"/>
    <customShpInfo spid="_x0000_s3565"/>
    <customShpInfo spid="_x0000_s3564"/>
    <customShpInfo spid="_x0000_s3567"/>
    <customShpInfo spid="_x0000_s3566"/>
    <customShpInfo spid="_x0000_s3569"/>
    <customShpInfo spid="_x0000_s3568"/>
    <customShpInfo spid="_x0000_s3571"/>
    <customShpInfo spid="_x0000_s3570"/>
    <customShpInfo spid="_x0000_s3573"/>
    <customShpInfo spid="_x0000_s3572"/>
    <customShpInfo spid="_x0000_s3575"/>
    <customShpInfo spid="_x0000_s3574"/>
    <customShpInfo spid="_x0000_s3577"/>
    <customShpInfo spid="_x0000_s3576"/>
    <customShpInfo spid="_x0000_s3579"/>
    <customShpInfo spid="_x0000_s3578"/>
    <customShpInfo spid="_x0000_s3581"/>
    <customShpInfo spid="_x0000_s3580"/>
    <customShpInfo spid="_x0000_s3583"/>
    <customShpInfo spid="_x0000_s3582"/>
    <customShpInfo spid="_x0000_s3585"/>
    <customShpInfo spid="_x0000_s3584"/>
    <customShpInfo spid="_x0000_s3587"/>
    <customShpInfo spid="_x0000_s3586"/>
    <customShpInfo spid="_x0000_s3589"/>
    <customShpInfo spid="_x0000_s3588"/>
    <customShpInfo spid="_x0000_s3591"/>
    <customShpInfo spid="_x0000_s3590"/>
    <customShpInfo spid="_x0000_s3593"/>
    <customShpInfo spid="_x0000_s3592"/>
    <customShpInfo spid="_x0000_s3595"/>
    <customShpInfo spid="_x0000_s3594"/>
    <customShpInfo spid="_x0000_s3597"/>
    <customShpInfo spid="_x0000_s3596"/>
    <customShpInfo spid="_x0000_s3599"/>
    <customShpInfo spid="_x0000_s3598"/>
    <customShpInfo spid="_x0000_s3601"/>
    <customShpInfo spid="_x0000_s3600"/>
    <customShpInfo spid="_x0000_s3603"/>
    <customShpInfo spid="_x0000_s3602"/>
    <customShpInfo spid="_x0000_s3605"/>
    <customShpInfo spid="_x0000_s3604"/>
    <customShpInfo spid="_x0000_s3607"/>
    <customShpInfo spid="_x0000_s3608"/>
    <customShpInfo spid="_x0000_s3609"/>
    <customShpInfo spid="_x0000_s3610"/>
    <customShpInfo spid="_x0000_s3611"/>
    <customShpInfo spid="_x0000_s3612"/>
    <customShpInfo spid="_x0000_s3613"/>
    <customShpInfo spid="_x0000_s3614"/>
    <customShpInfo spid="_x0000_s3615"/>
    <customShpInfo spid="_x0000_s3616"/>
    <customShpInfo spid="_x0000_s3617"/>
    <customShpInfo spid="_x0000_s3618"/>
    <customShpInfo spid="_x0000_s3619"/>
    <customShpInfo spid="_x0000_s3620"/>
    <customShpInfo spid="_x0000_s3621"/>
    <customShpInfo spid="_x0000_s3622"/>
    <customShpInfo spid="_x0000_s3606"/>
    <customShpInfo spid="_x0000_s3539"/>
    <customShpInfo spid="_x0000_s3670"/>
    <customShpInfo spid="_x0000_s3669"/>
    <customShpInfo spid="_x0000_s3672"/>
    <customShpInfo spid="_x0000_s3671"/>
    <customShpInfo spid="_x0000_s3674"/>
    <customShpInfo spid="_x0000_s3673"/>
    <customShpInfo spid="_x0000_s3676"/>
    <customShpInfo spid="_x0000_s3675"/>
    <customShpInfo spid="_x0000_s3678"/>
    <customShpInfo spid="_x0000_s3677"/>
    <customShpInfo spid="_x0000_s3680"/>
    <customShpInfo spid="_x0000_s3679"/>
    <customShpInfo spid="_x0000_s3682"/>
    <customShpInfo spid="_x0000_s3681"/>
    <customShpInfo spid="_x0000_s3684"/>
    <customShpInfo spid="_x0000_s3683"/>
    <customShpInfo spid="_x0000_s3686"/>
    <customShpInfo spid="_x0000_s3685"/>
    <customShpInfo spid="_x0000_s3688"/>
    <customShpInfo spid="_x0000_s3687"/>
    <customShpInfo spid="_x0000_s3690"/>
    <customShpInfo spid="_x0000_s3689"/>
    <customShpInfo spid="_x0000_s3692"/>
    <customShpInfo spid="_x0000_s3691"/>
    <customShpInfo spid="_x0000_s3694"/>
    <customShpInfo spid="_x0000_s3693"/>
    <customShpInfo spid="_x0000_s3696"/>
    <customShpInfo spid="_x0000_s3695"/>
    <customShpInfo spid="_x0000_s3698"/>
    <customShpInfo spid="_x0000_s3697"/>
    <customShpInfo spid="_x0000_s3700"/>
    <customShpInfo spid="_x0000_s3699"/>
    <customShpInfo spid="_x0000_s3702"/>
    <customShpInfo spid="_x0000_s3701"/>
    <customShpInfo spid="_x0000_s3704"/>
    <customShpInfo spid="_x0000_s3703"/>
    <customShpInfo spid="_x0000_s3706"/>
    <customShpInfo spid="_x0000_s3705"/>
    <customShpInfo spid="_x0000_s3708"/>
    <customShpInfo spid="_x0000_s3707"/>
    <customShpInfo spid="_x0000_s3710"/>
    <customShpInfo spid="_x0000_s3709"/>
    <customShpInfo spid="_x0000_s3712"/>
    <customShpInfo spid="_x0000_s3711"/>
    <customShpInfo spid="_x0000_s3714"/>
    <customShpInfo spid="_x0000_s3713"/>
    <customShpInfo spid="_x0000_s3716"/>
    <customShpInfo spid="_x0000_s3715"/>
    <customShpInfo spid="_x0000_s3718"/>
    <customShpInfo spid="_x0000_s3717"/>
    <customShpInfo spid="_x0000_s3720"/>
    <customShpInfo spid="_x0000_s3719"/>
    <customShpInfo spid="_x0000_s3722"/>
    <customShpInfo spid="_x0000_s3721"/>
    <customShpInfo spid="_x0000_s3724"/>
    <customShpInfo spid="_x0000_s3723"/>
    <customShpInfo spid="_x0000_s3726"/>
    <customShpInfo spid="_x0000_s3725"/>
    <customShpInfo spid="_x0000_s3728"/>
    <customShpInfo spid="_x0000_s3727"/>
    <customShpInfo spid="_x0000_s3730"/>
    <customShpInfo spid="_x0000_s3729"/>
    <customShpInfo spid="_x0000_s3732"/>
    <customShpInfo spid="_x0000_s3731"/>
    <customShpInfo spid="_x0000_s3734"/>
    <customShpInfo spid="_x0000_s3733"/>
    <customShpInfo spid="_x0000_s3736"/>
    <customShpInfo spid="_x0000_s3737"/>
    <customShpInfo spid="_x0000_s3738"/>
    <customShpInfo spid="_x0000_s3739"/>
    <customShpInfo spid="_x0000_s3740"/>
    <customShpInfo spid="_x0000_s3741"/>
    <customShpInfo spid="_x0000_s3742"/>
    <customShpInfo spid="_x0000_s3743"/>
    <customShpInfo spid="_x0000_s3744"/>
    <customShpInfo spid="_x0000_s3745"/>
    <customShpInfo spid="_x0000_s3746"/>
    <customShpInfo spid="_x0000_s3747"/>
    <customShpInfo spid="_x0000_s3748"/>
    <customShpInfo spid="_x0000_s3749"/>
    <customShpInfo spid="_x0000_s3750"/>
    <customShpInfo spid="_x0000_s3751"/>
    <customShpInfo spid="_x0000_s3735"/>
    <customShpInfo spid="_x0000_s3668"/>
    <customShpInfo spid="_x0000_s3824"/>
    <customShpInfo spid="_x0000_s3823"/>
    <customShpInfo spid="_x0000_s3826"/>
    <customShpInfo spid="_x0000_s3825"/>
    <customShpInfo spid="_x0000_s3828"/>
    <customShpInfo spid="_x0000_s3827"/>
    <customShpInfo spid="_x0000_s3830"/>
    <customShpInfo spid="_x0000_s3829"/>
    <customShpInfo spid="_x0000_s3832"/>
    <customShpInfo spid="_x0000_s3831"/>
    <customShpInfo spid="_x0000_s3834"/>
    <customShpInfo spid="_x0000_s3833"/>
    <customShpInfo spid="_x0000_s3836"/>
    <customShpInfo spid="_x0000_s3835"/>
    <customShpInfo spid="_x0000_s3838"/>
    <customShpInfo spid="_x0000_s3837"/>
    <customShpInfo spid="_x0000_s3840"/>
    <customShpInfo spid="_x0000_s3839"/>
    <customShpInfo spid="_x0000_s3842"/>
    <customShpInfo spid="_x0000_s3841"/>
    <customShpInfo spid="_x0000_s3844"/>
    <customShpInfo spid="_x0000_s3843"/>
    <customShpInfo spid="_x0000_s3846"/>
    <customShpInfo spid="_x0000_s3845"/>
    <customShpInfo spid="_x0000_s3848"/>
    <customShpInfo spid="_x0000_s3847"/>
    <customShpInfo spid="_x0000_s3850"/>
    <customShpInfo spid="_x0000_s3849"/>
    <customShpInfo spid="_x0000_s3852"/>
    <customShpInfo spid="_x0000_s3851"/>
    <customShpInfo spid="_x0000_s3854"/>
    <customShpInfo spid="_x0000_s3853"/>
    <customShpInfo spid="_x0000_s3856"/>
    <customShpInfo spid="_x0000_s3855"/>
    <customShpInfo spid="_x0000_s3858"/>
    <customShpInfo spid="_x0000_s3857"/>
    <customShpInfo spid="_x0000_s3860"/>
    <customShpInfo spid="_x0000_s3859"/>
    <customShpInfo spid="_x0000_s3862"/>
    <customShpInfo spid="_x0000_s3861"/>
    <customShpInfo spid="_x0000_s3864"/>
    <customShpInfo spid="_x0000_s3863"/>
    <customShpInfo spid="_x0000_s3866"/>
    <customShpInfo spid="_x0000_s3865"/>
    <customShpInfo spid="_x0000_s3868"/>
    <customShpInfo spid="_x0000_s3867"/>
    <customShpInfo spid="_x0000_s3870"/>
    <customShpInfo spid="_x0000_s3869"/>
    <customShpInfo spid="_x0000_s3872"/>
    <customShpInfo spid="_x0000_s3871"/>
    <customShpInfo spid="_x0000_s3874"/>
    <customShpInfo spid="_x0000_s3873"/>
    <customShpInfo spid="_x0000_s3876"/>
    <customShpInfo spid="_x0000_s3875"/>
    <customShpInfo spid="_x0000_s3878"/>
    <customShpInfo spid="_x0000_s3877"/>
    <customShpInfo spid="_x0000_s3880"/>
    <customShpInfo spid="_x0000_s3879"/>
    <customShpInfo spid="_x0000_s3882"/>
    <customShpInfo spid="_x0000_s3881"/>
    <customShpInfo spid="_x0000_s3884"/>
    <customShpInfo spid="_x0000_s3883"/>
    <customShpInfo spid="_x0000_s3886"/>
    <customShpInfo spid="_x0000_s3885"/>
    <customShpInfo spid="_x0000_s3888"/>
    <customShpInfo spid="_x0000_s3887"/>
    <customShpInfo spid="_x0000_s3890"/>
    <customShpInfo spid="_x0000_s3891"/>
    <customShpInfo spid="_x0000_s3892"/>
    <customShpInfo spid="_x0000_s3893"/>
    <customShpInfo spid="_x0000_s3894"/>
    <customShpInfo spid="_x0000_s3895"/>
    <customShpInfo spid="_x0000_s3896"/>
    <customShpInfo spid="_x0000_s3897"/>
    <customShpInfo spid="_x0000_s3898"/>
    <customShpInfo spid="_x0000_s3899"/>
    <customShpInfo spid="_x0000_s3900"/>
    <customShpInfo spid="_x0000_s3901"/>
    <customShpInfo spid="_x0000_s3902"/>
    <customShpInfo spid="_x0000_s3903"/>
    <customShpInfo spid="_x0000_s3904"/>
    <customShpInfo spid="_x0000_s3905"/>
    <customShpInfo spid="_x0000_s3889"/>
    <customShpInfo spid="_x0000_s3822"/>
    <customShpInfo spid="_x0000_s3961"/>
    <customShpInfo spid="_x0000_s3960"/>
    <customShpInfo spid="_x0000_s3963"/>
    <customShpInfo spid="_x0000_s3962"/>
    <customShpInfo spid="_x0000_s3965"/>
    <customShpInfo spid="_x0000_s3964"/>
    <customShpInfo spid="_x0000_s3967"/>
    <customShpInfo spid="_x0000_s3966"/>
    <customShpInfo spid="_x0000_s3969"/>
    <customShpInfo spid="_x0000_s3968"/>
    <customShpInfo spid="_x0000_s3971"/>
    <customShpInfo spid="_x0000_s3970"/>
    <customShpInfo spid="_x0000_s3973"/>
    <customShpInfo spid="_x0000_s3972"/>
    <customShpInfo spid="_x0000_s3975"/>
    <customShpInfo spid="_x0000_s3974"/>
    <customShpInfo spid="_x0000_s3977"/>
    <customShpInfo spid="_x0000_s3976"/>
    <customShpInfo spid="_x0000_s3979"/>
    <customShpInfo spid="_x0000_s3978"/>
    <customShpInfo spid="_x0000_s3981"/>
    <customShpInfo spid="_x0000_s3980"/>
    <customShpInfo spid="_x0000_s3983"/>
    <customShpInfo spid="_x0000_s3982"/>
    <customShpInfo spid="_x0000_s3985"/>
    <customShpInfo spid="_x0000_s3984"/>
    <customShpInfo spid="_x0000_s3987"/>
    <customShpInfo spid="_x0000_s3986"/>
    <customShpInfo spid="_x0000_s3989"/>
    <customShpInfo spid="_x0000_s3988"/>
    <customShpInfo spid="_x0000_s3991"/>
    <customShpInfo spid="_x0000_s3990"/>
    <customShpInfo spid="_x0000_s3993"/>
    <customShpInfo spid="_x0000_s3992"/>
    <customShpInfo spid="_x0000_s3995"/>
    <customShpInfo spid="_x0000_s3994"/>
    <customShpInfo spid="_x0000_s3997"/>
    <customShpInfo spid="_x0000_s3996"/>
    <customShpInfo spid="_x0000_s3999"/>
    <customShpInfo spid="_x0000_s3998"/>
    <customShpInfo spid="_x0000_s4001"/>
    <customShpInfo spid="_x0000_s4000"/>
    <customShpInfo spid="_x0000_s4003"/>
    <customShpInfo spid="_x0000_s4002"/>
    <customShpInfo spid="_x0000_s4005"/>
    <customShpInfo spid="_x0000_s4004"/>
    <customShpInfo spid="_x0000_s4007"/>
    <customShpInfo spid="_x0000_s4006"/>
    <customShpInfo spid="_x0000_s4009"/>
    <customShpInfo spid="_x0000_s4008"/>
    <customShpInfo spid="_x0000_s4011"/>
    <customShpInfo spid="_x0000_s4010"/>
    <customShpInfo spid="_x0000_s4013"/>
    <customShpInfo spid="_x0000_s4012"/>
    <customShpInfo spid="_x0000_s4015"/>
    <customShpInfo spid="_x0000_s4014"/>
    <customShpInfo spid="_x0000_s4017"/>
    <customShpInfo spid="_x0000_s4016"/>
    <customShpInfo spid="_x0000_s4019"/>
    <customShpInfo spid="_x0000_s4018"/>
    <customShpInfo spid="_x0000_s4021"/>
    <customShpInfo spid="_x0000_s4020"/>
    <customShpInfo spid="_x0000_s4023"/>
    <customShpInfo spid="_x0000_s4022"/>
    <customShpInfo spid="_x0000_s4025"/>
    <customShpInfo spid="_x0000_s4024"/>
    <customShpInfo spid="_x0000_s4027"/>
    <customShpInfo spid="_x0000_s4028"/>
    <customShpInfo spid="_x0000_s4029"/>
    <customShpInfo spid="_x0000_s4030"/>
    <customShpInfo spid="_x0000_s4031"/>
    <customShpInfo spid="_x0000_s4032"/>
    <customShpInfo spid="_x0000_s4033"/>
    <customShpInfo spid="_x0000_s4034"/>
    <customShpInfo spid="_x0000_s4035"/>
    <customShpInfo spid="_x0000_s4036"/>
    <customShpInfo spid="_x0000_s4037"/>
    <customShpInfo spid="_x0000_s4038"/>
    <customShpInfo spid="_x0000_s4039"/>
    <customShpInfo spid="_x0000_s4040"/>
    <customShpInfo spid="_x0000_s4041"/>
    <customShpInfo spid="_x0000_s4042"/>
    <customShpInfo spid="_x0000_s4026"/>
    <customShpInfo spid="_x0000_s3959"/>
    <customShpInfo spid="_x0000_s4124"/>
    <customShpInfo spid="_x0000_s4123"/>
    <customShpInfo spid="_x0000_s4126"/>
    <customShpInfo spid="_x0000_s4125"/>
    <customShpInfo spid="_x0000_s4128"/>
    <customShpInfo spid="_x0000_s4127"/>
    <customShpInfo spid="_x0000_s4130"/>
    <customShpInfo spid="_x0000_s4129"/>
    <customShpInfo spid="_x0000_s4132"/>
    <customShpInfo spid="_x0000_s4131"/>
    <customShpInfo spid="_x0000_s4134"/>
    <customShpInfo spid="_x0000_s4133"/>
    <customShpInfo spid="_x0000_s4136"/>
    <customShpInfo spid="_x0000_s4135"/>
    <customShpInfo spid="_x0000_s4138"/>
    <customShpInfo spid="_x0000_s4137"/>
    <customShpInfo spid="_x0000_s4140"/>
    <customShpInfo spid="_x0000_s4139"/>
    <customShpInfo spid="_x0000_s4142"/>
    <customShpInfo spid="_x0000_s4141"/>
    <customShpInfo spid="_x0000_s4144"/>
    <customShpInfo spid="_x0000_s4143"/>
    <customShpInfo spid="_x0000_s4146"/>
    <customShpInfo spid="_x0000_s4145"/>
    <customShpInfo spid="_x0000_s4148"/>
    <customShpInfo spid="_x0000_s4147"/>
    <customShpInfo spid="_x0000_s4150"/>
    <customShpInfo spid="_x0000_s4149"/>
    <customShpInfo spid="_x0000_s4152"/>
    <customShpInfo spid="_x0000_s4151"/>
    <customShpInfo spid="_x0000_s4154"/>
    <customShpInfo spid="_x0000_s4153"/>
    <customShpInfo spid="_x0000_s4156"/>
    <customShpInfo spid="_x0000_s4155"/>
    <customShpInfo spid="_x0000_s4158"/>
    <customShpInfo spid="_x0000_s4157"/>
    <customShpInfo spid="_x0000_s4160"/>
    <customShpInfo spid="_x0000_s4159"/>
    <customShpInfo spid="_x0000_s4162"/>
    <customShpInfo spid="_x0000_s4161"/>
    <customShpInfo spid="_x0000_s4164"/>
    <customShpInfo spid="_x0000_s4163"/>
    <customShpInfo spid="_x0000_s4166"/>
    <customShpInfo spid="_x0000_s4165"/>
    <customShpInfo spid="_x0000_s4168"/>
    <customShpInfo spid="_x0000_s4167"/>
    <customShpInfo spid="_x0000_s4170"/>
    <customShpInfo spid="_x0000_s4169"/>
    <customShpInfo spid="_x0000_s4172"/>
    <customShpInfo spid="_x0000_s4171"/>
    <customShpInfo spid="_x0000_s4174"/>
    <customShpInfo spid="_x0000_s4173"/>
    <customShpInfo spid="_x0000_s4176"/>
    <customShpInfo spid="_x0000_s4175"/>
    <customShpInfo spid="_x0000_s4178"/>
    <customShpInfo spid="_x0000_s4177"/>
    <customShpInfo spid="_x0000_s4180"/>
    <customShpInfo spid="_x0000_s4179"/>
    <customShpInfo spid="_x0000_s4182"/>
    <customShpInfo spid="_x0000_s4181"/>
    <customShpInfo spid="_x0000_s4184"/>
    <customShpInfo spid="_x0000_s4183"/>
    <customShpInfo spid="_x0000_s4186"/>
    <customShpInfo spid="_x0000_s4185"/>
    <customShpInfo spid="_x0000_s4188"/>
    <customShpInfo spid="_x0000_s4187"/>
    <customShpInfo spid="_x0000_s4190"/>
    <customShpInfo spid="_x0000_s4191"/>
    <customShpInfo spid="_x0000_s4192"/>
    <customShpInfo spid="_x0000_s4193"/>
    <customShpInfo spid="_x0000_s4194"/>
    <customShpInfo spid="_x0000_s4195"/>
    <customShpInfo spid="_x0000_s4196"/>
    <customShpInfo spid="_x0000_s4197"/>
    <customShpInfo spid="_x0000_s4198"/>
    <customShpInfo spid="_x0000_s4199"/>
    <customShpInfo spid="_x0000_s4200"/>
    <customShpInfo spid="_x0000_s4201"/>
    <customShpInfo spid="_x0000_s4202"/>
    <customShpInfo spid="_x0000_s4203"/>
    <customShpInfo spid="_x0000_s4204"/>
    <customShpInfo spid="_x0000_s4205"/>
    <customShpInfo spid="_x0000_s4189"/>
    <customShpInfo spid="_x0000_s4122"/>
    <customShpInfo spid="_x0000_s4246"/>
    <customShpInfo spid="_x0000_s4245"/>
    <customShpInfo spid="_x0000_s4248"/>
    <customShpInfo spid="_x0000_s4247"/>
    <customShpInfo spid="_x0000_s4250"/>
    <customShpInfo spid="_x0000_s4249"/>
    <customShpInfo spid="_x0000_s4252"/>
    <customShpInfo spid="_x0000_s4251"/>
    <customShpInfo spid="_x0000_s4254"/>
    <customShpInfo spid="_x0000_s4253"/>
    <customShpInfo spid="_x0000_s4256"/>
    <customShpInfo spid="_x0000_s4255"/>
    <customShpInfo spid="_x0000_s4258"/>
    <customShpInfo spid="_x0000_s4257"/>
    <customShpInfo spid="_x0000_s4260"/>
    <customShpInfo spid="_x0000_s4259"/>
    <customShpInfo spid="_x0000_s4262"/>
    <customShpInfo spid="_x0000_s4261"/>
    <customShpInfo spid="_x0000_s4264"/>
    <customShpInfo spid="_x0000_s4263"/>
    <customShpInfo spid="_x0000_s4266"/>
    <customShpInfo spid="_x0000_s4265"/>
    <customShpInfo spid="_x0000_s4268"/>
    <customShpInfo spid="_x0000_s4267"/>
    <customShpInfo spid="_x0000_s4270"/>
    <customShpInfo spid="_x0000_s4269"/>
    <customShpInfo spid="_x0000_s4272"/>
    <customShpInfo spid="_x0000_s4271"/>
    <customShpInfo spid="_x0000_s4274"/>
    <customShpInfo spid="_x0000_s4273"/>
    <customShpInfo spid="_x0000_s4276"/>
    <customShpInfo spid="_x0000_s4275"/>
    <customShpInfo spid="_x0000_s4278"/>
    <customShpInfo spid="_x0000_s4277"/>
    <customShpInfo spid="_x0000_s4280"/>
    <customShpInfo spid="_x0000_s4279"/>
    <customShpInfo spid="_x0000_s4282"/>
    <customShpInfo spid="_x0000_s4281"/>
    <customShpInfo spid="_x0000_s4284"/>
    <customShpInfo spid="_x0000_s4283"/>
    <customShpInfo spid="_x0000_s4286"/>
    <customShpInfo spid="_x0000_s4285"/>
    <customShpInfo spid="_x0000_s4288"/>
    <customShpInfo spid="_x0000_s4287"/>
    <customShpInfo spid="_x0000_s4290"/>
    <customShpInfo spid="_x0000_s4289"/>
    <customShpInfo spid="_x0000_s4292"/>
    <customShpInfo spid="_x0000_s4291"/>
    <customShpInfo spid="_x0000_s4294"/>
    <customShpInfo spid="_x0000_s4293"/>
    <customShpInfo spid="_x0000_s4296"/>
    <customShpInfo spid="_x0000_s4295"/>
    <customShpInfo spid="_x0000_s4298"/>
    <customShpInfo spid="_x0000_s4297"/>
    <customShpInfo spid="_x0000_s4300"/>
    <customShpInfo spid="_x0000_s4299"/>
    <customShpInfo spid="_x0000_s4302"/>
    <customShpInfo spid="_x0000_s4301"/>
    <customShpInfo spid="_x0000_s4304"/>
    <customShpInfo spid="_x0000_s4303"/>
    <customShpInfo spid="_x0000_s4306"/>
    <customShpInfo spid="_x0000_s4305"/>
    <customShpInfo spid="_x0000_s4308"/>
    <customShpInfo spid="_x0000_s4307"/>
    <customShpInfo spid="_x0000_s4310"/>
    <customShpInfo spid="_x0000_s4309"/>
    <customShpInfo spid="_x0000_s4312"/>
    <customShpInfo spid="_x0000_s4313"/>
    <customShpInfo spid="_x0000_s4314"/>
    <customShpInfo spid="_x0000_s4315"/>
    <customShpInfo spid="_x0000_s4316"/>
    <customShpInfo spid="_x0000_s4317"/>
    <customShpInfo spid="_x0000_s4318"/>
    <customShpInfo spid="_x0000_s4319"/>
    <customShpInfo spid="_x0000_s4320"/>
    <customShpInfo spid="_x0000_s4321"/>
    <customShpInfo spid="_x0000_s4322"/>
    <customShpInfo spid="_x0000_s4323"/>
    <customShpInfo spid="_x0000_s4324"/>
    <customShpInfo spid="_x0000_s4325"/>
    <customShpInfo spid="_x0000_s4326"/>
    <customShpInfo spid="_x0000_s4327"/>
    <customShpInfo spid="_x0000_s4311"/>
    <customShpInfo spid="_x0000_s4244"/>
    <customShpInfo spid="_x0000_s4368"/>
    <customShpInfo spid="_x0000_s4367"/>
    <customShpInfo spid="_x0000_s4370"/>
    <customShpInfo spid="_x0000_s4369"/>
    <customShpInfo spid="_x0000_s4372"/>
    <customShpInfo spid="_x0000_s4371"/>
    <customShpInfo spid="_x0000_s4374"/>
    <customShpInfo spid="_x0000_s4373"/>
    <customShpInfo spid="_x0000_s4376"/>
    <customShpInfo spid="_x0000_s4375"/>
    <customShpInfo spid="_x0000_s4378"/>
    <customShpInfo spid="_x0000_s4377"/>
    <customShpInfo spid="_x0000_s4380"/>
    <customShpInfo spid="_x0000_s4379"/>
    <customShpInfo spid="_x0000_s4382"/>
    <customShpInfo spid="_x0000_s4381"/>
    <customShpInfo spid="_x0000_s4384"/>
    <customShpInfo spid="_x0000_s4383"/>
    <customShpInfo spid="_x0000_s4386"/>
    <customShpInfo spid="_x0000_s4385"/>
    <customShpInfo spid="_x0000_s4388"/>
    <customShpInfo spid="_x0000_s4387"/>
    <customShpInfo spid="_x0000_s4390"/>
    <customShpInfo spid="_x0000_s4389"/>
    <customShpInfo spid="_x0000_s4392"/>
    <customShpInfo spid="_x0000_s4391"/>
    <customShpInfo spid="_x0000_s4394"/>
    <customShpInfo spid="_x0000_s4393"/>
    <customShpInfo spid="_x0000_s4396"/>
    <customShpInfo spid="_x0000_s4395"/>
    <customShpInfo spid="_x0000_s4398"/>
    <customShpInfo spid="_x0000_s4397"/>
    <customShpInfo spid="_x0000_s4400"/>
    <customShpInfo spid="_x0000_s4399"/>
    <customShpInfo spid="_x0000_s4402"/>
    <customShpInfo spid="_x0000_s4401"/>
    <customShpInfo spid="_x0000_s4404"/>
    <customShpInfo spid="_x0000_s4403"/>
    <customShpInfo spid="_x0000_s4406"/>
    <customShpInfo spid="_x0000_s4405"/>
    <customShpInfo spid="_x0000_s4408"/>
    <customShpInfo spid="_x0000_s4407"/>
    <customShpInfo spid="_x0000_s4410"/>
    <customShpInfo spid="_x0000_s4409"/>
    <customShpInfo spid="_x0000_s4412"/>
    <customShpInfo spid="_x0000_s4411"/>
    <customShpInfo spid="_x0000_s4414"/>
    <customShpInfo spid="_x0000_s4413"/>
    <customShpInfo spid="_x0000_s4416"/>
    <customShpInfo spid="_x0000_s4415"/>
    <customShpInfo spid="_x0000_s4418"/>
    <customShpInfo spid="_x0000_s4417"/>
    <customShpInfo spid="_x0000_s4420"/>
    <customShpInfo spid="_x0000_s4419"/>
    <customShpInfo spid="_x0000_s4422"/>
    <customShpInfo spid="_x0000_s4421"/>
    <customShpInfo spid="_x0000_s4424"/>
    <customShpInfo spid="_x0000_s4423"/>
    <customShpInfo spid="_x0000_s4426"/>
    <customShpInfo spid="_x0000_s4425"/>
    <customShpInfo spid="_x0000_s4428"/>
    <customShpInfo spid="_x0000_s4427"/>
    <customShpInfo spid="_x0000_s4430"/>
    <customShpInfo spid="_x0000_s4429"/>
    <customShpInfo spid="_x0000_s4432"/>
    <customShpInfo spid="_x0000_s4431"/>
    <customShpInfo spid="_x0000_s4434"/>
    <customShpInfo spid="_x0000_s4435"/>
    <customShpInfo spid="_x0000_s4436"/>
    <customShpInfo spid="_x0000_s4437"/>
    <customShpInfo spid="_x0000_s4438"/>
    <customShpInfo spid="_x0000_s4439"/>
    <customShpInfo spid="_x0000_s4440"/>
    <customShpInfo spid="_x0000_s4441"/>
    <customShpInfo spid="_x0000_s4442"/>
    <customShpInfo spid="_x0000_s4443"/>
    <customShpInfo spid="_x0000_s4444"/>
    <customShpInfo spid="_x0000_s4445"/>
    <customShpInfo spid="_x0000_s4446"/>
    <customShpInfo spid="_x0000_s4447"/>
    <customShpInfo spid="_x0000_s4448"/>
    <customShpInfo spid="_x0000_s4449"/>
    <customShpInfo spid="_x0000_s4433"/>
    <customShpInfo spid="_x0000_s4366"/>
    <customShpInfo spid="_x0000_s4996"/>
    <customShpInfo spid="_x0000_s4995"/>
    <customShpInfo spid="_x0000_s4998"/>
    <customShpInfo spid="_x0000_s4997"/>
    <customShpInfo spid="_x0000_s5000"/>
    <customShpInfo spid="_x0000_s4999"/>
    <customShpInfo spid="_x0000_s5002"/>
    <customShpInfo spid="_x0000_s5001"/>
    <customShpInfo spid="_x0000_s5004"/>
    <customShpInfo spid="_x0000_s5003"/>
    <customShpInfo spid="_x0000_s5006"/>
    <customShpInfo spid="_x0000_s5005"/>
    <customShpInfo spid="_x0000_s5008"/>
    <customShpInfo spid="_x0000_s5007"/>
    <customShpInfo spid="_x0000_s5010"/>
    <customShpInfo spid="_x0000_s5009"/>
    <customShpInfo spid="_x0000_s5012"/>
    <customShpInfo spid="_x0000_s5011"/>
    <customShpInfo spid="_x0000_s5014"/>
    <customShpInfo spid="_x0000_s5013"/>
    <customShpInfo spid="_x0000_s5016"/>
    <customShpInfo spid="_x0000_s5015"/>
    <customShpInfo spid="_x0000_s5018"/>
    <customShpInfo spid="_x0000_s5017"/>
    <customShpInfo spid="_x0000_s5020"/>
    <customShpInfo spid="_x0000_s5019"/>
    <customShpInfo spid="_x0000_s5022"/>
    <customShpInfo spid="_x0000_s5021"/>
    <customShpInfo spid="_x0000_s5024"/>
    <customShpInfo spid="_x0000_s5023"/>
    <customShpInfo spid="_x0000_s5026"/>
    <customShpInfo spid="_x0000_s5025"/>
    <customShpInfo spid="_x0000_s5028"/>
    <customShpInfo spid="_x0000_s5027"/>
    <customShpInfo spid="_x0000_s5030"/>
    <customShpInfo spid="_x0000_s5029"/>
    <customShpInfo spid="_x0000_s5032"/>
    <customShpInfo spid="_x0000_s5031"/>
    <customShpInfo spid="_x0000_s5034"/>
    <customShpInfo spid="_x0000_s5033"/>
    <customShpInfo spid="_x0000_s5036"/>
    <customShpInfo spid="_x0000_s5035"/>
    <customShpInfo spid="_x0000_s5038"/>
    <customShpInfo spid="_x0000_s5037"/>
    <customShpInfo spid="_x0000_s5040"/>
    <customShpInfo spid="_x0000_s5039"/>
    <customShpInfo spid="_x0000_s5042"/>
    <customShpInfo spid="_x0000_s5041"/>
    <customShpInfo spid="_x0000_s5044"/>
    <customShpInfo spid="_x0000_s5043"/>
    <customShpInfo spid="_x0000_s5046"/>
    <customShpInfo spid="_x0000_s5045"/>
    <customShpInfo spid="_x0000_s5048"/>
    <customShpInfo spid="_x0000_s5047"/>
    <customShpInfo spid="_x0000_s5050"/>
    <customShpInfo spid="_x0000_s5049"/>
    <customShpInfo spid="_x0000_s5052"/>
    <customShpInfo spid="_x0000_s5051"/>
    <customShpInfo spid="_x0000_s5054"/>
    <customShpInfo spid="_x0000_s5053"/>
    <customShpInfo spid="_x0000_s5056"/>
    <customShpInfo spid="_x0000_s5055"/>
    <customShpInfo spid="_x0000_s5058"/>
    <customShpInfo spid="_x0000_s5057"/>
    <customShpInfo spid="_x0000_s5060"/>
    <customShpInfo spid="_x0000_s5059"/>
    <customShpInfo spid="_x0000_s5062"/>
    <customShpInfo spid="_x0000_s5063"/>
    <customShpInfo spid="_x0000_s5064"/>
    <customShpInfo spid="_x0000_s5065"/>
    <customShpInfo spid="_x0000_s5066"/>
    <customShpInfo spid="_x0000_s5067"/>
    <customShpInfo spid="_x0000_s5068"/>
    <customShpInfo spid="_x0000_s5069"/>
    <customShpInfo spid="_x0000_s5070"/>
    <customShpInfo spid="_x0000_s5071"/>
    <customShpInfo spid="_x0000_s5072"/>
    <customShpInfo spid="_x0000_s5073"/>
    <customShpInfo spid="_x0000_s5074"/>
    <customShpInfo spid="_x0000_s5075"/>
    <customShpInfo spid="_x0000_s5076"/>
    <customShpInfo spid="_x0000_s5077"/>
    <customShpInfo spid="_x0000_s5061"/>
    <customShpInfo spid="_x0000_s4994"/>
    <customShpInfo spid="_x0000_s8235"/>
    <customShpInfo spid="_x0000_s8237"/>
    <customShpInfo spid="_x0000_s8236"/>
    <customShpInfo spid="_x0000_s8239"/>
    <customShpInfo spid="_x0000_s8238"/>
    <customShpInfo spid="_x0000_s8241"/>
    <customShpInfo spid="_x0000_s8240"/>
    <customShpInfo spid="_x0000_s8243"/>
    <customShpInfo spid="_x0000_s8242"/>
    <customShpInfo spid="_x0000_s8245"/>
    <customShpInfo spid="_x0000_s8244"/>
    <customShpInfo spid="_x0000_s8247"/>
    <customShpInfo spid="_x0000_s8246"/>
    <customShpInfo spid="_x0000_s8249"/>
    <customShpInfo spid="_x0000_s8248"/>
    <customShpInfo spid="_x0000_s8251"/>
    <customShpInfo spid="_x0000_s8252"/>
    <customShpInfo spid="_x0000_s8250"/>
    <customShpInfo spid="_x0000_s8254"/>
    <customShpInfo spid="_x0000_s8253"/>
    <customShpInfo spid="_x0000_s8256"/>
    <customShpInfo spid="_x0000_s8255"/>
    <customShpInfo spid="_x0000_s8258"/>
    <customShpInfo spid="_x0000_s8257"/>
    <customShpInfo spid="_x0000_s8260"/>
    <customShpInfo spid="_x0000_s8259"/>
    <customShpInfo spid="_x0000_s8262"/>
    <customShpInfo spid="_x0000_s8261"/>
    <customShpInfo spid="_x0000_s8264"/>
    <customShpInfo spid="_x0000_s8263"/>
    <customShpInfo spid="_x0000_s8266"/>
    <customShpInfo spid="_x0000_s8265"/>
    <customShpInfo spid="_x0000_s8268"/>
    <customShpInfo spid="_x0000_s8267"/>
    <customShpInfo spid="_x0000_s8270"/>
    <customShpInfo spid="_x0000_s8269"/>
    <customShpInfo spid="_x0000_s8272"/>
    <customShpInfo spid="_x0000_s8271"/>
    <customShpInfo spid="_x0000_s8274"/>
    <customShpInfo spid="_x0000_s8273"/>
    <customShpInfo spid="_x0000_s8276"/>
    <customShpInfo spid="_x0000_s8275"/>
    <customShpInfo spid="_x0000_s8278"/>
    <customShpInfo spid="_x0000_s8277"/>
    <customShpInfo spid="_x0000_s8280"/>
    <customShpInfo spid="_x0000_s8279"/>
    <customShpInfo spid="_x0000_s8282"/>
    <customShpInfo spid="_x0000_s8281"/>
    <customShpInfo spid="_x0000_s8284"/>
    <customShpInfo spid="_x0000_s8283"/>
    <customShpInfo spid="_x0000_s8286"/>
    <customShpInfo spid="_x0000_s8285"/>
    <customShpInfo spid="_x0000_s8234"/>
    <customShpInfo spid="_x0000_s8287"/>
    <customShpInfo spid="_x0000_s8288"/>
    <customShpInfo spid="_x0000_s8415"/>
    <customShpInfo spid="_x0000_s8417"/>
    <customShpInfo spid="_x0000_s8416"/>
    <customShpInfo spid="_x0000_s8419"/>
    <customShpInfo spid="_x0000_s8418"/>
    <customShpInfo spid="_x0000_s8421"/>
    <customShpInfo spid="_x0000_s8420"/>
    <customShpInfo spid="_x0000_s8423"/>
    <customShpInfo spid="_x0000_s8422"/>
    <customShpInfo spid="_x0000_s8425"/>
    <customShpInfo spid="_x0000_s8424"/>
    <customShpInfo spid="_x0000_s8427"/>
    <customShpInfo spid="_x0000_s8426"/>
    <customShpInfo spid="_x0000_s8429"/>
    <customShpInfo spid="_x0000_s8428"/>
    <customShpInfo spid="_x0000_s8431"/>
    <customShpInfo spid="_x0000_s8432"/>
    <customShpInfo spid="_x0000_s8430"/>
    <customShpInfo spid="_x0000_s8434"/>
    <customShpInfo spid="_x0000_s8433"/>
    <customShpInfo spid="_x0000_s8436"/>
    <customShpInfo spid="_x0000_s8435"/>
    <customShpInfo spid="_x0000_s8438"/>
    <customShpInfo spid="_x0000_s8437"/>
    <customShpInfo spid="_x0000_s8440"/>
    <customShpInfo spid="_x0000_s8439"/>
    <customShpInfo spid="_x0000_s8442"/>
    <customShpInfo spid="_x0000_s8441"/>
    <customShpInfo spid="_x0000_s8444"/>
    <customShpInfo spid="_x0000_s8443"/>
    <customShpInfo spid="_x0000_s8446"/>
    <customShpInfo spid="_x0000_s8445"/>
    <customShpInfo spid="_x0000_s8448"/>
    <customShpInfo spid="_x0000_s8447"/>
    <customShpInfo spid="_x0000_s8450"/>
    <customShpInfo spid="_x0000_s8449"/>
    <customShpInfo spid="_x0000_s8452"/>
    <customShpInfo spid="_x0000_s8451"/>
    <customShpInfo spid="_x0000_s8454"/>
    <customShpInfo spid="_x0000_s8453"/>
    <customShpInfo spid="_x0000_s8456"/>
    <customShpInfo spid="_x0000_s8455"/>
    <customShpInfo spid="_x0000_s8458"/>
    <customShpInfo spid="_x0000_s8457"/>
    <customShpInfo spid="_x0000_s8460"/>
    <customShpInfo spid="_x0000_s8459"/>
    <customShpInfo spid="_x0000_s8462"/>
    <customShpInfo spid="_x0000_s8461"/>
    <customShpInfo spid="_x0000_s8464"/>
    <customShpInfo spid="_x0000_s8463"/>
    <customShpInfo spid="_x0000_s8466"/>
    <customShpInfo spid="_x0000_s8467"/>
    <customShpInfo spid="_x0000_s8468"/>
    <customShpInfo spid="_x0000_s8469"/>
    <customShpInfo spid="_x0000_s8470"/>
    <customShpInfo spid="_x0000_s8471"/>
    <customShpInfo spid="_x0000_s8472"/>
    <customShpInfo spid="_x0000_s8473"/>
    <customShpInfo spid="_x0000_s8474"/>
    <customShpInfo spid="_x0000_s8475"/>
    <customShpInfo spid="_x0000_s8476"/>
    <customShpInfo spid="_x0000_s8477"/>
    <customShpInfo spid="_x0000_s8465"/>
    <customShpInfo spid="_x0000_s841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2024-10-29T11:24:00Z</dcterms:created>
  <dc:creator>宗教处</dc:creator>
  <cp:lastModifiedBy>Administrator</cp:lastModifiedBy>
  <dcterms:modified xsi:type="dcterms:W3CDTF">2025-05-13T06:45:07Z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永中软件股份有限公司</vt:lpwstr>
  </property>
  <property fmtid="{D5CDD505-2E9C-101B-9397-08002B2CF9AE}" pid="4" name="LastSaved">
    <vt:filetime>2024-10-29T00:00:00Z</vt:filetime>
  </property>
  <property fmtid="{D5CDD505-2E9C-101B-9397-08002B2CF9AE}" pid="5" name="KSOProductBuildVer">
    <vt:lpwstr>2052-11.1.0.10000</vt:lpwstr>
  </property>
</Properties>
</file>