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http://www.moe.gov.cn/jyb_xxgk/s5743/s5744/A07/201709/t20170906_313674.html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4、《普通高等学校高等职业教育（专科）专业目录》2019年增补专业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http://www.moe.gov.cn/jyb_xxgk/s5743/s5744/A07/201910/t20191018_404237.html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、教育部关于印发《职业教育专业目录（2021年）》的通知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http://www.moe.gov.cn/srcsite/A07/moe_953/202103/t20210319_521135.html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中等线简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中等线简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+chPw0QAAAAMBAAAPAAAAAAAAAAEAIAAAADgAAABkcnMvZG93bnJldi54bWxQSwECFAAUAAAA&#10;CACHTuJAPGBTwd8BAACuAwAADgAAAAAAAAABACAAAAA2AQAAZHJzL2Uyb0RvYy54bWxQSwUGAAAA&#10;AAYABgBZAQAAhw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DU4YjhiZjFiNjdjN2ZkZjE2MzEzYTllZjkyZGQifQ=="/>
  </w:docVars>
  <w:rsids>
    <w:rsidRoot w:val="00000000"/>
    <w:rsid w:val="05341DD6"/>
    <w:rsid w:val="06367DD0"/>
    <w:rsid w:val="06AA187C"/>
    <w:rsid w:val="08283748"/>
    <w:rsid w:val="0C5E598A"/>
    <w:rsid w:val="0F9D4A1B"/>
    <w:rsid w:val="119105B0"/>
    <w:rsid w:val="1A6324CC"/>
    <w:rsid w:val="1A9A2283"/>
    <w:rsid w:val="1B800F9B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3F7F3E5D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54738C9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474</Words>
  <Characters>1259</Characters>
  <Lines>64</Lines>
  <Paragraphs>40</Paragraphs>
  <TotalTime>1</TotalTime>
  <ScaleCrop>false</ScaleCrop>
  <LinksUpToDate>false</LinksUpToDate>
  <CharactersWithSpaces>1260</CharactersWithSpaces>
  <Application>WPS Office_11.8.2.9831_F1E327BC-269C-435d-A152-05C5408002CA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2022-02-23T14:04:00Z</dcterms:created>
  <dc:creator>Administrator</dc:creator>
  <cp:lastModifiedBy>user</cp:lastModifiedBy>
  <cp:lastPrinted>2022-02-18T02:44:00Z</cp:lastPrinted>
  <dcterms:modified xsi:type="dcterms:W3CDTF">2025-01-12T15:59:52Z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C21D8988DBAD46C18E19D2B7A34B796E</vt:lpwstr>
  </property>
</Properties>
</file>